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82" w:rsidRDefault="00035717">
      <w:pPr>
        <w:pStyle w:val="Heading1"/>
      </w:pPr>
      <w:r>
        <w:t>MPA Summer Institute</w:t>
      </w:r>
    </w:p>
    <w:p w:rsidR="002E4582" w:rsidRDefault="00035717">
      <w:pPr>
        <w:pStyle w:val="Heading2"/>
      </w:pPr>
      <w:r>
        <w:t>Notes taken by Meghan Doughty</w:t>
      </w:r>
    </w:p>
    <w:p w:rsidR="00035717" w:rsidRDefault="00035717" w:rsidP="00035717"/>
    <w:p w:rsidR="00035717" w:rsidRDefault="00035717" w:rsidP="00035717">
      <w:r>
        <w:t>Question 1.</w:t>
      </w:r>
    </w:p>
    <w:p w:rsidR="00035717" w:rsidRDefault="00035717" w:rsidP="00035717"/>
    <w:p w:rsidR="00035717" w:rsidRDefault="00035717" w:rsidP="00035717">
      <w:r>
        <w:t xml:space="preserve">Soft skills – how to work together and get along with those who different </w:t>
      </w:r>
      <w:proofErr w:type="spellStart"/>
      <w:proofErr w:type="gramStart"/>
      <w:r>
        <w:t>view points</w:t>
      </w:r>
      <w:proofErr w:type="spellEnd"/>
      <w:proofErr w:type="gramEnd"/>
      <w:r>
        <w:t xml:space="preserve"> than your own</w:t>
      </w:r>
    </w:p>
    <w:p w:rsidR="00035717" w:rsidRDefault="00035717" w:rsidP="00035717">
      <w:r>
        <w:t>A focus on systems thinking and structures, particularly the nonprofit world</w:t>
      </w:r>
    </w:p>
    <w:p w:rsidR="00035717" w:rsidRDefault="00035717" w:rsidP="00035717">
      <w:r>
        <w:t>Role of a board of directors for a nonprofit and how to be a good board member</w:t>
      </w:r>
    </w:p>
    <w:p w:rsidR="00035717" w:rsidRDefault="00035717" w:rsidP="00035717">
      <w:r>
        <w:t xml:space="preserve">Writing grants </w:t>
      </w:r>
    </w:p>
    <w:p w:rsidR="00035717" w:rsidRDefault="00035717" w:rsidP="00035717">
      <w:r>
        <w:t>Importance of data in a nonprofit</w:t>
      </w:r>
    </w:p>
    <w:p w:rsidR="00035717" w:rsidRDefault="00035717" w:rsidP="00035717">
      <w:r>
        <w:t>****FUNDRAISING**** This was echoed and emphasized throughout all levels of the discussion and seconded by all participants</w:t>
      </w:r>
    </w:p>
    <w:p w:rsidR="00035717" w:rsidRDefault="00035717" w:rsidP="00035717">
      <w:r>
        <w:t>Less broad overviews and more specific skills</w:t>
      </w:r>
    </w:p>
    <w:p w:rsidR="00035717" w:rsidRDefault="00035717" w:rsidP="00035717">
      <w:r>
        <w:t>How to bring change to an organization</w:t>
      </w:r>
    </w:p>
    <w:p w:rsidR="00035717" w:rsidRDefault="00035717" w:rsidP="00035717">
      <w:proofErr w:type="spellStart"/>
      <w:r>
        <w:t>Resiliancy</w:t>
      </w:r>
      <w:proofErr w:type="spellEnd"/>
    </w:p>
    <w:p w:rsidR="00035717" w:rsidRDefault="00035717" w:rsidP="00035717"/>
    <w:p w:rsidR="00035717" w:rsidRDefault="00035717" w:rsidP="00035717">
      <w:r>
        <w:t>Question 2.</w:t>
      </w:r>
    </w:p>
    <w:p w:rsidR="00035717" w:rsidRDefault="00035717" w:rsidP="00035717"/>
    <w:p w:rsidR="00035717" w:rsidRDefault="00035717" w:rsidP="00035717">
      <w:r>
        <w:t>Reach out to alumni and leverage those channels</w:t>
      </w:r>
    </w:p>
    <w:p w:rsidR="00035717" w:rsidRDefault="00035717" w:rsidP="00035717">
      <w:r>
        <w:t>Clarity of responsibility of organizations for internships</w:t>
      </w:r>
    </w:p>
    <w:p w:rsidR="00035717" w:rsidRDefault="00035717" w:rsidP="00035717">
      <w:r>
        <w:t>More transparency</w:t>
      </w:r>
    </w:p>
    <w:p w:rsidR="00035717" w:rsidRDefault="00035717" w:rsidP="00035717"/>
    <w:p w:rsidR="00035717" w:rsidRDefault="00035717" w:rsidP="00035717">
      <w:r>
        <w:lastRenderedPageBreak/>
        <w:t>Question 3.</w:t>
      </w:r>
    </w:p>
    <w:p w:rsidR="00035717" w:rsidRDefault="00035717" w:rsidP="00035717"/>
    <w:p w:rsidR="00035717" w:rsidRDefault="00035717" w:rsidP="00035717">
      <w:r>
        <w:t>Very excited by the prospect of certificate programs that focus on specific skill sets</w:t>
      </w:r>
    </w:p>
    <w:p w:rsidR="00035717" w:rsidRDefault="00035717" w:rsidP="00035717">
      <w:r>
        <w:t xml:space="preserve">Development </w:t>
      </w:r>
    </w:p>
    <w:p w:rsidR="00035717" w:rsidRDefault="00035717" w:rsidP="00035717">
      <w:r>
        <w:t>Communications</w:t>
      </w:r>
    </w:p>
    <w:p w:rsidR="00035717" w:rsidRDefault="00035717" w:rsidP="00035717">
      <w:r>
        <w:t xml:space="preserve">HR </w:t>
      </w:r>
    </w:p>
    <w:p w:rsidR="00035717" w:rsidRDefault="00035717" w:rsidP="00035717">
      <w:r>
        <w:t>Budget and finance, specifically NP financial management</w:t>
      </w:r>
    </w:p>
    <w:p w:rsidR="00035717" w:rsidRPr="00035717" w:rsidRDefault="00035717" w:rsidP="00035717"/>
    <w:sectPr w:rsidR="00035717" w:rsidRPr="00035717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7B" w:rsidRDefault="00E2487B">
      <w:r>
        <w:separator/>
      </w:r>
    </w:p>
    <w:p w:rsidR="00E2487B" w:rsidRDefault="00E2487B"/>
  </w:endnote>
  <w:endnote w:type="continuationSeparator" w:id="0">
    <w:p w:rsidR="00E2487B" w:rsidRDefault="00E2487B">
      <w:r>
        <w:continuationSeparator/>
      </w:r>
    </w:p>
    <w:p w:rsidR="00E2487B" w:rsidRDefault="00E2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582" w:rsidRDefault="00E248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7B" w:rsidRDefault="00E2487B">
      <w:r>
        <w:separator/>
      </w:r>
    </w:p>
    <w:p w:rsidR="00E2487B" w:rsidRDefault="00E2487B"/>
  </w:footnote>
  <w:footnote w:type="continuationSeparator" w:id="0">
    <w:p w:rsidR="00E2487B" w:rsidRDefault="00E2487B">
      <w:r>
        <w:continuationSeparator/>
      </w:r>
    </w:p>
    <w:p w:rsidR="00E2487B" w:rsidRDefault="00E248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17"/>
    <w:rsid w:val="00035717"/>
    <w:rsid w:val="002E4582"/>
    <w:rsid w:val="00E2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7D209"/>
  <w15:chartTrackingRefBased/>
  <w15:docId w15:val="{276C5106-4D3E-5D42-97B6-CE9D8A2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ughtym/Library/Containers/com.microsoft.Word/Data/Library/Application%20Support/Microsoft/Office/16.0/DTS/en-US%7bF21523F8-320F-3840-B7CA-31E975C785DF%7d/%7b66A2FAF7-7994-334E-8DEB-9A654651DE78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Doughty, Meghan</cp:lastModifiedBy>
  <cp:revision>1</cp:revision>
  <dcterms:created xsi:type="dcterms:W3CDTF">2020-07-13T22:36:00Z</dcterms:created>
  <dcterms:modified xsi:type="dcterms:W3CDTF">2020-07-13T22:43:00Z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