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2B" w:rsidRPr="00437A77" w:rsidRDefault="0042042B" w:rsidP="00002EAE">
      <w:pPr>
        <w:spacing w:after="0"/>
        <w:jc w:val="right"/>
        <w:rPr>
          <w:rFonts w:ascii="Times New Roman" w:hAnsi="Times New Roman"/>
          <w:noProof/>
          <w:sz w:val="18"/>
          <w:szCs w:val="18"/>
        </w:rPr>
      </w:pPr>
      <w:r w:rsidRPr="00437A77">
        <w:rPr>
          <w:rFonts w:ascii="Times New Roman" w:hAnsi="Times New Roman"/>
          <w:noProof/>
          <w:sz w:val="18"/>
          <w:szCs w:val="18"/>
          <w:highlight w:val="yellow"/>
        </w:rPr>
        <w:t>D</w:t>
      </w:r>
      <w:r w:rsidRPr="00437A77">
        <w:rPr>
          <w:rFonts w:ascii="Times New Roman" w:hAnsi="Times New Roman"/>
          <w:noProof/>
          <w:sz w:val="18"/>
          <w:szCs w:val="18"/>
        </w:rPr>
        <w:t>RAFT   02.01.12</w:t>
      </w:r>
    </w:p>
    <w:p w:rsidR="0042042B" w:rsidRPr="00437A77" w:rsidRDefault="0042042B" w:rsidP="00002EAE">
      <w:pPr>
        <w:jc w:val="center"/>
        <w:rPr>
          <w:rFonts w:ascii="Times New Roman" w:hAnsi="Times New Roman"/>
          <w:noProof/>
        </w:rPr>
      </w:pPr>
      <w:r w:rsidRPr="001202D8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Julie San Diego" style="width:33.75pt;height:58.5pt;visibility:visible">
            <v:imagedata r:id="rId4" o:title=""/>
          </v:shape>
        </w:pict>
      </w:r>
      <w:r w:rsidRPr="00701D06">
        <w:rPr>
          <w:rFonts w:ascii="Times New Roman" w:hAnsi="Times New Roman"/>
          <w:noProof/>
          <w:color w:val="215868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15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Julie's List"/>
          </v:shape>
        </w:pict>
      </w:r>
    </w:p>
    <w:p w:rsidR="0042042B" w:rsidRPr="00437A77" w:rsidRDefault="0042042B" w:rsidP="00002EAE">
      <w:pPr>
        <w:spacing w:after="0"/>
        <w:rPr>
          <w:rFonts w:ascii="Times New Roman" w:hAnsi="Times New Roman"/>
          <w:b/>
          <w:noProof/>
          <w:color w:val="000000"/>
        </w:rPr>
      </w:pPr>
      <w:r w:rsidRPr="00437A77">
        <w:rPr>
          <w:rFonts w:ascii="Times New Roman" w:hAnsi="Times New Roman"/>
          <w:noProof/>
          <w:color w:val="000000"/>
          <w:bdr w:val="single" w:sz="4" w:space="0" w:color="auto"/>
        </w:rPr>
        <w:t xml:space="preserve">Julie Johnson, Inc.     </w:t>
      </w:r>
      <w:r w:rsidRPr="00437A77">
        <w:rPr>
          <w:rFonts w:ascii="Times New Roman" w:hAnsi="Times New Roman"/>
          <w:noProof/>
          <w:color w:val="000000"/>
          <w:bdr w:val="single" w:sz="4" w:space="0" w:color="auto"/>
        </w:rPr>
        <w:tab/>
        <w:t xml:space="preserve">Home/Office:  360-645-2548  Cell:  360-640-0222        </w:t>
      </w:r>
      <w:hyperlink r:id="rId5" w:history="1">
        <w:r w:rsidRPr="00437A77">
          <w:rPr>
            <w:rStyle w:val="Hyperlink"/>
            <w:rFonts w:ascii="Times New Roman" w:hAnsi="Times New Roman"/>
            <w:noProof/>
            <w:color w:val="auto"/>
            <w:bdr w:val="single" w:sz="4" w:space="0" w:color="auto"/>
          </w:rPr>
          <w:t>Julie2008@centurytel.net</w:t>
        </w:r>
      </w:hyperlink>
      <w:r w:rsidRPr="00437A77">
        <w:rPr>
          <w:rFonts w:ascii="Times New Roman" w:hAnsi="Times New Roman"/>
          <w:noProof/>
          <w:color w:val="000000"/>
        </w:rPr>
        <w:t xml:space="preserve">          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4680"/>
        <w:gridCol w:w="2520"/>
      </w:tblGrid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ind w:right="-266"/>
              <w:rPr>
                <w:rFonts w:ascii="Times New Roman" w:hAnsi="Times New Roman"/>
                <w:b/>
                <w:color w:val="C0504D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b/>
                <w:color w:val="C0504D"/>
                <w:sz w:val="20"/>
                <w:szCs w:val="20"/>
              </w:rPr>
              <w:t>February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ind w:right="-266"/>
              <w:rPr>
                <w:rFonts w:ascii="Times New Roman" w:hAnsi="Times New Roman"/>
                <w:color w:val="C0504D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ind w:right="-266"/>
              <w:rPr>
                <w:rFonts w:ascii="Times New Roman" w:hAnsi="Times New Roman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sz w:val="20"/>
                <w:szCs w:val="20"/>
              </w:rPr>
              <w:t>2.13/16.12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ind w:right="-266"/>
              <w:rPr>
                <w:rFonts w:ascii="Times New Roman" w:hAnsi="Times New Roman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ind w:right="-266"/>
              <w:rPr>
                <w:rFonts w:ascii="Times New Roman" w:hAnsi="Times New Roman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ind w:right="-266"/>
              <w:rPr>
                <w:rFonts w:ascii="Times New Roman" w:hAnsi="Times New Roman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ind w:right="-266"/>
              <w:rPr>
                <w:rFonts w:ascii="Times New Roman" w:hAnsi="Times New Roman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sz w:val="20"/>
                <w:szCs w:val="20"/>
              </w:rPr>
              <w:t>2.13/16/12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ind w:right="-266"/>
              <w:rPr>
                <w:rFonts w:ascii="Times New Roman" w:hAnsi="Times New Roman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ind w:right="-266"/>
              <w:rPr>
                <w:rFonts w:ascii="Times New Roman" w:hAnsi="Times New Roman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ind w:right="-26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02D8">
              <w:rPr>
                <w:rFonts w:ascii="Times New Roman" w:hAnsi="Times New Roman"/>
                <w:b/>
                <w:color w:val="000000"/>
              </w:rPr>
              <w:t>Affiliated Tribes of NW Indians (ATNI)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Squaxin Island, Washington.  </w:t>
            </w:r>
            <w:hyperlink r:id="rId6" w:history="1">
              <w:r w:rsidRPr="001202D8">
                <w:rPr>
                  <w:rStyle w:val="Hyperlink"/>
                  <w:rFonts w:ascii="Times New Roman" w:hAnsi="Times New Roman"/>
                  <w:bCs/>
                  <w:color w:val="auto"/>
                  <w:sz w:val="20"/>
                  <w:szCs w:val="20"/>
                </w:rPr>
                <w:t>TParrw@aol.com</w:t>
              </w:r>
            </w:hyperlink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color w:val="C00000"/>
                <w:sz w:val="18"/>
                <w:szCs w:val="18"/>
              </w:rPr>
              <w:t>ATNI - Native Vote – WA</w:t>
            </w:r>
            <w:r w:rsidRPr="001202D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202D8">
              <w:rPr>
                <w:rFonts w:ascii="Times New Roman" w:hAnsi="Times New Roman"/>
                <w:b/>
                <w:color w:val="C0504D"/>
                <w:sz w:val="18"/>
                <w:szCs w:val="18"/>
              </w:rPr>
              <w:t>Lunch</w:t>
            </w:r>
            <w:r w:rsidRPr="001202D8">
              <w:rPr>
                <w:rFonts w:ascii="Times New Roman" w:hAnsi="Times New Roman"/>
                <w:b/>
                <w:sz w:val="18"/>
                <w:szCs w:val="18"/>
              </w:rPr>
              <w:t xml:space="preserve"> to be held on Monday.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02D8">
              <w:rPr>
                <w:rFonts w:ascii="Times New Roman" w:hAnsi="Times New Roman"/>
                <w:b/>
                <w:color w:val="000000"/>
              </w:rPr>
              <w:t>American Indian Higher Education Consortium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b/>
                <w:color w:val="000000"/>
              </w:rPr>
              <w:t>Capitol Hill Visits.</w:t>
            </w:r>
            <w:r w:rsidRPr="001202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r w:rsidRPr="001202D8">
              <w:rPr>
                <w:rFonts w:ascii="Times New Roman" w:hAnsi="Times New Roman"/>
                <w:color w:val="000000"/>
                <w:sz w:val="16"/>
                <w:szCs w:val="16"/>
              </w:rPr>
              <w:t>(Not open to the public)</w:t>
            </w:r>
            <w:r w:rsidRPr="001202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02D8">
              <w:rPr>
                <w:rFonts w:ascii="Times New Roman" w:hAnsi="Times New Roman"/>
                <w:color w:val="000000"/>
                <w:sz w:val="16"/>
                <w:szCs w:val="16"/>
              </w:rPr>
              <w:t>121 Oronoco Street, Alexandria, VA 22314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Little Creek Resort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360-427-7711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1D1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Washington DC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703-838-0400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info@aihec.org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5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2.16.12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202D8">
              <w:rPr>
                <w:rFonts w:ascii="Times New Roman" w:hAnsi="Times New Roman"/>
                <w:b/>
                <w:bCs/>
                <w:color w:val="000000"/>
              </w:rPr>
              <w:t>US Dept of Education &amp; Dept of Interior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202D8">
              <w:rPr>
                <w:rFonts w:ascii="Times New Roman" w:hAnsi="Times New Roman"/>
                <w:b/>
                <w:bCs/>
                <w:color w:val="000000"/>
              </w:rPr>
              <w:t xml:space="preserve">Tribal Leader Education Round Tables 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Discussion: President Obama Ex. Order to discuss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Partnership between above agencies. 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7" w:history="1">
              <w:r w:rsidRPr="001202D8">
                <w:rPr>
                  <w:rStyle w:val="Hyperlink"/>
                  <w:rFonts w:ascii="Times New Roman" w:hAnsi="Times New Roman"/>
                  <w:bCs/>
                  <w:color w:val="auto"/>
                  <w:sz w:val="18"/>
                  <w:szCs w:val="18"/>
                </w:rPr>
                <w:t>http://triballeader-roundtables.indianeducation.org/</w:t>
              </w:r>
            </w:hyperlink>
            <w:r w:rsidRPr="001202D8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Seattle, WA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Location: TBA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1202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info@indianeducation.org</w:t>
              </w:r>
            </w:hyperlink>
            <w:r w:rsidRPr="001202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2042B" w:rsidRPr="001202D8" w:rsidTr="00C23DBB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/>
                <w:b/>
                <w:color w:val="C0504D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b/>
                <w:color w:val="C0504D"/>
                <w:sz w:val="20"/>
                <w:szCs w:val="20"/>
              </w:rPr>
              <w:t>March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5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202D8">
              <w:rPr>
                <w:rFonts w:ascii="Times New Roman" w:hAnsi="Times New Roman"/>
                <w:b/>
                <w:bCs/>
              </w:rPr>
              <w:t xml:space="preserve">National Indian Women's </w:t>
            </w:r>
            <w:r w:rsidRPr="001202D8">
              <w:rPr>
                <w:rFonts w:ascii="Times New Roman" w:hAnsi="Times New Roman"/>
                <w:b/>
                <w:bCs/>
                <w:highlight w:val="yellow"/>
              </w:rPr>
              <w:t>“Supporting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L'Enfant Plaza Hotel</w:t>
            </w:r>
          </w:p>
        </w:tc>
      </w:tr>
      <w:tr w:rsidR="0042042B" w:rsidRPr="001202D8" w:rsidTr="00C23DBB">
        <w:trPr>
          <w:trHeight w:val="25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03.06.12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042B" w:rsidRPr="001202D8" w:rsidRDefault="0042042B" w:rsidP="000E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202D8">
              <w:rPr>
                <w:rFonts w:ascii="Times New Roman" w:hAnsi="Times New Roman"/>
                <w:b/>
                <w:bCs/>
              </w:rPr>
              <w:t xml:space="preserve"> </w:t>
            </w:r>
            <w:r w:rsidRPr="001202D8">
              <w:rPr>
                <w:rFonts w:ascii="Times New Roman" w:hAnsi="Times New Roman"/>
                <w:b/>
                <w:bCs/>
                <w:highlight w:val="yellow"/>
              </w:rPr>
              <w:t>Each Other - Honoring  Lunch”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WA DC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RSVP: Julie Johnson  360-640-0222 </w:t>
            </w:r>
            <w:hyperlink r:id="rId9" w:history="1">
              <w:r w:rsidRPr="001202D8">
                <w:rPr>
                  <w:rStyle w:val="Hyperlink"/>
                  <w:rFonts w:ascii="Times New Roman" w:hAnsi="Times New Roman"/>
                  <w:color w:val="0D0D0D"/>
                  <w:sz w:val="20"/>
                  <w:szCs w:val="20"/>
                </w:rPr>
                <w:t>juliejj2012@gmail.com</w:t>
              </w:r>
            </w:hyperlink>
            <w:r w:rsidRPr="001202D8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</w:t>
            </w:r>
            <w:hyperlink r:id="rId10" w:history="1">
              <w:r w:rsidRPr="001202D8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coach@centurytel.net</w:t>
              </w:r>
            </w:hyperlink>
            <w:r w:rsidRPr="001202D8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Hotel: 202-484-1000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11-1:30 pm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5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03.04/812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02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National Congress of American Indians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L'Enfant Plaza Hotel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>Executive Council - Winter Session Conference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02D8">
              <w:rPr>
                <w:rFonts w:ascii="Times New Roman" w:hAnsi="Times New Roman"/>
                <w:color w:val="000000"/>
                <w:sz w:val="16"/>
                <w:szCs w:val="16"/>
              </w:rPr>
              <w:t>WA DC 202-484-1000</w:t>
            </w:r>
          </w:p>
        </w:tc>
      </w:tr>
      <w:tr w:rsidR="0042042B" w:rsidRPr="001202D8" w:rsidTr="00C23DBB">
        <w:trPr>
          <w:trHeight w:val="151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03.21/23.12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03.21/23.12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02D8">
              <w:rPr>
                <w:rFonts w:ascii="Times New Roman" w:hAnsi="Times New Roman"/>
                <w:color w:val="000000"/>
                <w:sz w:val="16"/>
                <w:szCs w:val="16"/>
              </w:rPr>
              <w:t>NCAI:  202-466-7767 (Amber, Conf Planner)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02D8">
              <w:rPr>
                <w:rFonts w:ascii="Times New Roman" w:hAnsi="Times New Roman"/>
                <w:b/>
                <w:color w:val="000000"/>
              </w:rPr>
              <w:t xml:space="preserve">American Indian Higher Education Consortium 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02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(AIHEC) President’s Meeting  </w:t>
            </w:r>
            <w:r w:rsidRPr="001202D8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(Not Open to the Public)</w:t>
            </w:r>
            <w:r w:rsidRPr="001202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AIHEC Student Conference 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02D8">
              <w:rPr>
                <w:rFonts w:ascii="Times New Roman" w:hAnsi="Times New Roman"/>
                <w:color w:val="000000"/>
                <w:sz w:val="16"/>
                <w:szCs w:val="16"/>
              </w:rPr>
              <w:t>AIHEC College students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02D8">
              <w:rPr>
                <w:rFonts w:ascii="Times New Roman" w:hAnsi="Times New Roman"/>
                <w:color w:val="000000"/>
                <w:sz w:val="16"/>
                <w:szCs w:val="16"/>
              </w:rPr>
              <w:t>800-635-5085 Hotel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02D8">
              <w:rPr>
                <w:rFonts w:ascii="Times New Roman" w:hAnsi="Times New Roman"/>
                <w:color w:val="000000"/>
                <w:sz w:val="16"/>
                <w:szCs w:val="16"/>
              </w:rPr>
              <w:t>Best Western Ramkota Hotel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02D8">
              <w:rPr>
                <w:rFonts w:ascii="Times New Roman" w:hAnsi="Times New Roman"/>
                <w:color w:val="000000"/>
                <w:sz w:val="16"/>
                <w:szCs w:val="16"/>
              </w:rPr>
              <w:t>Rapid City, South Dakota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02D8">
              <w:rPr>
                <w:rFonts w:ascii="Times New Roman" w:hAnsi="Times New Roman"/>
                <w:color w:val="000000"/>
                <w:sz w:val="16"/>
                <w:szCs w:val="16"/>
              </w:rPr>
              <w:t>Best Western Ramkota Hotel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02D8">
              <w:rPr>
                <w:rFonts w:ascii="Times New Roman" w:hAnsi="Times New Roman"/>
                <w:color w:val="000000"/>
                <w:sz w:val="16"/>
                <w:szCs w:val="16"/>
              </w:rPr>
              <w:t>Rapid City, South Dakota</w:t>
            </w:r>
          </w:p>
        </w:tc>
      </w:tr>
      <w:tr w:rsidR="0042042B" w:rsidRPr="001202D8" w:rsidTr="00C23DBB">
        <w:trPr>
          <w:trHeight w:val="25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03.27/28.12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202D8">
              <w:rPr>
                <w:rFonts w:ascii="Times New Roman" w:hAnsi="Times New Roman"/>
                <w:b/>
                <w:bCs/>
                <w:color w:val="000000"/>
              </w:rPr>
              <w:t>I.H.S. Tribal Self Governance Training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Location: TBA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>Benjamin Smith:  301-443-7821 (Rockville, Md)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504D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b/>
                <w:color w:val="C0504D"/>
                <w:sz w:val="20"/>
                <w:szCs w:val="20"/>
              </w:rPr>
              <w:t xml:space="preserve">April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5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04.01.12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202D8">
              <w:rPr>
                <w:rFonts w:ascii="Times New Roman" w:hAnsi="Times New Roman"/>
                <w:b/>
                <w:bCs/>
                <w:color w:val="000000"/>
              </w:rPr>
              <w:t xml:space="preserve">National Indian Gaming Association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Grand Hyatt 619-232-1234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04.04.12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San Diego Convention Center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02D8">
              <w:rPr>
                <w:rFonts w:ascii="Times New Roman" w:hAnsi="Times New Roman"/>
                <w:color w:val="000000"/>
                <w:sz w:val="16"/>
                <w:szCs w:val="16"/>
              </w:rPr>
              <w:t>Marriottt 888-236-2427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>Ernie Stevens, President, Mark VanNorman, Ex Dir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02D8">
              <w:rPr>
                <w:rFonts w:ascii="Times New Roman" w:hAnsi="Times New Roman"/>
                <w:color w:val="000000"/>
                <w:sz w:val="16"/>
                <w:szCs w:val="16"/>
              </w:rPr>
              <w:t>202-546-7711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>224 Second St. SE, WA DC  20003  (184 Tribal Membership)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5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04.02/4.12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202D8">
              <w:rPr>
                <w:rFonts w:ascii="Times New Roman" w:hAnsi="Times New Roman"/>
                <w:b/>
                <w:bCs/>
                <w:color w:val="000000"/>
              </w:rPr>
              <w:t xml:space="preserve">NW Indian College Foundation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ind w:right="-252"/>
              <w:rPr>
                <w:rFonts w:ascii="Times New Roman" w:hAnsi="Times New Roman"/>
                <w:color w:val="C0504D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C0504D"/>
                <w:sz w:val="20"/>
                <w:szCs w:val="20"/>
              </w:rPr>
              <w:t>TBA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San Diego, CA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02D8">
              <w:rPr>
                <w:rFonts w:ascii="Times New Roman" w:hAnsi="Times New Roman"/>
                <w:color w:val="000000"/>
                <w:sz w:val="16"/>
                <w:szCs w:val="16"/>
              </w:rPr>
              <w:t>866-676-2772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9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9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Sunday 1pm</w:t>
            </w:r>
          </w:p>
          <w:p w:rsidR="0042042B" w:rsidRPr="001202D8" w:rsidRDefault="0042042B" w:rsidP="0059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04.15.12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9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2042B" w:rsidRPr="001202D8" w:rsidRDefault="0042042B" w:rsidP="0059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02D8">
              <w:rPr>
                <w:rFonts w:ascii="Times New Roman" w:hAnsi="Times New Roman"/>
                <w:b/>
                <w:color w:val="000000"/>
              </w:rPr>
              <w:t>WA State local Precinct Caucuses</w:t>
            </w:r>
          </w:p>
          <w:p w:rsidR="0042042B" w:rsidRPr="001202D8" w:rsidRDefault="0042042B" w:rsidP="0059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Voting of Delegates to </w:t>
            </w:r>
            <w:r w:rsidRPr="001202D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represent you</w:t>
            </w:r>
            <w:r w:rsidRPr="001202D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at the</w:t>
            </w:r>
          </w:p>
          <w:p w:rsidR="0042042B" w:rsidRPr="001202D8" w:rsidRDefault="0042042B" w:rsidP="0059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County meetings. </w:t>
            </w: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>County delegate selection 4/28.</w:t>
            </w:r>
          </w:p>
          <w:p w:rsidR="0042042B" w:rsidRPr="001202D8" w:rsidRDefault="0042042B" w:rsidP="0059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2042B" w:rsidRPr="001202D8" w:rsidRDefault="0042042B" w:rsidP="0059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9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Contact </w:t>
            </w:r>
            <w:hyperlink r:id="rId11" w:history="1">
              <w:r w:rsidRPr="001202D8"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</w:rPr>
                <w:t>jaxon@wa-deocrats.org</w:t>
              </w:r>
            </w:hyperlink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for more info.</w:t>
            </w:r>
          </w:p>
          <w:p w:rsidR="0042042B" w:rsidRPr="001202D8" w:rsidRDefault="0042042B" w:rsidP="0059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www. WSDCC.org </w:t>
            </w:r>
          </w:p>
        </w:tc>
      </w:tr>
      <w:tr w:rsidR="0042042B" w:rsidRPr="001202D8" w:rsidTr="00C23DBB">
        <w:trPr>
          <w:trHeight w:val="1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04.16/19.12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202D8">
              <w:rPr>
                <w:rFonts w:ascii="Times New Roman" w:hAnsi="Times New Roman"/>
                <w:b/>
                <w:bCs/>
                <w:color w:val="000000"/>
              </w:rPr>
              <w:t xml:space="preserve">NW Portland Area Indian Health Board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Quinault Beach Resort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6F1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>Andy Joseph, Chair.  Pearl Baller, Vice Chair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6F1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2042B" w:rsidRPr="001202D8" w:rsidTr="00C23DBB">
        <w:trPr>
          <w:trHeight w:val="25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6F1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>Joe Finkbonner, Ex Dir 503-228-4185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6F1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16"/>
                <w:szCs w:val="16"/>
                <w:u w:val="single"/>
              </w:rPr>
            </w:pPr>
            <w:r w:rsidRPr="001202D8">
              <w:rPr>
                <w:rFonts w:ascii="Times New Roman" w:hAnsi="Times New Roman"/>
                <w:color w:val="0D0D0D"/>
                <w:sz w:val="16"/>
                <w:szCs w:val="16"/>
                <w:u w:val="single"/>
              </w:rPr>
              <w:t>npaihb@npaihb.org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>305-222-4600     (43 Tribes: WA, ID,OR)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5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04.22.12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202D8">
              <w:rPr>
                <w:rFonts w:ascii="Times New Roman" w:hAnsi="Times New Roman"/>
                <w:b/>
                <w:bCs/>
                <w:color w:val="000000"/>
              </w:rPr>
              <w:t xml:space="preserve">30th Annual "Protecting our Children"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Radisson Fort McDowell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sz w:val="18"/>
                <w:szCs w:val="18"/>
              </w:rPr>
              <w:t>National Conference on Child Abuse &amp; Neglect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02D8">
              <w:rPr>
                <w:rFonts w:ascii="Times New Roman" w:hAnsi="Times New Roman"/>
                <w:sz w:val="16"/>
                <w:szCs w:val="16"/>
              </w:rPr>
              <w:t xml:space="preserve">800-333.3333       $109 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1A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sz w:val="18"/>
                <w:szCs w:val="18"/>
              </w:rPr>
              <w:t xml:space="preserve">Scottsdale, Az.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02D8">
              <w:rPr>
                <w:rFonts w:ascii="Times New Roman" w:hAnsi="Times New Roman"/>
                <w:sz w:val="16"/>
                <w:szCs w:val="16"/>
              </w:rPr>
              <w:t>480-789-5300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sz w:val="18"/>
                <w:szCs w:val="18"/>
              </w:rPr>
              <w:t xml:space="preserve">Call Laurie Evans @ 503-222-4044 x124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202D8">
              <w:rPr>
                <w:rFonts w:ascii="Times New Roman" w:hAnsi="Times New Roman"/>
                <w:sz w:val="16"/>
                <w:szCs w:val="16"/>
                <w:u w:val="single"/>
              </w:rPr>
              <w:t>Laurie@NICWA.org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5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202D8">
              <w:rPr>
                <w:rFonts w:ascii="Times New Roman" w:hAnsi="Times New Roman"/>
                <w:b/>
                <w:bCs/>
                <w:color w:val="000000"/>
              </w:rPr>
              <w:t>Affiliated Tribes of NW Indians Conference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bCs/>
                <w:sz w:val="20"/>
                <w:szCs w:val="20"/>
              </w:rPr>
              <w:t xml:space="preserve">Contact  </w:t>
            </w:r>
            <w:hyperlink r:id="rId12" w:history="1">
              <w:r w:rsidRPr="001202D8">
                <w:rPr>
                  <w:rStyle w:val="Hyperlink"/>
                  <w:rFonts w:ascii="Times New Roman" w:hAnsi="Times New Roman"/>
                  <w:bCs/>
                  <w:color w:val="auto"/>
                  <w:sz w:val="20"/>
                  <w:szCs w:val="20"/>
                </w:rPr>
                <w:t>TParrw@aol.com</w:t>
              </w:r>
            </w:hyperlink>
            <w:r w:rsidRPr="00120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f</w:t>
            </w:r>
            <w:r w:rsidRPr="001202D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or more info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504D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C0504D"/>
                <w:sz w:val="20"/>
                <w:szCs w:val="20"/>
              </w:rPr>
              <w:t>TBA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4.28.12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4.29.12 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1A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b/>
                <w:color w:val="000000"/>
              </w:rPr>
              <w:t xml:space="preserve">WA State Democratic Legislative District Caucuses.  </w:t>
            </w: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>Voting of Delegates to represent</w:t>
            </w:r>
          </w:p>
          <w:p w:rsidR="0042042B" w:rsidRPr="001202D8" w:rsidRDefault="0042042B" w:rsidP="001A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Tribes, towns, etc at the </w:t>
            </w:r>
            <w:r w:rsidRPr="001202D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State </w:t>
            </w: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Convention. </w:t>
            </w:r>
          </w:p>
          <w:p w:rsidR="0042042B" w:rsidRPr="001202D8" w:rsidRDefault="0042042B" w:rsidP="001A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>State Convention: June 1-3, 12. Seattle</w:t>
            </w:r>
            <w:r w:rsidRPr="001202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</w:p>
          <w:p w:rsidR="0042042B" w:rsidRPr="001202D8" w:rsidRDefault="0042042B" w:rsidP="001A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1A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02D8">
              <w:rPr>
                <w:rFonts w:ascii="Times New Roman" w:hAnsi="Times New Roman"/>
                <w:b/>
                <w:color w:val="000000"/>
              </w:rPr>
              <w:t>WA State Democratic County Conventions</w:t>
            </w:r>
          </w:p>
          <w:p w:rsidR="0042042B" w:rsidRPr="001202D8" w:rsidRDefault="0042042B" w:rsidP="001A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Check out how they run their meetings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1A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State Wide</w:t>
            </w:r>
          </w:p>
          <w:p w:rsidR="0042042B" w:rsidRPr="001202D8" w:rsidRDefault="0042042B" w:rsidP="001A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3" w:history="1">
              <w:r w:rsidRPr="001202D8"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</w:rPr>
                <w:t>www.WSDCC.org</w:t>
              </w:r>
            </w:hyperlink>
          </w:p>
          <w:p w:rsidR="0042042B" w:rsidRPr="001202D8" w:rsidRDefault="0042042B" w:rsidP="001A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1A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1A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1A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State Wide</w:t>
            </w:r>
          </w:p>
          <w:p w:rsidR="0042042B" w:rsidRPr="001202D8" w:rsidRDefault="0042042B" w:rsidP="001A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4" w:history="1">
              <w:r w:rsidRPr="001202D8"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</w:rPr>
                <w:t>www.WSDCC.org</w:t>
              </w:r>
            </w:hyperlink>
          </w:p>
          <w:p w:rsidR="0042042B" w:rsidRPr="001202D8" w:rsidRDefault="0042042B" w:rsidP="001A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504D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b/>
                <w:color w:val="C0504D"/>
                <w:sz w:val="20"/>
                <w:szCs w:val="20"/>
              </w:rPr>
              <w:t>May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5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05.6.12 to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202D8">
              <w:rPr>
                <w:rFonts w:ascii="Times New Roman" w:hAnsi="Times New Roman"/>
                <w:b/>
                <w:bCs/>
                <w:color w:val="000000"/>
              </w:rPr>
              <w:t>National Tribal Self-Governance Conference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Sheraton 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05.10.12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>New Orleans, LA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504-525-2500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>Maureen Kinley, Ex Dir. 360-380-1820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www.tribalselfgov.org 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2042B" w:rsidRPr="001202D8" w:rsidRDefault="0042042B" w:rsidP="001A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2042B" w:rsidRPr="001202D8" w:rsidRDefault="0042042B" w:rsidP="001A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2042B" w:rsidRPr="001202D8" w:rsidRDefault="0042042B" w:rsidP="004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sz w:val="20"/>
                <w:szCs w:val="20"/>
              </w:rPr>
              <w:t>04.30.12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Pr="001202D8">
                <w:rPr>
                  <w:rStyle w:val="Hyperlink"/>
                  <w:rFonts w:ascii="Times New Roman" w:hAnsi="Times New Roman"/>
                  <w:color w:val="auto"/>
                  <w:sz w:val="18"/>
                  <w:szCs w:val="18"/>
                </w:rPr>
                <w:t>mkinley@tribesselfgov.org</w:t>
              </w:r>
            </w:hyperlink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202D8">
              <w:rPr>
                <w:rFonts w:ascii="Times New Roman" w:hAnsi="Times New Roman"/>
                <w:b/>
              </w:rPr>
              <w:t xml:space="preserve">WA State Democratic District Caucuses 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02D8">
              <w:rPr>
                <w:rFonts w:ascii="Times New Roman" w:hAnsi="Times New Roman"/>
                <w:sz w:val="18"/>
                <w:szCs w:val="18"/>
              </w:rPr>
              <w:t xml:space="preserve">Voting for Delegates to represent “counties” at the </w:t>
            </w:r>
            <w:r w:rsidRPr="001202D8">
              <w:rPr>
                <w:rFonts w:ascii="Times New Roman" w:hAnsi="Times New Roman"/>
                <w:b/>
                <w:sz w:val="18"/>
                <w:szCs w:val="18"/>
              </w:rPr>
              <w:t>National Democratic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b/>
                <w:sz w:val="18"/>
                <w:szCs w:val="18"/>
              </w:rPr>
              <w:t xml:space="preserve">Convention. </w:t>
            </w:r>
            <w:r w:rsidRPr="001202D8">
              <w:rPr>
                <w:rFonts w:ascii="Times New Roman" w:hAnsi="Times New Roman"/>
                <w:sz w:val="18"/>
                <w:szCs w:val="18"/>
              </w:rPr>
              <w:t xml:space="preserve">Sept 3-6, 12 Charlotte, NC.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4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State Wide</w:t>
            </w:r>
          </w:p>
          <w:p w:rsidR="0042042B" w:rsidRPr="001202D8" w:rsidRDefault="0042042B" w:rsidP="004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6" w:history="1">
              <w:r w:rsidRPr="001202D8"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</w:rPr>
                <w:t>www.wsdcc.org</w:t>
              </w:r>
            </w:hyperlink>
          </w:p>
          <w:p w:rsidR="0042042B" w:rsidRPr="001202D8" w:rsidRDefault="0042042B" w:rsidP="004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for more info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504D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b/>
                <w:color w:val="C0504D"/>
                <w:sz w:val="20"/>
                <w:szCs w:val="20"/>
              </w:rPr>
              <w:t>June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06.1/3.12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504D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4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02D8">
              <w:rPr>
                <w:rFonts w:ascii="Times New Roman" w:hAnsi="Times New Roman"/>
                <w:b/>
                <w:color w:val="000000"/>
              </w:rPr>
              <w:t>Washington State Democratic Convention</w:t>
            </w:r>
          </w:p>
          <w:p w:rsidR="0042042B" w:rsidRPr="001202D8" w:rsidRDefault="0042042B" w:rsidP="004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1202D8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Pr="001202D8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usually held at Convention Center)</w:t>
            </w:r>
          </w:p>
          <w:p w:rsidR="0042042B" w:rsidRPr="001202D8" w:rsidRDefault="0042042B" w:rsidP="004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4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Seattle, Wash.</w:t>
            </w:r>
          </w:p>
          <w:p w:rsidR="0042042B" w:rsidRPr="001202D8" w:rsidRDefault="0042042B" w:rsidP="004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7" w:history="1">
              <w:r w:rsidRPr="001202D8"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</w:rPr>
                <w:t>www.wsdcc.org</w:t>
              </w:r>
            </w:hyperlink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2042B" w:rsidRPr="001202D8" w:rsidTr="00C23DBB">
        <w:trPr>
          <w:trHeight w:val="25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06.15.12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202D8">
              <w:rPr>
                <w:rFonts w:ascii="Times New Roman" w:hAnsi="Times New Roman"/>
                <w:b/>
                <w:bCs/>
                <w:color w:val="000000"/>
              </w:rPr>
              <w:t xml:space="preserve">NW Indian College Foundation Meeting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Silver Reef Hotel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NWIC Campus.  Lummi, Washington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>360-383-0777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042B" w:rsidRPr="001202D8" w:rsidRDefault="0042042B" w:rsidP="001D1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June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>Chair: Larry Kinley. Vice Chair: Julie Johnson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02D8">
              <w:rPr>
                <w:rFonts w:ascii="Times New Roman" w:hAnsi="Times New Roman"/>
                <w:b/>
                <w:color w:val="000000"/>
              </w:rPr>
              <w:t>Washington State Accord Meeting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>Bellingham, Washington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>TBA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5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06.15.12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202D8">
              <w:rPr>
                <w:rFonts w:ascii="Times New Roman" w:hAnsi="Times New Roman"/>
                <w:b/>
                <w:bCs/>
                <w:color w:val="000000"/>
              </w:rPr>
              <w:t>NW Indian College Graduation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4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Lummi, Wa 866-676-2772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53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06.25/28.12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504D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b/>
                <w:color w:val="C0504D"/>
                <w:sz w:val="20"/>
                <w:szCs w:val="20"/>
              </w:rPr>
              <w:t>July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7.18/20.12    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504D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b/>
                <w:color w:val="C0504D"/>
                <w:sz w:val="20"/>
                <w:szCs w:val="20"/>
              </w:rPr>
              <w:t>August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504D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08.7.12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202D8">
              <w:rPr>
                <w:rFonts w:ascii="Times New Roman" w:hAnsi="Times New Roman"/>
                <w:b/>
                <w:bCs/>
                <w:color w:val="000000"/>
              </w:rPr>
              <w:t>NW Portland Area Indian Health Board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Quarterly Meeting. Host: Upper Skagit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Health Directors Meeting – First Day</w:t>
            </w:r>
            <w:r w:rsidRPr="00120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202D8">
              <w:rPr>
                <w:rFonts w:ascii="Times New Roman" w:hAnsi="Times New Roman"/>
                <w:b/>
                <w:bCs/>
                <w:color w:val="000000"/>
              </w:rPr>
              <w:t>American Indian Higher Education Board of</w:t>
            </w:r>
            <w:r w:rsidRPr="001202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202D8">
              <w:rPr>
                <w:rFonts w:ascii="Times New Roman" w:hAnsi="Times New Roman"/>
                <w:b/>
                <w:bCs/>
                <w:color w:val="000000"/>
              </w:rPr>
              <w:t>Directors Retreat</w:t>
            </w:r>
            <w:r w:rsidRPr="00120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202D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(Indian College Presidents)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AIHEC:  703-838 0400</w:t>
            </w:r>
            <w:r w:rsidRPr="00120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</w:t>
            </w:r>
            <w:hyperlink r:id="rId18" w:history="1">
              <w:r w:rsidRPr="001202D8">
                <w:rPr>
                  <w:rStyle w:val="Hyperlink"/>
                  <w:rFonts w:ascii="Times New Roman" w:hAnsi="Times New Roman"/>
                  <w:bCs/>
                  <w:color w:val="auto"/>
                  <w:sz w:val="20"/>
                  <w:szCs w:val="20"/>
                </w:rPr>
                <w:t>info@aihec.org</w:t>
              </w:r>
            </w:hyperlink>
            <w:r w:rsidRPr="00120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202D8">
              <w:rPr>
                <w:rFonts w:ascii="Times New Roman" w:hAnsi="Times New Roman"/>
                <w:b/>
                <w:bCs/>
                <w:color w:val="000000"/>
              </w:rPr>
              <w:t>Washington State Primary Election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Bow, Washington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Sitting Bull College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Ft. Yates, ND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State Wide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5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08.26/29.12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202D8">
              <w:rPr>
                <w:rFonts w:ascii="Times New Roman" w:hAnsi="Times New Roman"/>
                <w:b/>
                <w:bCs/>
                <w:color w:val="000000"/>
              </w:rPr>
              <w:t>National Tribal Environmental Council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Grand Traverse Resort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>Conference: Grand Traverse, Acme, Michigan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>231-534-6000. 800-236-1577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B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B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504D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b/>
                <w:color w:val="C0504D"/>
                <w:sz w:val="20"/>
                <w:szCs w:val="20"/>
              </w:rPr>
              <w:t xml:space="preserve">September </w:t>
            </w:r>
          </w:p>
          <w:p w:rsidR="0042042B" w:rsidRPr="001202D8" w:rsidRDefault="0042042B" w:rsidP="00B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B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08.3/6.12</w:t>
            </w:r>
          </w:p>
          <w:p w:rsidR="0042042B" w:rsidRPr="001202D8" w:rsidRDefault="0042042B" w:rsidP="00B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B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B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B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B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B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09.21/22.12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2D8">
              <w:rPr>
                <w:rFonts w:ascii="Times New Roman" w:hAnsi="Times New Roman"/>
                <w:color w:val="000000"/>
                <w:sz w:val="18"/>
                <w:szCs w:val="18"/>
              </w:rPr>
              <w:t>Jerry Pardilla, Ex Dir.  505-242-2175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02D8">
              <w:rPr>
                <w:rFonts w:ascii="Times New Roman" w:hAnsi="Times New Roman"/>
                <w:b/>
                <w:color w:val="000000"/>
              </w:rPr>
              <w:t>Democratic National Convention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Check out DNC Web site for more info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(About 100 individuals represent WA State,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Elected Senators, Congressman. Delegates who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were voted on at the County and State Caucuses)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02D8">
              <w:rPr>
                <w:rFonts w:ascii="Times New Roman" w:hAnsi="Times New Roman"/>
                <w:b/>
                <w:color w:val="000000"/>
              </w:rPr>
              <w:t>Washington State Democratic Central Committee  Convention.</w:t>
            </w:r>
            <w:r w:rsidRPr="001202D8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B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Charlotte, NC</w:t>
            </w:r>
          </w:p>
          <w:p w:rsidR="0042042B" w:rsidRPr="001202D8" w:rsidRDefault="0042042B" w:rsidP="00B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B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B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B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B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B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Yakima, Washington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504D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504D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b/>
                <w:color w:val="C0504D"/>
                <w:sz w:val="20"/>
                <w:szCs w:val="20"/>
              </w:rPr>
              <w:t>October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B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5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10.16/18.12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202D8">
              <w:rPr>
                <w:rFonts w:ascii="Times New Roman" w:hAnsi="Times New Roman"/>
                <w:b/>
                <w:bCs/>
                <w:color w:val="000000"/>
              </w:rPr>
              <w:t>NW Portland Area Indian Health Board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Chehalis Tribe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02D8">
              <w:rPr>
                <w:rFonts w:ascii="Times New Roman" w:hAnsi="Times New Roman"/>
                <w:color w:val="000000"/>
              </w:rPr>
              <w:t xml:space="preserve">Quarterly Meeting.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5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10.18/21.12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202D8">
              <w:rPr>
                <w:rFonts w:ascii="Times New Roman" w:hAnsi="Times New Roman"/>
                <w:b/>
                <w:bCs/>
                <w:color w:val="000000"/>
              </w:rPr>
              <w:t xml:space="preserve">National Indian Education Association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000000"/>
                <w:sz w:val="20"/>
                <w:szCs w:val="20"/>
              </w:rPr>
              <w:t>Oklahoma City, OKlahoma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002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504D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b/>
                <w:color w:val="C0504D"/>
                <w:sz w:val="20"/>
                <w:szCs w:val="20"/>
              </w:rPr>
              <w:t>October</w:t>
            </w:r>
          </w:p>
          <w:p w:rsidR="0042042B" w:rsidRPr="001202D8" w:rsidRDefault="0042042B" w:rsidP="00002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sz w:val="20"/>
                <w:szCs w:val="20"/>
              </w:rPr>
              <w:t>10.20/26.12</w:t>
            </w:r>
          </w:p>
          <w:p w:rsidR="0042042B" w:rsidRPr="001202D8" w:rsidRDefault="0042042B" w:rsidP="00002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504D"/>
                <w:sz w:val="20"/>
                <w:szCs w:val="20"/>
              </w:rPr>
            </w:pPr>
          </w:p>
          <w:p w:rsidR="0042042B" w:rsidRPr="001202D8" w:rsidRDefault="0042042B" w:rsidP="00002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504D"/>
                <w:sz w:val="20"/>
                <w:szCs w:val="20"/>
              </w:rPr>
            </w:pPr>
          </w:p>
          <w:p w:rsidR="0042042B" w:rsidRPr="001202D8" w:rsidRDefault="0042042B" w:rsidP="00002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504D"/>
                <w:sz w:val="20"/>
                <w:szCs w:val="20"/>
              </w:rPr>
            </w:pPr>
          </w:p>
          <w:p w:rsidR="0042042B" w:rsidRPr="001202D8" w:rsidRDefault="0042042B" w:rsidP="00002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504D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b/>
                <w:color w:val="C0504D"/>
                <w:sz w:val="20"/>
                <w:szCs w:val="20"/>
              </w:rPr>
              <w:t>November</w:t>
            </w:r>
          </w:p>
          <w:p w:rsidR="0042042B" w:rsidRPr="001202D8" w:rsidRDefault="0042042B" w:rsidP="00002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504D"/>
                <w:sz w:val="20"/>
                <w:szCs w:val="20"/>
              </w:rPr>
            </w:pPr>
          </w:p>
          <w:p w:rsidR="0042042B" w:rsidRPr="001202D8" w:rsidRDefault="0042042B" w:rsidP="00002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sz w:val="20"/>
                <w:szCs w:val="20"/>
              </w:rPr>
              <w:t xml:space="preserve">11.06.12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02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110 Maryland Ave NE.  Suite 104, 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02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 Kippen, Ex. Dir (Hawaiian) </w:t>
            </w:r>
            <w:hyperlink r:id="rId19" w:history="1">
              <w:r w:rsidRPr="001202D8">
                <w:rPr>
                  <w:rStyle w:val="Hyperlink"/>
                  <w:rFonts w:ascii="Times New Roman" w:hAnsi="Times New Roman"/>
                  <w:color w:val="auto"/>
                </w:rPr>
                <w:t>ckippen@niea.org</w:t>
              </w:r>
            </w:hyperlink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504D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02D8">
              <w:rPr>
                <w:rFonts w:ascii="Times New Roman" w:hAnsi="Times New Roman"/>
                <w:b/>
                <w:color w:val="000000"/>
              </w:rPr>
              <w:t>Annual National Congress of American Indians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02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1516 P St. NW, WA DC 20005.  Call 202-466-7767 for info. 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02D8">
              <w:rPr>
                <w:rFonts w:ascii="Times New Roman" w:hAnsi="Times New Roman"/>
                <w:b/>
                <w:color w:val="000000"/>
              </w:rPr>
              <w:t>Election Day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______________________________________________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0" w:history="1">
              <w:r w:rsidRPr="001202D8">
                <w:rPr>
                  <w:rStyle w:val="Hyperlink"/>
                  <w:rFonts w:ascii="Times New Roman" w:hAnsi="Times New Roman"/>
                  <w:color w:val="auto"/>
                </w:rPr>
                <w:t>NIEA@niea.org</w:t>
              </w:r>
            </w:hyperlink>
            <w:r w:rsidRPr="001202D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02D8">
              <w:rPr>
                <w:rFonts w:ascii="Times New Roman" w:hAnsi="Times New Roman"/>
                <w:sz w:val="16"/>
                <w:szCs w:val="16"/>
              </w:rPr>
              <w:t>Sacramento, California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sz w:val="20"/>
                <w:szCs w:val="20"/>
              </w:rPr>
              <w:t xml:space="preserve">State Wide 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042B" w:rsidRPr="001202D8" w:rsidTr="00C23DBB">
        <w:trPr>
          <w:trHeight w:val="25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C0504D"/>
              </w:rPr>
            </w:pPr>
            <w:r w:rsidRPr="001202D8">
              <w:rPr>
                <w:rFonts w:ascii="Times New Roman" w:hAnsi="Times New Roman"/>
                <w:b/>
                <w:bCs/>
                <w:color w:val="C0504D"/>
              </w:rPr>
              <w:t xml:space="preserve">Washington State Indian Education Association, 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C0504D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bCs/>
                <w:color w:val="C0504D"/>
                <w:sz w:val="16"/>
                <w:szCs w:val="16"/>
              </w:rPr>
              <w:t>Patsy Whitefoot, President (Yakama)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504D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C0504D"/>
                <w:sz w:val="20"/>
                <w:szCs w:val="20"/>
              </w:rPr>
              <w:t>TBA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504D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AD5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504D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AD5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042B" w:rsidRPr="001202D8" w:rsidRDefault="0042042B" w:rsidP="00AD5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38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504D"/>
              </w:rPr>
            </w:pPr>
            <w:r w:rsidRPr="001202D8">
              <w:rPr>
                <w:rFonts w:ascii="Times New Roman" w:hAnsi="Times New Roman"/>
                <w:b/>
                <w:color w:val="C0504D"/>
              </w:rPr>
              <w:t>NW Fish Commission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504D"/>
                <w:sz w:val="16"/>
                <w:szCs w:val="16"/>
              </w:rPr>
            </w:pPr>
            <w:r w:rsidRPr="001202D8">
              <w:rPr>
                <w:rFonts w:ascii="Times New Roman" w:hAnsi="Times New Roman"/>
                <w:color w:val="C0504D"/>
                <w:sz w:val="16"/>
                <w:szCs w:val="16"/>
              </w:rPr>
              <w:t>Billy Frank, Chair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504D"/>
                <w:sz w:val="16"/>
                <w:szCs w:val="16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504D"/>
                <w:sz w:val="16"/>
                <w:szCs w:val="16"/>
              </w:rPr>
            </w:pP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504D"/>
              </w:rPr>
            </w:pPr>
            <w:r w:rsidRPr="001202D8">
              <w:rPr>
                <w:rFonts w:ascii="Times New Roman" w:hAnsi="Times New Roman"/>
                <w:b/>
                <w:color w:val="C0504D"/>
              </w:rPr>
              <w:t>National Indian Health Board Conference</w:t>
            </w:r>
          </w:p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504D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AD5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504D"/>
                <w:sz w:val="20"/>
                <w:szCs w:val="20"/>
              </w:rPr>
            </w:pPr>
            <w:r w:rsidRPr="001202D8">
              <w:rPr>
                <w:rFonts w:ascii="Times New Roman" w:hAnsi="Times New Roman"/>
                <w:color w:val="C0504D"/>
                <w:sz w:val="20"/>
                <w:szCs w:val="20"/>
              </w:rPr>
              <w:t>TBA</w:t>
            </w: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AD5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5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002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5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042B" w:rsidRPr="001202D8" w:rsidTr="00C23DBB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042B" w:rsidRPr="001202D8" w:rsidRDefault="0042042B" w:rsidP="005E7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2042B" w:rsidRPr="00437A77" w:rsidRDefault="0042042B">
      <w:pPr>
        <w:rPr>
          <w:rFonts w:ascii="Times New Roman" w:hAnsi="Times New Roman"/>
        </w:rPr>
      </w:pPr>
    </w:p>
    <w:sectPr w:rsidR="0042042B" w:rsidRPr="00437A77" w:rsidSect="00E10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EAE"/>
    <w:rsid w:val="00002EAE"/>
    <w:rsid w:val="000E183B"/>
    <w:rsid w:val="000E3B73"/>
    <w:rsid w:val="001202D8"/>
    <w:rsid w:val="001A334C"/>
    <w:rsid w:val="001D1E52"/>
    <w:rsid w:val="002925B1"/>
    <w:rsid w:val="00297DB9"/>
    <w:rsid w:val="0032448E"/>
    <w:rsid w:val="0034572D"/>
    <w:rsid w:val="0042042B"/>
    <w:rsid w:val="00437A77"/>
    <w:rsid w:val="00471B0F"/>
    <w:rsid w:val="004A6736"/>
    <w:rsid w:val="00526F6E"/>
    <w:rsid w:val="00563922"/>
    <w:rsid w:val="00577D60"/>
    <w:rsid w:val="00590049"/>
    <w:rsid w:val="00591872"/>
    <w:rsid w:val="005C6064"/>
    <w:rsid w:val="005E5096"/>
    <w:rsid w:val="005E7CEC"/>
    <w:rsid w:val="00602E09"/>
    <w:rsid w:val="00670CCB"/>
    <w:rsid w:val="006824E4"/>
    <w:rsid w:val="006B6902"/>
    <w:rsid w:val="006F1D5F"/>
    <w:rsid w:val="00701D06"/>
    <w:rsid w:val="00760653"/>
    <w:rsid w:val="007D0C61"/>
    <w:rsid w:val="00820878"/>
    <w:rsid w:val="008A078C"/>
    <w:rsid w:val="008A32CF"/>
    <w:rsid w:val="008B6816"/>
    <w:rsid w:val="008C3C0F"/>
    <w:rsid w:val="00963BAF"/>
    <w:rsid w:val="009A5A4E"/>
    <w:rsid w:val="009D539A"/>
    <w:rsid w:val="00A17877"/>
    <w:rsid w:val="00AB7E85"/>
    <w:rsid w:val="00AD5305"/>
    <w:rsid w:val="00BC3596"/>
    <w:rsid w:val="00C23DBB"/>
    <w:rsid w:val="00CF7B43"/>
    <w:rsid w:val="00D06C5A"/>
    <w:rsid w:val="00E10139"/>
    <w:rsid w:val="00F5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A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02E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0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2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dianeducation.org" TargetMode="External"/><Relationship Id="rId13" Type="http://schemas.openxmlformats.org/officeDocument/2006/relationships/hyperlink" Target="http://www.WSDCC.org" TargetMode="External"/><Relationship Id="rId18" Type="http://schemas.openxmlformats.org/officeDocument/2006/relationships/hyperlink" Target="mailto:info@aihec.or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triballeader-roundtables.indianeducation.org/" TargetMode="External"/><Relationship Id="rId12" Type="http://schemas.openxmlformats.org/officeDocument/2006/relationships/hyperlink" Target="mailto:TParrw@aol.com" TargetMode="External"/><Relationship Id="rId17" Type="http://schemas.openxmlformats.org/officeDocument/2006/relationships/hyperlink" Target="http://www.wsdcc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sdcc.org" TargetMode="External"/><Relationship Id="rId20" Type="http://schemas.openxmlformats.org/officeDocument/2006/relationships/hyperlink" Target="mailto:NIEA@niea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TParrw@aol.com" TargetMode="External"/><Relationship Id="rId11" Type="http://schemas.openxmlformats.org/officeDocument/2006/relationships/hyperlink" Target="mailto:jaxon@wa-deocrats.org" TargetMode="External"/><Relationship Id="rId5" Type="http://schemas.openxmlformats.org/officeDocument/2006/relationships/hyperlink" Target="mailto:Julie2008@centurytel.net" TargetMode="External"/><Relationship Id="rId15" Type="http://schemas.openxmlformats.org/officeDocument/2006/relationships/hyperlink" Target="mailto:mkinley@tribesselfgov.org" TargetMode="External"/><Relationship Id="rId10" Type="http://schemas.openxmlformats.org/officeDocument/2006/relationships/hyperlink" Target="mailto:coach@centurytel.net" TargetMode="External"/><Relationship Id="rId19" Type="http://schemas.openxmlformats.org/officeDocument/2006/relationships/hyperlink" Target="mailto:ckippen@niea.or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juliejj2012@gmail.com" TargetMode="External"/><Relationship Id="rId14" Type="http://schemas.openxmlformats.org/officeDocument/2006/relationships/hyperlink" Target="http://www.WSDCC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940</Words>
  <Characters>5361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02</dc:title>
  <dc:subject/>
  <dc:creator>My Computer</dc:creator>
  <cp:keywords/>
  <dc:description/>
  <cp:lastModifiedBy>geniae</cp:lastModifiedBy>
  <cp:revision>2</cp:revision>
  <cp:lastPrinted>2012-02-01T07:55:00Z</cp:lastPrinted>
  <dcterms:created xsi:type="dcterms:W3CDTF">2012-02-01T20:23:00Z</dcterms:created>
  <dcterms:modified xsi:type="dcterms:W3CDTF">2012-02-01T20:23:00Z</dcterms:modified>
</cp:coreProperties>
</file>