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C0" w:rsidRPr="00737048" w:rsidRDefault="00EE7DC0" w:rsidP="00F30094">
      <w:pPr>
        <w:spacing w:line="360" w:lineRule="auto"/>
        <w:jc w:val="both"/>
        <w:rPr>
          <w:sz w:val="24"/>
          <w:szCs w:val="24"/>
        </w:rPr>
      </w:pPr>
      <w:r w:rsidRPr="00737048">
        <w:rPr>
          <w:sz w:val="24"/>
          <w:szCs w:val="24"/>
        </w:rPr>
        <w:t>To: The staff faculty and staff of the MPA Tribal Governance</w:t>
      </w:r>
    </w:p>
    <w:p w:rsidR="00EE7DC0" w:rsidRDefault="00EE7DC0" w:rsidP="00F30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Subject: Cover letter in response to work study position for</w:t>
      </w:r>
      <w:bookmarkStart w:id="0" w:name="_GoBack"/>
      <w:bookmarkEnd w:id="0"/>
      <w:r>
        <w:rPr>
          <w:sz w:val="24"/>
          <w:szCs w:val="24"/>
        </w:rPr>
        <w:t xml:space="preserve"> Graduate assistant</w:t>
      </w:r>
    </w:p>
    <w:p w:rsidR="00EE7DC0" w:rsidRPr="00737048" w:rsidRDefault="00EE7DC0" w:rsidP="00F30094">
      <w:pPr>
        <w:spacing w:line="360" w:lineRule="auto"/>
        <w:jc w:val="both"/>
        <w:rPr>
          <w:sz w:val="24"/>
          <w:szCs w:val="24"/>
        </w:rPr>
      </w:pPr>
      <w:r w:rsidRPr="00737048">
        <w:rPr>
          <w:sz w:val="24"/>
          <w:szCs w:val="24"/>
        </w:rPr>
        <w:t xml:space="preserve">It </w:t>
      </w:r>
      <w:r>
        <w:rPr>
          <w:sz w:val="24"/>
          <w:szCs w:val="24"/>
        </w:rPr>
        <w:t>would be my honor</w:t>
      </w:r>
      <w:r w:rsidRPr="00737048">
        <w:rPr>
          <w:sz w:val="24"/>
          <w:szCs w:val="24"/>
        </w:rPr>
        <w:t xml:space="preserve"> and privilege to assist faculty and staff to coordinate instructional efforts. I am capable of typing course materials, docu</w:t>
      </w:r>
      <w:r>
        <w:rPr>
          <w:sz w:val="24"/>
          <w:szCs w:val="24"/>
        </w:rPr>
        <w:t>ments, media, and presentations.</w:t>
      </w:r>
      <w:r w:rsidRPr="00737048">
        <w:rPr>
          <w:sz w:val="24"/>
          <w:szCs w:val="24"/>
        </w:rPr>
        <w:t xml:space="preserve"> I feel confident in moodle applications, albeit from a student’s perspective. It would be my pleasure to contribute some of my own experience, while remaining teachable. Working within the </w:t>
      </w:r>
      <w:r>
        <w:rPr>
          <w:sz w:val="24"/>
          <w:szCs w:val="24"/>
        </w:rPr>
        <w:t xml:space="preserve">chemical dependency field has broadened my knowledge base in being an effective </w:t>
      </w:r>
      <w:r w:rsidRPr="00737048">
        <w:rPr>
          <w:sz w:val="24"/>
          <w:szCs w:val="24"/>
        </w:rPr>
        <w:t>team player, and I feel I could be an asset t</w:t>
      </w:r>
      <w:r>
        <w:rPr>
          <w:sz w:val="24"/>
          <w:szCs w:val="24"/>
        </w:rPr>
        <w:t xml:space="preserve">o the MPA Tribal Governance administrative staff </w:t>
      </w:r>
      <w:r w:rsidRPr="00737048">
        <w:rPr>
          <w:sz w:val="24"/>
          <w:szCs w:val="24"/>
        </w:rPr>
        <w:t xml:space="preserve">. I do not know the MPA handbook procedures and policies; however I certainly could competently learn </w:t>
      </w:r>
      <w:r>
        <w:rPr>
          <w:sz w:val="24"/>
          <w:szCs w:val="24"/>
        </w:rPr>
        <w:t>and apply these principals.</w:t>
      </w:r>
    </w:p>
    <w:p w:rsidR="00EE7DC0" w:rsidRDefault="00EE7DC0" w:rsidP="00F30094">
      <w:pPr>
        <w:spacing w:line="360" w:lineRule="auto"/>
        <w:jc w:val="both"/>
        <w:rPr>
          <w:sz w:val="24"/>
          <w:szCs w:val="24"/>
        </w:rPr>
      </w:pPr>
      <w:r w:rsidRPr="00737048">
        <w:rPr>
          <w:sz w:val="24"/>
          <w:szCs w:val="24"/>
        </w:rPr>
        <w:t>I would be overjoyed at the opportunity to learn valuable skills surrounding the administrative side of tea</w:t>
      </w:r>
      <w:r>
        <w:rPr>
          <w:sz w:val="24"/>
          <w:szCs w:val="24"/>
        </w:rPr>
        <w:t>ching, especially in a</w:t>
      </w:r>
      <w:r w:rsidRPr="00737048">
        <w:rPr>
          <w:sz w:val="24"/>
          <w:szCs w:val="24"/>
        </w:rPr>
        <w:t xml:space="preserve"> wraparound</w:t>
      </w:r>
      <w:r>
        <w:rPr>
          <w:sz w:val="24"/>
          <w:szCs w:val="24"/>
        </w:rPr>
        <w:t xml:space="preserve"> program</w:t>
      </w:r>
      <w:r w:rsidRPr="00737048">
        <w:rPr>
          <w:sz w:val="24"/>
          <w:szCs w:val="24"/>
        </w:rPr>
        <w:t xml:space="preserve"> like the MPA Tribal governance. I have passable office skills, and am proficient with fax, copiers, scanners ect. I have excelled in course work while being a student at The Evergreen State Colleg</w:t>
      </w:r>
      <w:r>
        <w:rPr>
          <w:sz w:val="24"/>
          <w:szCs w:val="24"/>
        </w:rPr>
        <w:t>e and bring with me a steadfast and level headed demeanor which is easily accepted by peers.</w:t>
      </w:r>
      <w:r w:rsidRPr="00737048">
        <w:rPr>
          <w:sz w:val="24"/>
          <w:szCs w:val="24"/>
        </w:rPr>
        <w:t xml:space="preserve"> I have often taken point on group project</w:t>
      </w:r>
      <w:r>
        <w:rPr>
          <w:sz w:val="24"/>
          <w:szCs w:val="24"/>
        </w:rPr>
        <w:t>s, but am just as comfortable</w:t>
      </w:r>
      <w:r w:rsidRPr="00737048">
        <w:rPr>
          <w:sz w:val="24"/>
          <w:szCs w:val="24"/>
        </w:rPr>
        <w:t xml:space="preserve"> follow</w:t>
      </w:r>
      <w:r>
        <w:rPr>
          <w:sz w:val="24"/>
          <w:szCs w:val="24"/>
        </w:rPr>
        <w:t>ing</w:t>
      </w:r>
      <w:r w:rsidRPr="00737048">
        <w:rPr>
          <w:sz w:val="24"/>
          <w:szCs w:val="24"/>
        </w:rPr>
        <w:t xml:space="preserve"> someone else’s lead. </w:t>
      </w:r>
    </w:p>
    <w:p w:rsidR="00EE7DC0" w:rsidRDefault="00EE7DC0" w:rsidP="00F30094">
      <w:pPr>
        <w:spacing w:line="360" w:lineRule="auto"/>
        <w:jc w:val="both"/>
        <w:rPr>
          <w:sz w:val="24"/>
          <w:szCs w:val="24"/>
        </w:rPr>
      </w:pPr>
      <w:r w:rsidRPr="00737048">
        <w:rPr>
          <w:sz w:val="24"/>
          <w:szCs w:val="24"/>
        </w:rPr>
        <w:t>I feel at ease in a group setting, however</w:t>
      </w:r>
      <w:r>
        <w:rPr>
          <w:sz w:val="24"/>
          <w:szCs w:val="24"/>
        </w:rPr>
        <w:t xml:space="preserve"> can work well alone.</w:t>
      </w:r>
      <w:r w:rsidRPr="00737048">
        <w:rPr>
          <w:sz w:val="24"/>
          <w:szCs w:val="24"/>
        </w:rPr>
        <w:t xml:space="preserve"> I am comfortable with visual and speaking presentations</w:t>
      </w:r>
      <w:r>
        <w:rPr>
          <w:sz w:val="24"/>
          <w:szCs w:val="24"/>
        </w:rPr>
        <w:t xml:space="preserve">, and have learned good communication skills both in person and over the phone. I am an organized and ethical worker who cares deeply about the quality of work I produce. </w:t>
      </w:r>
      <w:r w:rsidRPr="00737048">
        <w:rPr>
          <w:sz w:val="24"/>
          <w:szCs w:val="24"/>
        </w:rPr>
        <w:t xml:space="preserve">I would like to think I am a warm and inviting person who comes from a challenged background; this </w:t>
      </w:r>
      <w:r>
        <w:rPr>
          <w:sz w:val="24"/>
          <w:szCs w:val="24"/>
        </w:rPr>
        <w:t>is not a liability, but lends</w:t>
      </w:r>
      <w:r w:rsidRPr="00737048">
        <w:rPr>
          <w:sz w:val="24"/>
          <w:szCs w:val="24"/>
        </w:rPr>
        <w:t xml:space="preserve"> insight </w:t>
      </w:r>
      <w:r>
        <w:rPr>
          <w:sz w:val="24"/>
          <w:szCs w:val="24"/>
        </w:rPr>
        <w:t>in</w:t>
      </w:r>
      <w:r w:rsidRPr="00737048">
        <w:rPr>
          <w:sz w:val="24"/>
          <w:szCs w:val="24"/>
        </w:rPr>
        <w:t xml:space="preserve">to being an inclusive </w:t>
      </w:r>
      <w:r>
        <w:rPr>
          <w:sz w:val="24"/>
          <w:szCs w:val="24"/>
        </w:rPr>
        <w:t>individual</w:t>
      </w:r>
      <w:r w:rsidRPr="00737048">
        <w:rPr>
          <w:sz w:val="24"/>
          <w:szCs w:val="24"/>
        </w:rPr>
        <w:t xml:space="preserve"> who communicates well across borders and differences. </w:t>
      </w:r>
      <w:r>
        <w:rPr>
          <w:sz w:val="24"/>
          <w:szCs w:val="24"/>
        </w:rPr>
        <w:t xml:space="preserve">I am excited about this learning opportunity, and feel as though there is much to learn from the faculty and staff; I would come to you with an open mind, eager spirit, and good heart. </w:t>
      </w:r>
    </w:p>
    <w:p w:rsidR="00EE7DC0" w:rsidRDefault="00EE7DC0" w:rsidP="00F30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your greatest considerations </w:t>
      </w:r>
    </w:p>
    <w:p w:rsidR="00EE7DC0" w:rsidRPr="00737048" w:rsidRDefault="00EE7DC0" w:rsidP="00F30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Margaret “Miki” Cabell</w:t>
      </w:r>
    </w:p>
    <w:sectPr w:rsidR="00EE7DC0" w:rsidRPr="00737048" w:rsidSect="001F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C65"/>
    <w:rsid w:val="001F6633"/>
    <w:rsid w:val="0026239E"/>
    <w:rsid w:val="004C3522"/>
    <w:rsid w:val="004D1DA1"/>
    <w:rsid w:val="00737048"/>
    <w:rsid w:val="009B3B8A"/>
    <w:rsid w:val="00AF1818"/>
    <w:rsid w:val="00BE2AD4"/>
    <w:rsid w:val="00CC7C65"/>
    <w:rsid w:val="00E11F33"/>
    <w:rsid w:val="00E64CC8"/>
    <w:rsid w:val="00EE7DC0"/>
    <w:rsid w:val="00F30094"/>
    <w:rsid w:val="00F3362B"/>
    <w:rsid w:val="00F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316</Words>
  <Characters>1806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The staff faculty and staff of the MPA Tribal Governance</dc:title>
  <dc:subject/>
  <dc:creator>miki</dc:creator>
  <cp:keywords/>
  <dc:description/>
  <cp:lastModifiedBy>geniae</cp:lastModifiedBy>
  <cp:revision>2</cp:revision>
  <cp:lastPrinted>2012-08-09T19:42:00Z</cp:lastPrinted>
  <dcterms:created xsi:type="dcterms:W3CDTF">2012-08-09T22:51:00Z</dcterms:created>
  <dcterms:modified xsi:type="dcterms:W3CDTF">2012-08-09T22:51:00Z</dcterms:modified>
</cp:coreProperties>
</file>