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47" w:rsidRDefault="00B32647">
      <w:r>
        <w:t>TRIBPOLWINTER12 ASSIGNMENTS FIRSTYEAR RESEARCH PROPOSALS</w:t>
      </w:r>
    </w:p>
    <w:p w:rsidR="00B32647" w:rsidRDefault="00B32647"/>
    <w:p w:rsidR="00B32647" w:rsidRDefault="00B32647">
      <w:r>
        <w:t>Research proposal  Version I for first-year and general cohort students</w:t>
      </w:r>
    </w:p>
    <w:p w:rsidR="00B32647" w:rsidRDefault="00B32647">
      <w:r>
        <w:t>Section I   Introduction: identify name                  Clear statement of policy problem or issue.</w:t>
      </w:r>
      <w:r>
        <w:br/>
        <w:t xml:space="preserve">                  Narrative context: who why what where.</w:t>
      </w:r>
    </w:p>
    <w:p w:rsidR="00B32647" w:rsidRDefault="00B32647">
      <w:r>
        <w:t xml:space="preserve">                  Discussion of appropriate academic literature: government documents, journal articles,</w:t>
      </w:r>
      <w:r>
        <w:br/>
        <w:t xml:space="preserve">                  tribal documents, books. (at least 6 academic references)  Additional media and informal</w:t>
      </w:r>
    </w:p>
    <w:p w:rsidR="00B32647" w:rsidRDefault="00B32647">
      <w:r>
        <w:t xml:space="preserve">                  References, statements of involved parties encouraged.</w:t>
      </w:r>
    </w:p>
    <w:p w:rsidR="00B32647" w:rsidRDefault="00B32647">
      <w:r>
        <w:t>Section II   Problem Discussion of references and scope of analysis</w:t>
      </w:r>
    </w:p>
    <w:p w:rsidR="00B32647" w:rsidRDefault="00B32647">
      <w:r>
        <w:t xml:space="preserve">                   Discussion of references and prioritization of key information.  Discussion of media references</w:t>
      </w:r>
    </w:p>
    <w:p w:rsidR="00B32647" w:rsidRDefault="00B32647">
      <w:r>
        <w:t xml:space="preserve">                   and statements, personal statements, identify key parties and persons. </w:t>
      </w:r>
    </w:p>
    <w:p w:rsidR="00B32647" w:rsidRDefault="00B32647">
      <w:r>
        <w:t xml:space="preserve">                  Develop a logical argument to evaluate the references</w:t>
      </w:r>
      <w:r>
        <w:br/>
      </w:r>
    </w:p>
    <w:p w:rsidR="00B32647" w:rsidRDefault="00B32647">
      <w:r>
        <w:t>Section III  Discussion and recommendation for references, interviews, surveys or additional information</w:t>
      </w:r>
    </w:p>
    <w:p w:rsidR="00B32647" w:rsidRDefault="00B32647">
      <w:r>
        <w:t xml:space="preserve">                    That  you recommend to include in a full-blown research paper.     </w:t>
      </w:r>
    </w:p>
    <w:p w:rsidR="00B32647" w:rsidRDefault="00B32647">
      <w:r>
        <w:t xml:space="preserve"> </w:t>
      </w:r>
    </w:p>
    <w:p w:rsidR="00B32647" w:rsidRDefault="00B32647"/>
    <w:p w:rsidR="00B32647" w:rsidRDefault="00B32647"/>
    <w:p w:rsidR="00B32647" w:rsidRDefault="00B32647"/>
    <w:p w:rsidR="00B32647" w:rsidRDefault="00B32647"/>
    <w:p w:rsidR="00B32647" w:rsidRDefault="00B32647"/>
    <w:p w:rsidR="00B32647" w:rsidRDefault="00B32647"/>
    <w:p w:rsidR="00B32647" w:rsidRDefault="00B32647"/>
    <w:p w:rsidR="00B32647" w:rsidRDefault="00B32647"/>
    <w:p w:rsidR="00B32647" w:rsidRDefault="00B32647"/>
    <w:p w:rsidR="00B32647" w:rsidRDefault="00B32647"/>
    <w:p w:rsidR="00B32647" w:rsidRDefault="00B32647"/>
    <w:sectPr w:rsidR="00B32647" w:rsidSect="00D10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5FE1"/>
    <w:multiLevelType w:val="hybridMultilevel"/>
    <w:tmpl w:val="E32A6470"/>
    <w:lvl w:ilvl="0" w:tplc="C14026A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8113E2"/>
    <w:multiLevelType w:val="hybridMultilevel"/>
    <w:tmpl w:val="26FAB7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3E5264"/>
    <w:multiLevelType w:val="hybridMultilevel"/>
    <w:tmpl w:val="9D6CD376"/>
    <w:lvl w:ilvl="0" w:tplc="97F8AE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2C0"/>
    <w:rsid w:val="000513E4"/>
    <w:rsid w:val="00256D56"/>
    <w:rsid w:val="003954D9"/>
    <w:rsid w:val="003E0B8E"/>
    <w:rsid w:val="00401706"/>
    <w:rsid w:val="004B7DD4"/>
    <w:rsid w:val="00560FCB"/>
    <w:rsid w:val="006442C0"/>
    <w:rsid w:val="00683286"/>
    <w:rsid w:val="006876A3"/>
    <w:rsid w:val="0094792F"/>
    <w:rsid w:val="0095252A"/>
    <w:rsid w:val="00973C35"/>
    <w:rsid w:val="00A06A94"/>
    <w:rsid w:val="00B05DF2"/>
    <w:rsid w:val="00B32647"/>
    <w:rsid w:val="00BC1F99"/>
    <w:rsid w:val="00D10F8F"/>
    <w:rsid w:val="00D74198"/>
    <w:rsid w:val="00DE5CFA"/>
    <w:rsid w:val="00E91844"/>
    <w:rsid w:val="00EB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F8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442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168</Words>
  <Characters>958</Characters>
  <Application>Microsoft Office Outlook</Application>
  <DocSecurity>0</DocSecurity>
  <Lines>0</Lines>
  <Paragraphs>0</Paragraphs>
  <ScaleCrop>false</ScaleCrop>
  <Company>The Evergreen State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TRIBPOLWINTER12 ASSIGNMENTS FIRSTYEAR RESEARCH PROPOSALS</dc:title>
  <dc:subject/>
  <dc:creator>stumpffl</dc:creator>
  <cp:keywords/>
  <dc:description/>
  <cp:lastModifiedBy>geniae</cp:lastModifiedBy>
  <cp:revision>2</cp:revision>
  <dcterms:created xsi:type="dcterms:W3CDTF">2012-03-08T00:45:00Z</dcterms:created>
  <dcterms:modified xsi:type="dcterms:W3CDTF">2012-03-08T00:45:00Z</dcterms:modified>
</cp:coreProperties>
</file>