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10" w:rsidRDefault="00EA0C10" w:rsidP="00CE0405">
      <w:r>
        <w:t xml:space="preserve">TRIBALPOLWINTER12 CAPSTONE RESARCH PROPOSAL </w:t>
      </w:r>
    </w:p>
    <w:p w:rsidR="00EA0C10" w:rsidRDefault="00EA0C10" w:rsidP="00CE0405">
      <w:r>
        <w:t>Section I   Introduction</w:t>
      </w:r>
      <w:r>
        <w:br/>
        <w:t xml:space="preserve">                  Clear statement of policy problem or issue.</w:t>
      </w:r>
      <w:r>
        <w:br/>
        <w:t xml:space="preserve">                  Narrative context: who why what where, history, current implications</w:t>
      </w:r>
    </w:p>
    <w:p w:rsidR="00EA0C10" w:rsidRDefault="00EA0C10" w:rsidP="00CE0405">
      <w:r>
        <w:t xml:space="preserve">                  Literature Review: Discussion of appropriate academic literature: government documents, journal articles, tribal documents, books. (at least 10 academic references)  and appropriate additional media and informal references, statements of involved parties encouraged.</w:t>
      </w:r>
    </w:p>
    <w:p w:rsidR="00EA0C10" w:rsidRDefault="00EA0C10" w:rsidP="00CE0405">
      <w:r>
        <w:t>Section II   Reflection.  A discussion not less than 2 pages that explains how your studies in the MPA Tribal  Governance Concentration shaped this research project.  How did you come to chose this topic and how does it relate to your studies and the interests you have developed?   Why is it important? What experiences in your classes inspired this work? How have your studies and the tribal governance curriculum led to your choices of methodology and analytical techniques that you will describe below?   The discussion should include what you have gained in the program that increased your capacity to do this research project and why you have chosen it as a Capstone Project.</w:t>
      </w:r>
    </w:p>
    <w:p w:rsidR="00EA0C10" w:rsidRDefault="00EA0C10" w:rsidP="00CE0405">
      <w:r>
        <w:t xml:space="preserve">Section III   Methodology and draft Analysis Plan:  explanation of proposed methodology and analytic techniques. Discussion of references, scope of analysis and the unit of analysis. (Are you proposing to study institutions, laws, peoples’ attitudes, opinions of tribal leaders, etc?)  </w:t>
      </w:r>
    </w:p>
    <w:p w:rsidR="00EA0C10" w:rsidRDefault="00EA0C10" w:rsidP="00CE0405">
      <w:r>
        <w:t>Discussion of references and your choices on the prioritization of key information.  Discussion of media references and statements, personal statements, identify key parties and persons that may be relevant.  Identify analytical techniques to be used: survey, interviews, archival research, statistics, etc.</w:t>
      </w:r>
      <w:r>
        <w:br/>
      </w:r>
      <w:r>
        <w:br/>
        <w:t xml:space="preserve">Discussion and recommendation for additional potential references, interviews,or information that you  recommend to include in a full-blown research paper.     </w:t>
      </w:r>
    </w:p>
    <w:p w:rsidR="00EA0C10" w:rsidRDefault="00EA0C10" w:rsidP="00CE0405">
      <w:r>
        <w:t xml:space="preserve">IV  Human Subjects Review   Complete the form and answer all the questions. Attach proposed survey questions, privacy statements, consent forms, etc.     </w:t>
      </w:r>
    </w:p>
    <w:p w:rsidR="00EA0C10" w:rsidRDefault="00EA0C10" w:rsidP="00CE0405"/>
    <w:p w:rsidR="00EA0C10" w:rsidRDefault="00EA0C10"/>
    <w:sectPr w:rsidR="00EA0C10" w:rsidSect="00D10F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0405"/>
    <w:rsid w:val="00485757"/>
    <w:rsid w:val="0086079E"/>
    <w:rsid w:val="008B304E"/>
    <w:rsid w:val="00C5423E"/>
    <w:rsid w:val="00CE0405"/>
    <w:rsid w:val="00D10F8F"/>
    <w:rsid w:val="00EA0C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40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313</Words>
  <Characters>1787</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TRIBALPOLWINTER12 CAPSTONE RESARCH PROPOSAL </dc:title>
  <dc:subject/>
  <dc:creator>stumpffl</dc:creator>
  <cp:keywords/>
  <dc:description/>
  <cp:lastModifiedBy>geniae</cp:lastModifiedBy>
  <cp:revision>2</cp:revision>
  <dcterms:created xsi:type="dcterms:W3CDTF">2012-03-08T00:46:00Z</dcterms:created>
  <dcterms:modified xsi:type="dcterms:W3CDTF">2012-03-08T00:46:00Z</dcterms:modified>
</cp:coreProperties>
</file>