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41C" w:rsidRPr="00797276" w:rsidRDefault="00CF641C" w:rsidP="00797276">
      <w:pPr>
        <w:pStyle w:val="ecxmsonormal"/>
      </w:pPr>
      <w:r w:rsidRPr="00797276">
        <w:rPr>
          <w:b/>
          <w:bCs/>
        </w:rPr>
        <w:t>HOW TO SEND THE WRITING CENTER A PIECE OF WRITING FOR TUTOR FEEDBACK:</w:t>
      </w:r>
    </w:p>
    <w:p w:rsidR="00CF641C" w:rsidRPr="00797276" w:rsidRDefault="00CF641C" w:rsidP="00797276">
      <w:pPr>
        <w:pStyle w:val="ecxmsonormal"/>
      </w:pPr>
      <w:r w:rsidRPr="00797276">
        <w:t> </w:t>
      </w:r>
    </w:p>
    <w:p w:rsidR="00CF641C" w:rsidRPr="00797276" w:rsidRDefault="00CF641C" w:rsidP="00797276">
      <w:pPr>
        <w:pStyle w:val="ecxmsonormal"/>
      </w:pPr>
      <w:r w:rsidRPr="00797276">
        <w:t xml:space="preserve">1.  Send the material to </w:t>
      </w:r>
      <w:hyperlink r:id="rId5" w:history="1">
        <w:r w:rsidRPr="00797276">
          <w:rPr>
            <w:rStyle w:val="Hyperlink"/>
          </w:rPr>
          <w:t>evergreenowl@gmail.com</w:t>
        </w:r>
      </w:hyperlink>
      <w:r w:rsidRPr="00797276">
        <w:t>.</w:t>
      </w:r>
    </w:p>
    <w:p w:rsidR="00CF641C" w:rsidRPr="00797276" w:rsidRDefault="00CF641C" w:rsidP="00797276">
      <w:pPr>
        <w:pStyle w:val="ecxmsonormal"/>
      </w:pPr>
      <w:r w:rsidRPr="00797276">
        <w:t>2.  Be sure you have filled out an Author’s Note and have in or attached it to the email. You can use the one below or the Author’s Note found on the front page of The Writing Center’s web site (</w:t>
      </w:r>
      <w:hyperlink r:id="rId6" w:tgtFrame="_blank" w:history="1">
        <w:r w:rsidRPr="00797276">
          <w:rPr>
            <w:rStyle w:val="Hyperlink"/>
          </w:rPr>
          <w:t>www.evergreen.edu/writingcenter</w:t>
        </w:r>
      </w:hyperlink>
      <w:r w:rsidRPr="00797276">
        <w:t xml:space="preserve">), an all-purpose Author’s Note.  </w:t>
      </w:r>
    </w:p>
    <w:p w:rsidR="00CF641C" w:rsidRPr="00797276" w:rsidRDefault="00CF641C" w:rsidP="00797276">
      <w:pPr>
        <w:pStyle w:val="ecxmsonormal"/>
      </w:pPr>
      <w:r w:rsidRPr="00797276">
        <w:t>3.  Be sure you have attached your essay/writing draft to the email.</w:t>
      </w:r>
    </w:p>
    <w:p w:rsidR="00CF641C" w:rsidRDefault="00CF641C" w:rsidP="00797276">
      <w:pPr>
        <w:pStyle w:val="ecxmsonormal"/>
      </w:pPr>
      <w:r w:rsidRPr="00797276">
        <w:t> </w:t>
      </w:r>
    </w:p>
    <w:p w:rsidR="00CF641C" w:rsidRDefault="00CF641C">
      <w:r>
        <w:br w:type="page"/>
      </w:r>
    </w:p>
    <w:p w:rsidR="00CF641C" w:rsidRPr="00797276" w:rsidRDefault="00CF641C" w:rsidP="00797276">
      <w:pPr>
        <w:rPr>
          <w:rFonts w:ascii="Times New Roman" w:hAnsi="Times New Roman"/>
          <w:sz w:val="24"/>
          <w:szCs w:val="24"/>
        </w:rPr>
      </w:pPr>
      <w:r w:rsidRPr="00797276">
        <w:rPr>
          <w:sz w:val="24"/>
          <w:szCs w:val="24"/>
        </w:rPr>
        <w:t>MPA Author’s Note:</w:t>
      </w:r>
    </w:p>
    <w:p w:rsidR="00CF641C" w:rsidRDefault="00CF641C" w:rsidP="00797276">
      <w:pPr>
        <w:pStyle w:val="ecxmsonormal"/>
        <w:spacing w:before="0" w:beforeAutospacing="0" w:after="0" w:afterAutospacing="0"/>
      </w:pPr>
      <w:r w:rsidRPr="00797276">
        <w:t>Please provide full answers to the following:</w:t>
      </w:r>
      <w:r w:rsidRPr="00797276">
        <w:br/>
      </w:r>
    </w:p>
    <w:p w:rsidR="00CF641C" w:rsidRDefault="00CF641C" w:rsidP="00797276">
      <w:pPr>
        <w:pStyle w:val="ecxmsonormal"/>
        <w:numPr>
          <w:ilvl w:val="0"/>
          <w:numId w:val="1"/>
        </w:numPr>
        <w:spacing w:before="0" w:beforeAutospacing="0" w:after="0" w:afterAutospacing="0"/>
        <w:ind w:left="450" w:hanging="450"/>
      </w:pPr>
      <w:r w:rsidRPr="00797276">
        <w:t>Your Name</w:t>
      </w:r>
      <w:r>
        <w:t xml:space="preserve">: </w:t>
      </w:r>
    </w:p>
    <w:p w:rsidR="00CF641C" w:rsidRDefault="00CF641C" w:rsidP="00797276">
      <w:pPr>
        <w:pStyle w:val="ecxmsonormal"/>
        <w:spacing w:before="0" w:beforeAutospacing="0" w:after="0" w:afterAutospacing="0"/>
        <w:ind w:left="450" w:hanging="450"/>
      </w:pPr>
    </w:p>
    <w:p w:rsidR="00CF641C" w:rsidRDefault="00CF641C" w:rsidP="00797276">
      <w:pPr>
        <w:pStyle w:val="ecxmsonormal"/>
        <w:spacing w:before="0" w:beforeAutospacing="0" w:after="0" w:afterAutospacing="0"/>
        <w:ind w:left="450" w:hanging="450"/>
      </w:pPr>
      <w:r w:rsidRPr="00797276">
        <w:t xml:space="preserve">2) </w:t>
      </w:r>
      <w:r>
        <w:tab/>
      </w:r>
      <w:r w:rsidRPr="00797276">
        <w:t>Your Program and Instructor</w:t>
      </w:r>
      <w:r>
        <w:t xml:space="preserve">: </w:t>
      </w:r>
    </w:p>
    <w:p w:rsidR="00CF641C" w:rsidRDefault="00CF641C" w:rsidP="00797276">
      <w:pPr>
        <w:pStyle w:val="ecxmsonormal"/>
        <w:spacing w:before="0" w:beforeAutospacing="0" w:after="0" w:afterAutospacing="0"/>
        <w:ind w:left="450" w:hanging="450"/>
      </w:pPr>
    </w:p>
    <w:p w:rsidR="00CF641C" w:rsidRDefault="00CF641C" w:rsidP="00797276">
      <w:pPr>
        <w:pStyle w:val="ecxmsonormal"/>
        <w:numPr>
          <w:ilvl w:val="0"/>
          <w:numId w:val="2"/>
        </w:numPr>
        <w:spacing w:before="0" w:beforeAutospacing="0" w:after="0" w:afterAutospacing="0"/>
        <w:ind w:left="450" w:hanging="450"/>
      </w:pPr>
      <w:r w:rsidRPr="00797276">
        <w:t xml:space="preserve">History or Background of This Draft: </w:t>
      </w:r>
    </w:p>
    <w:p w:rsidR="00CF641C" w:rsidRDefault="00CF641C" w:rsidP="00797276">
      <w:pPr>
        <w:pStyle w:val="ecxmsonormal"/>
        <w:spacing w:before="0" w:beforeAutospacing="0" w:after="0" w:afterAutospacing="0"/>
        <w:ind w:left="450"/>
      </w:pPr>
      <w:r w:rsidRPr="00797276">
        <w:t>Would you consider this an early draft, a revised draft, a draft ready for sentence-level editing, or a draft ready for publication? How many drafts have you written? What has changed from draft to draft? Why did you make these choices/changes?</w:t>
      </w:r>
    </w:p>
    <w:p w:rsidR="00CF641C" w:rsidRDefault="00CF641C" w:rsidP="00797276">
      <w:pPr>
        <w:pStyle w:val="ecxmsonormal"/>
        <w:spacing w:before="0" w:beforeAutospacing="0" w:after="0" w:afterAutospacing="0"/>
        <w:ind w:left="450" w:hanging="450"/>
      </w:pPr>
    </w:p>
    <w:p w:rsidR="00CF641C" w:rsidRDefault="00CF641C" w:rsidP="00797276">
      <w:pPr>
        <w:pStyle w:val="ecxmsonormal"/>
        <w:spacing w:before="0" w:beforeAutospacing="0" w:after="0" w:afterAutospacing="0"/>
        <w:ind w:left="450" w:hanging="450"/>
      </w:pPr>
    </w:p>
    <w:p w:rsidR="00CF641C" w:rsidRDefault="00CF641C" w:rsidP="00797276">
      <w:pPr>
        <w:pStyle w:val="ecxmsonormal"/>
        <w:spacing w:before="0" w:beforeAutospacing="0" w:after="0" w:afterAutospacing="0"/>
        <w:ind w:left="450" w:hanging="450"/>
      </w:pPr>
    </w:p>
    <w:p w:rsidR="00CF641C" w:rsidRDefault="00CF641C" w:rsidP="00797276">
      <w:pPr>
        <w:pStyle w:val="ecxmsonormal"/>
        <w:spacing w:before="0" w:beforeAutospacing="0" w:after="0" w:afterAutospacing="0"/>
        <w:ind w:left="450" w:hanging="450"/>
      </w:pPr>
    </w:p>
    <w:p w:rsidR="00CF641C" w:rsidRDefault="00CF641C" w:rsidP="00797276">
      <w:pPr>
        <w:pStyle w:val="ecxmsonormal"/>
        <w:spacing w:before="0" w:beforeAutospacing="0" w:after="0" w:afterAutospacing="0"/>
        <w:ind w:left="450" w:hanging="450"/>
      </w:pPr>
    </w:p>
    <w:p w:rsidR="00CF641C" w:rsidRDefault="00CF641C" w:rsidP="00797276">
      <w:pPr>
        <w:pStyle w:val="ecxmsonormal"/>
        <w:spacing w:before="0" w:beforeAutospacing="0" w:after="0" w:afterAutospacing="0"/>
        <w:ind w:left="450" w:hanging="450"/>
      </w:pPr>
    </w:p>
    <w:p w:rsidR="00CF641C" w:rsidRDefault="00CF641C" w:rsidP="00797276">
      <w:pPr>
        <w:pStyle w:val="ecxmsonormal"/>
        <w:spacing w:before="0" w:beforeAutospacing="0" w:after="0" w:afterAutospacing="0"/>
        <w:ind w:left="450" w:hanging="450"/>
      </w:pPr>
    </w:p>
    <w:p w:rsidR="00CF641C" w:rsidRDefault="00CF641C" w:rsidP="00797276">
      <w:pPr>
        <w:pStyle w:val="ecxmsonormal"/>
        <w:spacing w:before="0" w:beforeAutospacing="0" w:after="0" w:afterAutospacing="0"/>
        <w:ind w:left="450" w:hanging="450"/>
      </w:pPr>
    </w:p>
    <w:p w:rsidR="00CF641C" w:rsidRDefault="00CF641C" w:rsidP="00797276">
      <w:pPr>
        <w:pStyle w:val="ecxmsonormal"/>
        <w:numPr>
          <w:ilvl w:val="0"/>
          <w:numId w:val="2"/>
        </w:numPr>
        <w:spacing w:before="0" w:beforeAutospacing="0" w:after="0" w:afterAutospacing="0"/>
        <w:ind w:left="450" w:hanging="450"/>
      </w:pPr>
      <w:r w:rsidRPr="00797276">
        <w:t xml:space="preserve">STRENGTHS of your current draft: </w:t>
      </w:r>
    </w:p>
    <w:p w:rsidR="00CF641C" w:rsidRDefault="00CF641C" w:rsidP="00797276">
      <w:pPr>
        <w:pStyle w:val="ecxmsonormal"/>
        <w:spacing w:before="0" w:beforeAutospacing="0" w:after="0" w:afterAutospacing="0"/>
        <w:ind w:left="450"/>
      </w:pPr>
      <w:r w:rsidRPr="00797276">
        <w:t xml:space="preserve">What seems particularly strong in this draft?  Is there anything either about the process of writing this draft or the draft itself that you particularly appreciate? </w:t>
      </w:r>
    </w:p>
    <w:p w:rsidR="00CF641C" w:rsidRDefault="00CF641C" w:rsidP="00797276">
      <w:pPr>
        <w:pStyle w:val="ecxmsonormal"/>
        <w:spacing w:before="0" w:beforeAutospacing="0" w:after="0" w:afterAutospacing="0"/>
        <w:ind w:left="450" w:hanging="450"/>
      </w:pPr>
    </w:p>
    <w:p w:rsidR="00CF641C" w:rsidRDefault="00CF641C" w:rsidP="00797276">
      <w:pPr>
        <w:pStyle w:val="ecxmsonormal"/>
        <w:spacing w:before="0" w:beforeAutospacing="0" w:after="0" w:afterAutospacing="0"/>
        <w:ind w:left="450" w:hanging="450"/>
      </w:pPr>
    </w:p>
    <w:p w:rsidR="00CF641C" w:rsidRDefault="00CF641C" w:rsidP="00797276">
      <w:pPr>
        <w:pStyle w:val="ecxmsonormal"/>
        <w:spacing w:before="0" w:beforeAutospacing="0" w:after="0" w:afterAutospacing="0"/>
        <w:ind w:left="450" w:hanging="450"/>
      </w:pPr>
    </w:p>
    <w:p w:rsidR="00CF641C" w:rsidRDefault="00CF641C" w:rsidP="00797276">
      <w:pPr>
        <w:pStyle w:val="ecxmsonormal"/>
        <w:spacing w:before="0" w:beforeAutospacing="0" w:after="0" w:afterAutospacing="0"/>
        <w:ind w:left="450" w:hanging="450"/>
      </w:pPr>
    </w:p>
    <w:p w:rsidR="00CF641C" w:rsidRDefault="00CF641C" w:rsidP="00797276">
      <w:pPr>
        <w:pStyle w:val="ecxmsonormal"/>
        <w:spacing w:before="0" w:beforeAutospacing="0" w:after="0" w:afterAutospacing="0"/>
        <w:ind w:left="450" w:hanging="450"/>
      </w:pPr>
    </w:p>
    <w:p w:rsidR="00CF641C" w:rsidRDefault="00CF641C" w:rsidP="00797276">
      <w:pPr>
        <w:pStyle w:val="ecxmsonormal"/>
        <w:spacing w:before="0" w:beforeAutospacing="0" w:after="0" w:afterAutospacing="0"/>
        <w:ind w:left="450" w:hanging="450"/>
      </w:pPr>
    </w:p>
    <w:p w:rsidR="00CF641C" w:rsidRDefault="00CF641C" w:rsidP="00797276">
      <w:pPr>
        <w:pStyle w:val="ecxmsonormal"/>
        <w:spacing w:before="0" w:beforeAutospacing="0" w:after="0" w:afterAutospacing="0"/>
        <w:ind w:left="450" w:hanging="450"/>
      </w:pPr>
    </w:p>
    <w:p w:rsidR="00CF641C" w:rsidRDefault="00CF641C" w:rsidP="00797276">
      <w:pPr>
        <w:pStyle w:val="ecxmsonormal"/>
        <w:spacing w:before="0" w:beforeAutospacing="0" w:after="0" w:afterAutospacing="0"/>
        <w:ind w:left="450" w:hanging="450"/>
      </w:pPr>
    </w:p>
    <w:p w:rsidR="00CF641C" w:rsidRPr="00797276" w:rsidRDefault="00CF641C" w:rsidP="00797276">
      <w:pPr>
        <w:pStyle w:val="ecxmsonormal"/>
        <w:spacing w:before="0" w:beforeAutospacing="0" w:after="0" w:afterAutospacing="0"/>
        <w:ind w:left="450" w:hanging="450"/>
      </w:pPr>
    </w:p>
    <w:p w:rsidR="00CF641C" w:rsidRDefault="00CF641C" w:rsidP="00797276">
      <w:pPr>
        <w:pStyle w:val="ecxmsonormal"/>
        <w:numPr>
          <w:ilvl w:val="0"/>
          <w:numId w:val="2"/>
        </w:numPr>
        <w:spacing w:before="0" w:beforeAutospacing="0" w:after="0" w:afterAutospacing="0"/>
        <w:ind w:left="450" w:hanging="450"/>
      </w:pPr>
      <w:r w:rsidRPr="00797276">
        <w:t xml:space="preserve">PLACES FOR IMPROVEMENT and/or QUESTIONS FOR YOUR READER: </w:t>
      </w:r>
    </w:p>
    <w:p w:rsidR="00CF641C" w:rsidRPr="00797276" w:rsidRDefault="00CF641C" w:rsidP="00797276">
      <w:pPr>
        <w:pStyle w:val="ecxmsonormal"/>
        <w:spacing w:before="0" w:beforeAutospacing="0" w:after="0" w:afterAutospacing="0"/>
        <w:ind w:left="450"/>
      </w:pPr>
      <w:r w:rsidRPr="00797276">
        <w:t>What would you like your reader to respond to in particular? (Tutors are trained to give particular feedback depending on the stage of the process you identify.) What questions could we answer that would inspire you to continue to revise your draft?</w:t>
      </w:r>
    </w:p>
    <w:p w:rsidR="00CF641C" w:rsidRDefault="00CF641C"/>
    <w:sectPr w:rsidR="00CF641C" w:rsidSect="00DC04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E11F3"/>
    <w:multiLevelType w:val="hybridMultilevel"/>
    <w:tmpl w:val="5CFA5CCE"/>
    <w:lvl w:ilvl="0" w:tplc="04090011">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BC127E0"/>
    <w:multiLevelType w:val="hybridMultilevel"/>
    <w:tmpl w:val="3C469A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276"/>
    <w:rsid w:val="000A1D7F"/>
    <w:rsid w:val="006D19DF"/>
    <w:rsid w:val="00797276"/>
    <w:rsid w:val="00815CA9"/>
    <w:rsid w:val="00CF641C"/>
    <w:rsid w:val="00D12D2A"/>
    <w:rsid w:val="00DC045A"/>
    <w:rsid w:val="00DC79CF"/>
    <w:rsid w:val="00F159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45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uiPriority w:val="99"/>
    <w:rsid w:val="0079727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79727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59909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writingcenter" TargetMode="External"/><Relationship Id="rId5" Type="http://schemas.openxmlformats.org/officeDocument/2006/relationships/hyperlink" Target="mailto:evergreenow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222</Words>
  <Characters>1268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SEND THE WRITING CENTER A PIECE OF WRITING FOR TUTOR FEEDBACK:</dc:title>
  <dc:subject/>
  <dc:creator>admin</dc:creator>
  <cp:keywords/>
  <dc:description/>
  <cp:lastModifiedBy>geniae</cp:lastModifiedBy>
  <cp:revision>2</cp:revision>
  <dcterms:created xsi:type="dcterms:W3CDTF">2012-04-06T23:48:00Z</dcterms:created>
  <dcterms:modified xsi:type="dcterms:W3CDTF">2012-04-06T23:48:00Z</dcterms:modified>
</cp:coreProperties>
</file>