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71" w:rsidRPr="00917A22" w:rsidRDefault="00EA4471" w:rsidP="005241A3">
      <w:pPr>
        <w:pStyle w:val="Heading1"/>
        <w:jc w:val="center"/>
        <w:rPr>
          <w:color w:val="auto"/>
          <w:sz w:val="24"/>
          <w:szCs w:val="24"/>
        </w:rPr>
      </w:pPr>
      <w:r w:rsidRPr="00917A22">
        <w:rPr>
          <w:color w:val="auto"/>
          <w:sz w:val="24"/>
          <w:szCs w:val="24"/>
        </w:rPr>
        <w:t>Gretchen Simons</w:t>
      </w:r>
    </w:p>
    <w:p w:rsidR="00EA4471" w:rsidRPr="00E55407" w:rsidRDefault="00EA4471" w:rsidP="006502B2">
      <w:pPr>
        <w:jc w:val="center"/>
        <w:rPr>
          <w:rFonts w:ascii="Cambria" w:hAnsi="Cambria"/>
          <w:sz w:val="20"/>
          <w:szCs w:val="20"/>
        </w:rPr>
      </w:pPr>
      <w:r w:rsidRPr="00E55407">
        <w:rPr>
          <w:rFonts w:ascii="Cambria" w:hAnsi="Cambria"/>
          <w:sz w:val="20"/>
          <w:szCs w:val="20"/>
        </w:rPr>
        <w:t>16204 Winchester Dr</w:t>
      </w:r>
      <w:r>
        <w:rPr>
          <w:rFonts w:ascii="Cambria" w:hAnsi="Cambria"/>
          <w:sz w:val="20"/>
          <w:szCs w:val="20"/>
        </w:rPr>
        <w:t>.</w:t>
      </w:r>
      <w:r w:rsidRPr="00E55407">
        <w:rPr>
          <w:rFonts w:ascii="Cambria" w:hAnsi="Cambria"/>
          <w:sz w:val="20"/>
          <w:szCs w:val="20"/>
        </w:rPr>
        <w:t xml:space="preserve"> E</w:t>
      </w:r>
      <w:r>
        <w:rPr>
          <w:rFonts w:ascii="Cambria" w:hAnsi="Cambria"/>
          <w:sz w:val="20"/>
          <w:szCs w:val="20"/>
        </w:rPr>
        <w:t>.</w:t>
      </w:r>
      <w:r w:rsidRPr="00E55407">
        <w:rPr>
          <w:rFonts w:ascii="Cambria" w:hAnsi="Cambria"/>
          <w:sz w:val="20"/>
          <w:szCs w:val="20"/>
        </w:rPr>
        <w:t xml:space="preserve"> – Tacoma, WA  98445</w:t>
      </w:r>
    </w:p>
    <w:p w:rsidR="00EA4471" w:rsidRPr="005241A3" w:rsidRDefault="00EA4471" w:rsidP="006502B2">
      <w:pPr>
        <w:jc w:val="center"/>
        <w:rPr>
          <w:rFonts w:ascii="Cambria" w:hAnsi="Cambria"/>
          <w:sz w:val="16"/>
          <w:szCs w:val="16"/>
        </w:rPr>
      </w:pPr>
    </w:p>
    <w:p w:rsidR="00EA4471" w:rsidRDefault="00EA4471" w:rsidP="006502B2">
      <w:pPr>
        <w:rPr>
          <w:rFonts w:ascii="Cambria" w:hAnsi="Cambria"/>
          <w:b/>
          <w:sz w:val="20"/>
          <w:szCs w:val="20"/>
        </w:rPr>
      </w:pPr>
    </w:p>
    <w:p w:rsidR="00EA4471" w:rsidRPr="005241A3" w:rsidRDefault="00EA4471" w:rsidP="006502B2">
      <w:pPr>
        <w:rPr>
          <w:rFonts w:ascii="Cambria" w:hAnsi="Cambria"/>
        </w:rPr>
      </w:pPr>
      <w:r>
        <w:rPr>
          <w:rFonts w:ascii="Cambria" w:hAnsi="Cambria"/>
          <w:b/>
          <w:sz w:val="20"/>
          <w:szCs w:val="20"/>
        </w:rPr>
        <w:t xml:space="preserve">Home:  </w:t>
      </w:r>
      <w:r w:rsidRPr="005241A3">
        <w:rPr>
          <w:rFonts w:ascii="Cambria" w:hAnsi="Cambria"/>
          <w:b/>
          <w:sz w:val="20"/>
          <w:szCs w:val="20"/>
        </w:rPr>
        <w:t>253-314-5209</w:t>
      </w:r>
      <w:r w:rsidRPr="005241A3">
        <w:rPr>
          <w:rFonts w:ascii="Cambria" w:hAnsi="Cambria"/>
        </w:rPr>
        <w:tab/>
      </w:r>
      <w:r w:rsidRPr="005241A3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934FB">
        <w:rPr>
          <w:rFonts w:ascii="Cambria" w:hAnsi="Cambria"/>
          <w:b/>
          <w:sz w:val="20"/>
          <w:szCs w:val="20"/>
        </w:rPr>
        <w:t>Work: 253-798-6743</w:t>
      </w:r>
      <w:r w:rsidRPr="001934FB">
        <w:rPr>
          <w:rFonts w:ascii="Cambria" w:hAnsi="Cambria"/>
          <w:sz w:val="20"/>
          <w:szCs w:val="20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</w:t>
      </w:r>
      <w:r w:rsidRPr="005241A3">
        <w:rPr>
          <w:rFonts w:ascii="Cambria" w:hAnsi="Cambria"/>
        </w:rPr>
        <w:t>gretchen.s@netzero.net</w:t>
      </w:r>
    </w:p>
    <w:p w:rsidR="00EA4471" w:rsidRPr="005241A3" w:rsidRDefault="00EA4471" w:rsidP="006502B2">
      <w:pPr>
        <w:jc w:val="center"/>
        <w:rPr>
          <w:rFonts w:ascii="Cambria" w:hAnsi="Cambri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2.6pt;width:534.5pt;height:.05pt;z-index:251658240" o:connectortype="straight" strokeweight="2.75pt"/>
        </w:pict>
      </w:r>
    </w:p>
    <w:p w:rsidR="00EA4471" w:rsidRDefault="00EA4471" w:rsidP="006502B2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AB3D39">
        <w:rPr>
          <w:rFonts w:ascii="Cambria" w:hAnsi="Cambria"/>
          <w:b/>
          <w:sz w:val="24"/>
          <w:szCs w:val="24"/>
          <w:u w:val="single"/>
        </w:rPr>
        <w:t>WORK EXPERIENCE</w:t>
      </w:r>
    </w:p>
    <w:p w:rsidR="00EA4471" w:rsidRDefault="00EA4471" w:rsidP="006502B2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EA4471" w:rsidRPr="00A335D0" w:rsidRDefault="00EA4471" w:rsidP="00F42931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200</w:t>
      </w:r>
      <w:r>
        <w:rPr>
          <w:rFonts w:ascii="Cambria" w:hAnsi="Cambria"/>
          <w:b/>
          <w:sz w:val="20"/>
          <w:szCs w:val="20"/>
        </w:rPr>
        <w:t>6</w:t>
      </w:r>
      <w:r w:rsidRPr="00A335D0">
        <w:rPr>
          <w:rFonts w:ascii="Cambria" w:hAnsi="Cambria"/>
          <w:b/>
          <w:sz w:val="20"/>
          <w:szCs w:val="20"/>
        </w:rPr>
        <w:t>-Present</w:t>
      </w:r>
    </w:p>
    <w:p w:rsidR="00EA4471" w:rsidRPr="00A335D0" w:rsidRDefault="00EA4471" w:rsidP="00F42931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Legal Assistant</w:t>
      </w:r>
    </w:p>
    <w:p w:rsidR="00EA4471" w:rsidRPr="00A335D0" w:rsidRDefault="00EA4471" w:rsidP="00C51F7F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Pierce County Prosecuting Attorney’s Office</w:t>
      </w:r>
      <w:r>
        <w:rPr>
          <w:rFonts w:ascii="Cambria" w:hAnsi="Cambria"/>
          <w:b/>
          <w:sz w:val="20"/>
          <w:szCs w:val="20"/>
        </w:rPr>
        <w:t>, Tacoma, Washington</w:t>
      </w:r>
    </w:p>
    <w:p w:rsidR="00EA4471" w:rsidRPr="00A335D0" w:rsidRDefault="00EA4471" w:rsidP="00C51F7F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Family Support Division</w:t>
      </w:r>
    </w:p>
    <w:p w:rsidR="00EA4471" w:rsidRPr="00A335D0" w:rsidRDefault="00EA4471" w:rsidP="00575412">
      <w:pPr>
        <w:pStyle w:val="ListParagraph"/>
        <w:numPr>
          <w:ilvl w:val="0"/>
          <w:numId w:val="5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 xml:space="preserve">Provide assistance and manage caseload of over 275 cases from beginning to end of case, working with attorneys and the public to ensure fairness. </w:t>
      </w:r>
    </w:p>
    <w:p w:rsidR="00EA4471" w:rsidRPr="00A335D0" w:rsidRDefault="00EA4471" w:rsidP="00F42931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Respond to public inquiries in person and telephone, providing prompt information, resolution of concerns, and referral to other agencies or services if needed.</w:t>
      </w:r>
    </w:p>
    <w:p w:rsidR="00EA4471" w:rsidRPr="00A335D0" w:rsidRDefault="00EA4471" w:rsidP="00D671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 xml:space="preserve">Set hearings and motions  in Pierce County Superior Court via efiling in the LINX system, and prepare final orders for attorneys to present in court.  </w:t>
      </w:r>
    </w:p>
    <w:p w:rsidR="00EA4471" w:rsidRDefault="00EA4471" w:rsidP="00197FFC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917A22">
        <w:rPr>
          <w:rFonts w:ascii="Cambria" w:hAnsi="Cambria"/>
          <w:sz w:val="20"/>
          <w:szCs w:val="20"/>
        </w:rPr>
        <w:t>Promote a positive work environment  and encourage goodwill by volunteering my time to decorate co-workers’ offices in honor of their birthday.</w:t>
      </w:r>
    </w:p>
    <w:p w:rsidR="00EA4471" w:rsidRPr="00917A22" w:rsidRDefault="00EA4471" w:rsidP="00917A22">
      <w:pPr>
        <w:ind w:left="360"/>
        <w:rPr>
          <w:rFonts w:ascii="Cambria" w:hAnsi="Cambria"/>
          <w:sz w:val="20"/>
          <w:szCs w:val="20"/>
        </w:rPr>
      </w:pPr>
    </w:p>
    <w:p w:rsidR="00EA4471" w:rsidRPr="00D13870" w:rsidRDefault="00EA4471" w:rsidP="00917A22">
      <w:pPr>
        <w:pStyle w:val="ListParagraph"/>
        <w:ind w:left="0"/>
        <w:rPr>
          <w:rFonts w:ascii="Cambria" w:hAnsi="Cambria"/>
          <w:i/>
          <w:sz w:val="20"/>
          <w:szCs w:val="20"/>
        </w:rPr>
      </w:pPr>
      <w:r w:rsidRPr="00D13870">
        <w:rPr>
          <w:rFonts w:ascii="Cambria" w:hAnsi="Cambria"/>
          <w:i/>
          <w:sz w:val="20"/>
          <w:szCs w:val="20"/>
        </w:rPr>
        <w:t>*</w:t>
      </w:r>
      <w:r w:rsidRPr="00D13870">
        <w:rPr>
          <w:rFonts w:ascii="Cambria" w:hAnsi="Cambria"/>
          <w:b/>
          <w:i/>
          <w:sz w:val="20"/>
          <w:szCs w:val="20"/>
        </w:rPr>
        <w:t>2008 Volunteer</w:t>
      </w:r>
      <w:r w:rsidRPr="00D13870">
        <w:rPr>
          <w:rFonts w:ascii="Cambria" w:hAnsi="Cambria"/>
          <w:i/>
          <w:sz w:val="20"/>
          <w:szCs w:val="20"/>
        </w:rPr>
        <w:t xml:space="preserve"> (2 days) – Blueberry Park, East 74</w:t>
      </w:r>
      <w:r w:rsidRPr="00D13870">
        <w:rPr>
          <w:rFonts w:ascii="Cambria" w:hAnsi="Cambria"/>
          <w:i/>
          <w:sz w:val="20"/>
          <w:szCs w:val="20"/>
          <w:vertAlign w:val="superscript"/>
        </w:rPr>
        <w:t>th</w:t>
      </w:r>
      <w:r w:rsidRPr="00D13870">
        <w:rPr>
          <w:rFonts w:ascii="Cambria" w:hAnsi="Cambria"/>
          <w:i/>
          <w:sz w:val="20"/>
          <w:szCs w:val="20"/>
        </w:rPr>
        <w:t xml:space="preserve"> St, Tacoma. Pruned blueberry bushes and removed invasive plant species.</w:t>
      </w:r>
    </w:p>
    <w:p w:rsidR="00EA4471" w:rsidRPr="00D13870" w:rsidRDefault="00EA4471" w:rsidP="00197FFC">
      <w:pPr>
        <w:rPr>
          <w:rFonts w:ascii="Cambria" w:hAnsi="Cambria"/>
          <w:i/>
          <w:sz w:val="20"/>
          <w:szCs w:val="20"/>
        </w:rPr>
      </w:pPr>
    </w:p>
    <w:p w:rsidR="00EA4471" w:rsidRPr="00A335D0" w:rsidRDefault="00EA4471" w:rsidP="00F42931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1999-200</w:t>
      </w:r>
      <w:r>
        <w:rPr>
          <w:rFonts w:ascii="Cambria" w:hAnsi="Cambria"/>
          <w:b/>
          <w:sz w:val="20"/>
          <w:szCs w:val="20"/>
        </w:rPr>
        <w:t>5</w:t>
      </w:r>
    </w:p>
    <w:p w:rsidR="00EA4471" w:rsidRPr="00A335D0" w:rsidRDefault="00EA4471" w:rsidP="00F42931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Secretary/Assistant</w:t>
      </w:r>
    </w:p>
    <w:p w:rsidR="00EA4471" w:rsidRPr="00A335D0" w:rsidRDefault="00EA4471" w:rsidP="00F42931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Franklin Pierce School District</w:t>
      </w:r>
      <w:r>
        <w:rPr>
          <w:rFonts w:ascii="Cambria" w:hAnsi="Cambria"/>
          <w:b/>
          <w:sz w:val="20"/>
          <w:szCs w:val="20"/>
        </w:rPr>
        <w:t xml:space="preserve">, </w:t>
      </w:r>
      <w:r w:rsidRPr="00A335D0">
        <w:rPr>
          <w:rFonts w:ascii="Cambria" w:hAnsi="Cambria"/>
          <w:b/>
          <w:sz w:val="20"/>
          <w:szCs w:val="20"/>
        </w:rPr>
        <w:t>Tacoma, Washington</w:t>
      </w:r>
      <w:r w:rsidRPr="00A335D0">
        <w:rPr>
          <w:rFonts w:ascii="Cambria" w:hAnsi="Cambria"/>
          <w:b/>
          <w:sz w:val="20"/>
          <w:szCs w:val="20"/>
        </w:rPr>
        <w:tab/>
      </w:r>
    </w:p>
    <w:p w:rsidR="00EA4471" w:rsidRPr="00A335D0" w:rsidRDefault="00EA4471" w:rsidP="00F42931">
      <w:pPr>
        <w:rPr>
          <w:rFonts w:ascii="Cambria" w:hAnsi="Cambria"/>
          <w:b/>
          <w:sz w:val="20"/>
          <w:szCs w:val="20"/>
        </w:rPr>
      </w:pPr>
    </w:p>
    <w:p w:rsidR="00EA4471" w:rsidRPr="00A335D0" w:rsidRDefault="00EA4471" w:rsidP="00F42931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Franklin Pierce High School</w:t>
      </w:r>
    </w:p>
    <w:p w:rsidR="00EA4471" w:rsidRPr="00A335D0" w:rsidRDefault="00EA4471" w:rsidP="009F7E42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 xml:space="preserve">Guidance Office Secretary in Franklin Pierce High School, responsible for providing materials for monthly advisory classes for culminating project/senior portfolio. This involved supervising three to five students per class period to assist in the preparation of materials for the Senior Portfolio Program and </w:t>
      </w:r>
      <w:r>
        <w:rPr>
          <w:rFonts w:ascii="Cambria" w:hAnsi="Cambria"/>
          <w:sz w:val="20"/>
          <w:szCs w:val="20"/>
        </w:rPr>
        <w:t>G</w:t>
      </w:r>
      <w:r w:rsidRPr="00A335D0">
        <w:rPr>
          <w:rFonts w:ascii="Cambria" w:hAnsi="Cambria"/>
          <w:sz w:val="20"/>
          <w:szCs w:val="20"/>
        </w:rPr>
        <w:t xml:space="preserve">uidance </w:t>
      </w:r>
      <w:r>
        <w:rPr>
          <w:rFonts w:ascii="Cambria" w:hAnsi="Cambria"/>
          <w:sz w:val="20"/>
          <w:szCs w:val="20"/>
        </w:rPr>
        <w:t>O</w:t>
      </w:r>
      <w:r w:rsidRPr="00A335D0">
        <w:rPr>
          <w:rFonts w:ascii="Cambria" w:hAnsi="Cambria"/>
          <w:sz w:val="20"/>
          <w:szCs w:val="20"/>
        </w:rPr>
        <w:t xml:space="preserve">ffice.  </w:t>
      </w:r>
    </w:p>
    <w:p w:rsidR="00EA4471" w:rsidRPr="00A335D0" w:rsidRDefault="00EA4471" w:rsidP="009F7E42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 xml:space="preserve">Planned, organized, and arranged for community panels for </w:t>
      </w:r>
      <w:r>
        <w:rPr>
          <w:rFonts w:ascii="Cambria" w:hAnsi="Cambria"/>
          <w:sz w:val="20"/>
          <w:szCs w:val="20"/>
        </w:rPr>
        <w:t>s</w:t>
      </w:r>
      <w:r w:rsidRPr="00A335D0">
        <w:rPr>
          <w:rFonts w:ascii="Cambria" w:hAnsi="Cambria"/>
          <w:sz w:val="20"/>
          <w:szCs w:val="20"/>
        </w:rPr>
        <w:t xml:space="preserve">enior </w:t>
      </w:r>
      <w:r>
        <w:rPr>
          <w:rFonts w:ascii="Cambria" w:hAnsi="Cambria"/>
          <w:sz w:val="20"/>
          <w:szCs w:val="20"/>
        </w:rPr>
        <w:t>i</w:t>
      </w:r>
      <w:r w:rsidRPr="00A335D0">
        <w:rPr>
          <w:rFonts w:ascii="Cambria" w:hAnsi="Cambria"/>
          <w:sz w:val="20"/>
          <w:szCs w:val="20"/>
        </w:rPr>
        <w:t>nterviews/</w:t>
      </w:r>
      <w:r>
        <w:rPr>
          <w:rFonts w:ascii="Cambria" w:hAnsi="Cambria"/>
          <w:sz w:val="20"/>
          <w:szCs w:val="20"/>
        </w:rPr>
        <w:t>p</w:t>
      </w:r>
      <w:r w:rsidRPr="00A335D0">
        <w:rPr>
          <w:rFonts w:ascii="Cambria" w:hAnsi="Cambria"/>
          <w:sz w:val="20"/>
          <w:szCs w:val="20"/>
        </w:rPr>
        <w:t>ortfolio presentations.</w:t>
      </w:r>
    </w:p>
    <w:p w:rsidR="00EA4471" w:rsidRPr="00A335D0" w:rsidRDefault="00EA4471" w:rsidP="00F42931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 xml:space="preserve">Planned, organized, and arranged school district College/Career </w:t>
      </w:r>
      <w:r>
        <w:rPr>
          <w:rFonts w:ascii="Cambria" w:hAnsi="Cambria"/>
          <w:sz w:val="20"/>
          <w:szCs w:val="20"/>
        </w:rPr>
        <w:t>F</w:t>
      </w:r>
      <w:r w:rsidRPr="00A335D0">
        <w:rPr>
          <w:rFonts w:ascii="Cambria" w:hAnsi="Cambria"/>
          <w:sz w:val="20"/>
          <w:szCs w:val="20"/>
        </w:rPr>
        <w:t xml:space="preserve">air. This involved </w:t>
      </w:r>
      <w:r>
        <w:rPr>
          <w:rFonts w:ascii="Cambria" w:hAnsi="Cambria"/>
          <w:sz w:val="20"/>
          <w:szCs w:val="20"/>
        </w:rPr>
        <w:t xml:space="preserve">planning </w:t>
      </w:r>
      <w:r w:rsidRPr="00A335D0">
        <w:rPr>
          <w:rFonts w:ascii="Cambria" w:hAnsi="Cambria"/>
          <w:sz w:val="20"/>
          <w:szCs w:val="20"/>
        </w:rPr>
        <w:t>months’ in advance</w:t>
      </w:r>
      <w:r>
        <w:rPr>
          <w:rFonts w:ascii="Cambria" w:hAnsi="Cambria"/>
          <w:sz w:val="20"/>
          <w:szCs w:val="20"/>
        </w:rPr>
        <w:t xml:space="preserve">, </w:t>
      </w:r>
      <w:r w:rsidRPr="00A335D0">
        <w:rPr>
          <w:rFonts w:ascii="Cambria" w:hAnsi="Cambria"/>
          <w:sz w:val="20"/>
          <w:szCs w:val="20"/>
        </w:rPr>
        <w:t xml:space="preserve"> calling and scheduling </w:t>
      </w:r>
      <w:r>
        <w:rPr>
          <w:rFonts w:ascii="Cambria" w:hAnsi="Cambria"/>
          <w:sz w:val="20"/>
          <w:szCs w:val="20"/>
        </w:rPr>
        <w:t>college reps and apprenticeship reps for</w:t>
      </w:r>
      <w:r w:rsidRPr="00A335D0">
        <w:rPr>
          <w:rFonts w:ascii="Cambria" w:hAnsi="Cambria"/>
          <w:sz w:val="20"/>
          <w:szCs w:val="20"/>
        </w:rPr>
        <w:t xml:space="preserve"> attendance, mailing confirmation letters, and after-event thank-you notes</w:t>
      </w:r>
      <w:r>
        <w:rPr>
          <w:rFonts w:ascii="Cambria" w:hAnsi="Cambria"/>
          <w:sz w:val="20"/>
          <w:szCs w:val="20"/>
        </w:rPr>
        <w:t>.</w:t>
      </w:r>
    </w:p>
    <w:p w:rsidR="00EA4471" w:rsidRPr="00A335D0" w:rsidRDefault="00EA4471" w:rsidP="00F42931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Prepared monthly scholarship newsletter. Given latitude to design, write articles, and locate scholarship opportunities for high school students</w:t>
      </w:r>
      <w:r w:rsidRPr="00A335D0">
        <w:rPr>
          <w:rFonts w:ascii="Cambria" w:hAnsi="Cambria"/>
          <w:b/>
          <w:sz w:val="20"/>
          <w:szCs w:val="20"/>
        </w:rPr>
        <w:t>.</w:t>
      </w:r>
    </w:p>
    <w:p w:rsidR="00EA4471" w:rsidRPr="00A335D0" w:rsidRDefault="00EA4471" w:rsidP="009E001C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Maintained and updated high school class catalogue for registration.</w:t>
      </w:r>
    </w:p>
    <w:p w:rsidR="00EA4471" w:rsidRPr="00A335D0" w:rsidRDefault="00EA4471" w:rsidP="009E001C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Administration Office</w:t>
      </w:r>
    </w:p>
    <w:p w:rsidR="00EA4471" w:rsidRPr="00A335D0" w:rsidRDefault="00EA4471" w:rsidP="009E001C">
      <w:pPr>
        <w:pStyle w:val="ListParagraph"/>
        <w:numPr>
          <w:ilvl w:val="0"/>
          <w:numId w:val="2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One of two assistants to the Assistant Superintendent.</w:t>
      </w:r>
    </w:p>
    <w:p w:rsidR="00EA4471" w:rsidRPr="00A335D0" w:rsidRDefault="00EA4471" w:rsidP="009E001C">
      <w:pPr>
        <w:pStyle w:val="ListParagraph"/>
        <w:numPr>
          <w:ilvl w:val="0"/>
          <w:numId w:val="2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Prepared monthly reports for school district, reviewed and used in monthly board meetings.</w:t>
      </w:r>
    </w:p>
    <w:p w:rsidR="00EA4471" w:rsidRPr="00A335D0" w:rsidRDefault="00EA4471" w:rsidP="009E001C">
      <w:pPr>
        <w:pStyle w:val="ListParagraph"/>
        <w:numPr>
          <w:ilvl w:val="0"/>
          <w:numId w:val="2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Prepared school district state reports.</w:t>
      </w:r>
    </w:p>
    <w:p w:rsidR="00EA4471" w:rsidRPr="00A335D0" w:rsidRDefault="00EA4471" w:rsidP="009E001C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Food Service</w:t>
      </w:r>
    </w:p>
    <w:p w:rsidR="00EA4471" w:rsidRPr="00A335D0" w:rsidRDefault="00EA4471" w:rsidP="009E001C">
      <w:pPr>
        <w:pStyle w:val="ListParagraph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Reconciled food purchase invoices and billing statements.</w:t>
      </w:r>
    </w:p>
    <w:p w:rsidR="00EA4471" w:rsidRPr="00A335D0" w:rsidRDefault="00EA4471" w:rsidP="009E001C">
      <w:pPr>
        <w:pStyle w:val="ListParagraph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Processed applications for state/school district food assistance program.</w:t>
      </w:r>
    </w:p>
    <w:p w:rsidR="00EA4471" w:rsidRPr="00A335D0" w:rsidRDefault="00EA4471" w:rsidP="00A335D0">
      <w:p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b/>
          <w:sz w:val="20"/>
          <w:szCs w:val="20"/>
        </w:rPr>
        <w:t>General Maintenance</w:t>
      </w:r>
    </w:p>
    <w:p w:rsidR="00EA4471" w:rsidRPr="00A335D0" w:rsidRDefault="00EA4471" w:rsidP="00A335D0">
      <w:pPr>
        <w:pStyle w:val="ListParagraph"/>
        <w:numPr>
          <w:ilvl w:val="0"/>
          <w:numId w:val="4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Reconciled school district utility invoices.</w:t>
      </w:r>
    </w:p>
    <w:p w:rsidR="00EA4471" w:rsidRPr="00197FFC" w:rsidRDefault="00EA4471" w:rsidP="00197FFC">
      <w:pPr>
        <w:pStyle w:val="ListParagraph"/>
        <w:numPr>
          <w:ilvl w:val="0"/>
          <w:numId w:val="4"/>
        </w:numPr>
        <w:rPr>
          <w:rFonts w:ascii="Cambria" w:hAnsi="Cambria"/>
          <w:b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 xml:space="preserve">Dispatched general maintenance crew for </w:t>
      </w:r>
      <w:r>
        <w:rPr>
          <w:rFonts w:ascii="Cambria" w:hAnsi="Cambria"/>
          <w:sz w:val="20"/>
          <w:szCs w:val="20"/>
        </w:rPr>
        <w:t>repair work</w:t>
      </w:r>
      <w:r w:rsidRPr="00A335D0">
        <w:rPr>
          <w:rFonts w:ascii="Cambria" w:hAnsi="Cambria"/>
          <w:sz w:val="20"/>
          <w:szCs w:val="20"/>
        </w:rPr>
        <w:t>.</w:t>
      </w:r>
    </w:p>
    <w:p w:rsidR="00EA4471" w:rsidRPr="00197FFC" w:rsidRDefault="00EA4471" w:rsidP="00197FFC">
      <w:pPr>
        <w:ind w:left="360"/>
        <w:rPr>
          <w:rFonts w:ascii="Cambria" w:hAnsi="Cambria"/>
          <w:b/>
          <w:sz w:val="20"/>
          <w:szCs w:val="20"/>
        </w:rPr>
      </w:pPr>
    </w:p>
    <w:p w:rsidR="00EA4471" w:rsidRPr="00D13870" w:rsidRDefault="00EA4471" w:rsidP="00197FFC">
      <w:pPr>
        <w:rPr>
          <w:rFonts w:ascii="Cambria" w:hAnsi="Cambria"/>
          <w:i/>
          <w:sz w:val="20"/>
          <w:szCs w:val="20"/>
        </w:rPr>
      </w:pPr>
      <w:r w:rsidRPr="00D13870">
        <w:rPr>
          <w:rFonts w:ascii="Cambria" w:hAnsi="Cambria"/>
          <w:b/>
          <w:i/>
          <w:sz w:val="20"/>
          <w:szCs w:val="20"/>
        </w:rPr>
        <w:t xml:space="preserve">*2005 Youth Project Leader – </w:t>
      </w:r>
      <w:r w:rsidRPr="00D13870">
        <w:rPr>
          <w:rFonts w:ascii="Cambria" w:hAnsi="Cambria"/>
          <w:i/>
          <w:sz w:val="20"/>
          <w:szCs w:val="20"/>
        </w:rPr>
        <w:t>United Way’s Youth Day of Caring (1-day event). Project leader for 10 students providing volunteer work to remove invasive plant species and remove litter from the Puget Creek Restoration project.</w:t>
      </w:r>
    </w:p>
    <w:p w:rsidR="00EA4471" w:rsidRDefault="00EA4471" w:rsidP="006502B2">
      <w:pPr>
        <w:jc w:val="center"/>
        <w:rPr>
          <w:rFonts w:ascii="Cambria" w:hAnsi="Cambria"/>
          <w:b/>
          <w:sz w:val="20"/>
          <w:szCs w:val="20"/>
          <w:u w:val="single"/>
        </w:rPr>
      </w:pPr>
    </w:p>
    <w:p w:rsidR="00EA4471" w:rsidRPr="00A335D0" w:rsidRDefault="00EA4471" w:rsidP="006502B2">
      <w:pPr>
        <w:jc w:val="center"/>
        <w:rPr>
          <w:rFonts w:ascii="Cambria" w:hAnsi="Cambria"/>
          <w:b/>
          <w:sz w:val="20"/>
          <w:szCs w:val="20"/>
          <w:u w:val="single"/>
        </w:rPr>
      </w:pPr>
      <w:r w:rsidRPr="00A335D0">
        <w:rPr>
          <w:rFonts w:ascii="Cambria" w:hAnsi="Cambria"/>
          <w:b/>
          <w:sz w:val="20"/>
          <w:szCs w:val="20"/>
          <w:u w:val="single"/>
        </w:rPr>
        <w:t>EDUCATION</w:t>
      </w:r>
    </w:p>
    <w:p w:rsidR="00EA4471" w:rsidRPr="00A335D0" w:rsidRDefault="00EA4471" w:rsidP="006502B2">
      <w:pPr>
        <w:jc w:val="center"/>
        <w:rPr>
          <w:rFonts w:ascii="Cambria" w:hAnsi="Cambria"/>
          <w:b/>
          <w:sz w:val="20"/>
          <w:szCs w:val="20"/>
          <w:u w:val="single"/>
        </w:rPr>
      </w:pPr>
    </w:p>
    <w:p w:rsidR="00EA4471" w:rsidRPr="00A335D0" w:rsidRDefault="00EA4471" w:rsidP="005241A3">
      <w:pPr>
        <w:rPr>
          <w:rFonts w:ascii="Cambria" w:hAnsi="Cambria"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Pierce Community College, Ft. Steilacoom, Washington</w:t>
      </w:r>
    </w:p>
    <w:p w:rsidR="00EA4471" w:rsidRPr="00A335D0" w:rsidRDefault="00EA4471" w:rsidP="005241A3">
      <w:pPr>
        <w:rPr>
          <w:rFonts w:ascii="Cambria" w:hAnsi="Cambria"/>
          <w:sz w:val="20"/>
          <w:szCs w:val="20"/>
        </w:rPr>
      </w:pPr>
      <w:r w:rsidRPr="00A335D0">
        <w:rPr>
          <w:rFonts w:ascii="Cambria" w:hAnsi="Cambria"/>
          <w:b/>
          <w:i/>
          <w:sz w:val="20"/>
          <w:szCs w:val="20"/>
        </w:rPr>
        <w:t xml:space="preserve">Associate Degree in Paralegal Studies, </w:t>
      </w:r>
      <w:r w:rsidRPr="00A335D0">
        <w:rPr>
          <w:rFonts w:ascii="Cambria" w:hAnsi="Cambria"/>
          <w:sz w:val="20"/>
          <w:szCs w:val="20"/>
        </w:rPr>
        <w:t>2008</w:t>
      </w:r>
    </w:p>
    <w:p w:rsidR="00EA4471" w:rsidRPr="00A335D0" w:rsidRDefault="00EA4471" w:rsidP="005241A3">
      <w:pPr>
        <w:rPr>
          <w:rFonts w:ascii="Cambria" w:hAnsi="Cambria"/>
          <w:sz w:val="20"/>
          <w:szCs w:val="20"/>
        </w:rPr>
      </w:pPr>
    </w:p>
    <w:p w:rsidR="00EA4471" w:rsidRPr="00A335D0" w:rsidRDefault="00EA4471" w:rsidP="005241A3">
      <w:pPr>
        <w:rPr>
          <w:rFonts w:ascii="Cambria" w:hAnsi="Cambria"/>
          <w:sz w:val="20"/>
          <w:szCs w:val="20"/>
        </w:rPr>
      </w:pPr>
      <w:r w:rsidRPr="00A335D0">
        <w:rPr>
          <w:rFonts w:ascii="Cambria" w:hAnsi="Cambria"/>
          <w:sz w:val="20"/>
          <w:szCs w:val="20"/>
        </w:rPr>
        <w:t>Evergreen State College, Tacoma, Washington</w:t>
      </w:r>
    </w:p>
    <w:p w:rsidR="00EA4471" w:rsidRPr="00A335D0" w:rsidRDefault="00EA4471" w:rsidP="00A335D0">
      <w:pPr>
        <w:tabs>
          <w:tab w:val="left" w:pos="374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 xml:space="preserve">Bachelor of </w:t>
      </w:r>
      <w:r w:rsidRPr="00A335D0">
        <w:rPr>
          <w:rFonts w:ascii="Cambria" w:hAnsi="Cambria"/>
          <w:b/>
          <w:i/>
          <w:sz w:val="20"/>
          <w:szCs w:val="20"/>
        </w:rPr>
        <w:t>Arts</w:t>
      </w:r>
      <w:r>
        <w:rPr>
          <w:rFonts w:ascii="Cambria" w:hAnsi="Cambria"/>
          <w:b/>
          <w:i/>
          <w:sz w:val="20"/>
          <w:szCs w:val="20"/>
        </w:rPr>
        <w:t xml:space="preserve"> Degree</w:t>
      </w:r>
      <w:r w:rsidRPr="00A335D0">
        <w:rPr>
          <w:rFonts w:ascii="Cambria" w:hAnsi="Cambria"/>
          <w:b/>
          <w:i/>
          <w:sz w:val="20"/>
          <w:szCs w:val="20"/>
        </w:rPr>
        <w:t>,</w:t>
      </w:r>
      <w:r w:rsidRPr="00A335D0">
        <w:rPr>
          <w:rFonts w:ascii="Cambria" w:hAnsi="Cambria"/>
          <w:sz w:val="20"/>
          <w:szCs w:val="20"/>
        </w:rPr>
        <w:t xml:space="preserve"> 2011</w:t>
      </w:r>
      <w:r>
        <w:rPr>
          <w:rFonts w:ascii="Cambria" w:hAnsi="Cambria"/>
          <w:sz w:val="20"/>
          <w:szCs w:val="20"/>
        </w:rPr>
        <w:tab/>
      </w:r>
    </w:p>
    <w:sectPr w:rsidR="00EA4471" w:rsidRPr="00A335D0" w:rsidSect="00917A22">
      <w:pgSz w:w="12240" w:h="15840"/>
      <w:pgMar w:top="10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30E"/>
    <w:multiLevelType w:val="hybridMultilevel"/>
    <w:tmpl w:val="D116DCA8"/>
    <w:lvl w:ilvl="0" w:tplc="ACDA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936"/>
    <w:multiLevelType w:val="hybridMultilevel"/>
    <w:tmpl w:val="44FCC378"/>
    <w:lvl w:ilvl="0" w:tplc="ACDA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706E"/>
    <w:multiLevelType w:val="multilevel"/>
    <w:tmpl w:val="D180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A4159"/>
    <w:multiLevelType w:val="hybridMultilevel"/>
    <w:tmpl w:val="474229C2"/>
    <w:lvl w:ilvl="0" w:tplc="ACDA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F025D"/>
    <w:multiLevelType w:val="hybridMultilevel"/>
    <w:tmpl w:val="C39CE7F0"/>
    <w:lvl w:ilvl="0" w:tplc="ACDA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36AA8"/>
    <w:multiLevelType w:val="hybridMultilevel"/>
    <w:tmpl w:val="D8387F8E"/>
    <w:lvl w:ilvl="0" w:tplc="ACDA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2B2"/>
    <w:rsid w:val="00003A77"/>
    <w:rsid w:val="00006602"/>
    <w:rsid w:val="00010C01"/>
    <w:rsid w:val="00012228"/>
    <w:rsid w:val="0001232A"/>
    <w:rsid w:val="000131DE"/>
    <w:rsid w:val="00013EEB"/>
    <w:rsid w:val="00016705"/>
    <w:rsid w:val="00017805"/>
    <w:rsid w:val="000202F6"/>
    <w:rsid w:val="00020BF2"/>
    <w:rsid w:val="00023891"/>
    <w:rsid w:val="00026722"/>
    <w:rsid w:val="0002785C"/>
    <w:rsid w:val="000309CB"/>
    <w:rsid w:val="000314D1"/>
    <w:rsid w:val="00031D19"/>
    <w:rsid w:val="000338E2"/>
    <w:rsid w:val="00034F4E"/>
    <w:rsid w:val="00035EC5"/>
    <w:rsid w:val="00037B6F"/>
    <w:rsid w:val="00043692"/>
    <w:rsid w:val="00050E9D"/>
    <w:rsid w:val="000511D3"/>
    <w:rsid w:val="00051A69"/>
    <w:rsid w:val="0005358C"/>
    <w:rsid w:val="0005531E"/>
    <w:rsid w:val="0005604F"/>
    <w:rsid w:val="000574F1"/>
    <w:rsid w:val="0006087E"/>
    <w:rsid w:val="0006135E"/>
    <w:rsid w:val="00061C8F"/>
    <w:rsid w:val="00063358"/>
    <w:rsid w:val="00063C42"/>
    <w:rsid w:val="00064A36"/>
    <w:rsid w:val="000655EC"/>
    <w:rsid w:val="00065669"/>
    <w:rsid w:val="00065C90"/>
    <w:rsid w:val="00066012"/>
    <w:rsid w:val="000668F7"/>
    <w:rsid w:val="0007110E"/>
    <w:rsid w:val="000712F6"/>
    <w:rsid w:val="00071C74"/>
    <w:rsid w:val="00071CBC"/>
    <w:rsid w:val="00072140"/>
    <w:rsid w:val="00075F1F"/>
    <w:rsid w:val="0007627C"/>
    <w:rsid w:val="0008129F"/>
    <w:rsid w:val="0008174E"/>
    <w:rsid w:val="00090985"/>
    <w:rsid w:val="00091266"/>
    <w:rsid w:val="0009420B"/>
    <w:rsid w:val="00095379"/>
    <w:rsid w:val="00096D63"/>
    <w:rsid w:val="000A10C5"/>
    <w:rsid w:val="000A24C9"/>
    <w:rsid w:val="000A2972"/>
    <w:rsid w:val="000A3837"/>
    <w:rsid w:val="000A4152"/>
    <w:rsid w:val="000A4F72"/>
    <w:rsid w:val="000A6144"/>
    <w:rsid w:val="000A696B"/>
    <w:rsid w:val="000A70C3"/>
    <w:rsid w:val="000B005B"/>
    <w:rsid w:val="000B16A7"/>
    <w:rsid w:val="000B20B6"/>
    <w:rsid w:val="000B4E1F"/>
    <w:rsid w:val="000C0758"/>
    <w:rsid w:val="000C0934"/>
    <w:rsid w:val="000C5116"/>
    <w:rsid w:val="000C5DC0"/>
    <w:rsid w:val="000D2C10"/>
    <w:rsid w:val="000D2DD2"/>
    <w:rsid w:val="000D4058"/>
    <w:rsid w:val="000D4D43"/>
    <w:rsid w:val="000D7BF6"/>
    <w:rsid w:val="000E029D"/>
    <w:rsid w:val="000E1494"/>
    <w:rsid w:val="000E190D"/>
    <w:rsid w:val="000E1ED5"/>
    <w:rsid w:val="000E30D8"/>
    <w:rsid w:val="000E34EA"/>
    <w:rsid w:val="000E3F54"/>
    <w:rsid w:val="000E40DC"/>
    <w:rsid w:val="000E62C6"/>
    <w:rsid w:val="000E694C"/>
    <w:rsid w:val="000F356E"/>
    <w:rsid w:val="000F7AA9"/>
    <w:rsid w:val="00100380"/>
    <w:rsid w:val="001009AB"/>
    <w:rsid w:val="001044A7"/>
    <w:rsid w:val="00110557"/>
    <w:rsid w:val="001123BA"/>
    <w:rsid w:val="00113231"/>
    <w:rsid w:val="0011435E"/>
    <w:rsid w:val="00114824"/>
    <w:rsid w:val="001158AE"/>
    <w:rsid w:val="00115DB7"/>
    <w:rsid w:val="00115E5B"/>
    <w:rsid w:val="001161AB"/>
    <w:rsid w:val="00117D67"/>
    <w:rsid w:val="00122D05"/>
    <w:rsid w:val="001246F8"/>
    <w:rsid w:val="00124E78"/>
    <w:rsid w:val="00130794"/>
    <w:rsid w:val="001312E2"/>
    <w:rsid w:val="00134464"/>
    <w:rsid w:val="001347E4"/>
    <w:rsid w:val="00135747"/>
    <w:rsid w:val="0013574E"/>
    <w:rsid w:val="0013718C"/>
    <w:rsid w:val="00137CBE"/>
    <w:rsid w:val="00145405"/>
    <w:rsid w:val="00146004"/>
    <w:rsid w:val="00150554"/>
    <w:rsid w:val="00150BFE"/>
    <w:rsid w:val="00153E2D"/>
    <w:rsid w:val="001548AF"/>
    <w:rsid w:val="00154C11"/>
    <w:rsid w:val="00154E20"/>
    <w:rsid w:val="00154E2F"/>
    <w:rsid w:val="00155C34"/>
    <w:rsid w:val="0015604F"/>
    <w:rsid w:val="001565B0"/>
    <w:rsid w:val="001571E5"/>
    <w:rsid w:val="00157CCF"/>
    <w:rsid w:val="00163B6F"/>
    <w:rsid w:val="0016588B"/>
    <w:rsid w:val="0016647F"/>
    <w:rsid w:val="00166CA1"/>
    <w:rsid w:val="00170576"/>
    <w:rsid w:val="001722D1"/>
    <w:rsid w:val="00174BB5"/>
    <w:rsid w:val="00177B17"/>
    <w:rsid w:val="0018014E"/>
    <w:rsid w:val="001804C9"/>
    <w:rsid w:val="00180B34"/>
    <w:rsid w:val="00182235"/>
    <w:rsid w:val="00185F9A"/>
    <w:rsid w:val="00186ABD"/>
    <w:rsid w:val="00186E95"/>
    <w:rsid w:val="001872BD"/>
    <w:rsid w:val="0019159C"/>
    <w:rsid w:val="001915B2"/>
    <w:rsid w:val="001934FB"/>
    <w:rsid w:val="001946BB"/>
    <w:rsid w:val="001966D5"/>
    <w:rsid w:val="00197FFC"/>
    <w:rsid w:val="001A08FA"/>
    <w:rsid w:val="001A2975"/>
    <w:rsid w:val="001A479C"/>
    <w:rsid w:val="001B0820"/>
    <w:rsid w:val="001B1399"/>
    <w:rsid w:val="001B160D"/>
    <w:rsid w:val="001B3687"/>
    <w:rsid w:val="001B388A"/>
    <w:rsid w:val="001B4FAA"/>
    <w:rsid w:val="001C25A5"/>
    <w:rsid w:val="001C306F"/>
    <w:rsid w:val="001C30AB"/>
    <w:rsid w:val="001C42F0"/>
    <w:rsid w:val="001C7B88"/>
    <w:rsid w:val="001C7E1C"/>
    <w:rsid w:val="001D1BB4"/>
    <w:rsid w:val="001D1F63"/>
    <w:rsid w:val="001D3876"/>
    <w:rsid w:val="001D3ED8"/>
    <w:rsid w:val="001D5CE5"/>
    <w:rsid w:val="001E4101"/>
    <w:rsid w:val="001E4366"/>
    <w:rsid w:val="001E53F3"/>
    <w:rsid w:val="001E6EBF"/>
    <w:rsid w:val="001F4001"/>
    <w:rsid w:val="001F59DB"/>
    <w:rsid w:val="001F7143"/>
    <w:rsid w:val="002004CF"/>
    <w:rsid w:val="00202234"/>
    <w:rsid w:val="00202464"/>
    <w:rsid w:val="00203D1B"/>
    <w:rsid w:val="0020437A"/>
    <w:rsid w:val="002055E4"/>
    <w:rsid w:val="00205EED"/>
    <w:rsid w:val="002077A8"/>
    <w:rsid w:val="002106C0"/>
    <w:rsid w:val="00214C48"/>
    <w:rsid w:val="00216D96"/>
    <w:rsid w:val="002173A3"/>
    <w:rsid w:val="00220845"/>
    <w:rsid w:val="00226580"/>
    <w:rsid w:val="0022750F"/>
    <w:rsid w:val="002308C5"/>
    <w:rsid w:val="00230CCB"/>
    <w:rsid w:val="00230EA4"/>
    <w:rsid w:val="00231724"/>
    <w:rsid w:val="002318F2"/>
    <w:rsid w:val="002402B6"/>
    <w:rsid w:val="00240B00"/>
    <w:rsid w:val="00240D54"/>
    <w:rsid w:val="00240D75"/>
    <w:rsid w:val="002431D6"/>
    <w:rsid w:val="00243348"/>
    <w:rsid w:val="002438FE"/>
    <w:rsid w:val="00243BC6"/>
    <w:rsid w:val="00246B05"/>
    <w:rsid w:val="00250745"/>
    <w:rsid w:val="00251EA1"/>
    <w:rsid w:val="002522A6"/>
    <w:rsid w:val="002531A0"/>
    <w:rsid w:val="002532E4"/>
    <w:rsid w:val="002544AA"/>
    <w:rsid w:val="00254DF7"/>
    <w:rsid w:val="002551A3"/>
    <w:rsid w:val="0025798D"/>
    <w:rsid w:val="00257C6F"/>
    <w:rsid w:val="00257DAD"/>
    <w:rsid w:val="00263B15"/>
    <w:rsid w:val="00264208"/>
    <w:rsid w:val="002644DE"/>
    <w:rsid w:val="002660B0"/>
    <w:rsid w:val="002670DC"/>
    <w:rsid w:val="00267BBB"/>
    <w:rsid w:val="0027003E"/>
    <w:rsid w:val="0027164C"/>
    <w:rsid w:val="00271DC0"/>
    <w:rsid w:val="0027250F"/>
    <w:rsid w:val="00272A30"/>
    <w:rsid w:val="002768C3"/>
    <w:rsid w:val="002769FC"/>
    <w:rsid w:val="0027732C"/>
    <w:rsid w:val="00277CCD"/>
    <w:rsid w:val="00282615"/>
    <w:rsid w:val="00282E02"/>
    <w:rsid w:val="00283457"/>
    <w:rsid w:val="002849D6"/>
    <w:rsid w:val="0028545E"/>
    <w:rsid w:val="00285815"/>
    <w:rsid w:val="00287551"/>
    <w:rsid w:val="00291F41"/>
    <w:rsid w:val="00293322"/>
    <w:rsid w:val="0029433C"/>
    <w:rsid w:val="00295684"/>
    <w:rsid w:val="00296F6A"/>
    <w:rsid w:val="002976AA"/>
    <w:rsid w:val="002A179E"/>
    <w:rsid w:val="002A1995"/>
    <w:rsid w:val="002A438A"/>
    <w:rsid w:val="002A6637"/>
    <w:rsid w:val="002A749A"/>
    <w:rsid w:val="002B293D"/>
    <w:rsid w:val="002B29FD"/>
    <w:rsid w:val="002B434A"/>
    <w:rsid w:val="002B4E46"/>
    <w:rsid w:val="002B52ED"/>
    <w:rsid w:val="002B7A7C"/>
    <w:rsid w:val="002C129F"/>
    <w:rsid w:val="002C30F5"/>
    <w:rsid w:val="002C4FDA"/>
    <w:rsid w:val="002C7A7E"/>
    <w:rsid w:val="002D1C30"/>
    <w:rsid w:val="002D4B40"/>
    <w:rsid w:val="002D6DE5"/>
    <w:rsid w:val="002E14CB"/>
    <w:rsid w:val="002E1D72"/>
    <w:rsid w:val="002E40A2"/>
    <w:rsid w:val="002E4DDD"/>
    <w:rsid w:val="002E4F4B"/>
    <w:rsid w:val="002E4F6A"/>
    <w:rsid w:val="002F1A79"/>
    <w:rsid w:val="002F25D5"/>
    <w:rsid w:val="002F4696"/>
    <w:rsid w:val="002F4A26"/>
    <w:rsid w:val="002F5E08"/>
    <w:rsid w:val="003041FE"/>
    <w:rsid w:val="003042F4"/>
    <w:rsid w:val="003071CE"/>
    <w:rsid w:val="00310268"/>
    <w:rsid w:val="00310627"/>
    <w:rsid w:val="00311774"/>
    <w:rsid w:val="0031423A"/>
    <w:rsid w:val="00314C67"/>
    <w:rsid w:val="003208F8"/>
    <w:rsid w:val="00321978"/>
    <w:rsid w:val="003247FB"/>
    <w:rsid w:val="00325220"/>
    <w:rsid w:val="00326007"/>
    <w:rsid w:val="00326127"/>
    <w:rsid w:val="00326B2A"/>
    <w:rsid w:val="00332C7C"/>
    <w:rsid w:val="00336FD2"/>
    <w:rsid w:val="0033796C"/>
    <w:rsid w:val="00341904"/>
    <w:rsid w:val="003508E1"/>
    <w:rsid w:val="00351832"/>
    <w:rsid w:val="00353E3F"/>
    <w:rsid w:val="0035491B"/>
    <w:rsid w:val="0035577F"/>
    <w:rsid w:val="00356448"/>
    <w:rsid w:val="003601E8"/>
    <w:rsid w:val="0036056A"/>
    <w:rsid w:val="00361914"/>
    <w:rsid w:val="00362D59"/>
    <w:rsid w:val="00362DC2"/>
    <w:rsid w:val="003662DC"/>
    <w:rsid w:val="00366319"/>
    <w:rsid w:val="00370A13"/>
    <w:rsid w:val="00371D35"/>
    <w:rsid w:val="00373A05"/>
    <w:rsid w:val="00373C02"/>
    <w:rsid w:val="00374741"/>
    <w:rsid w:val="00381CEF"/>
    <w:rsid w:val="0038259C"/>
    <w:rsid w:val="0038306A"/>
    <w:rsid w:val="00384CD3"/>
    <w:rsid w:val="00385A2F"/>
    <w:rsid w:val="003902EC"/>
    <w:rsid w:val="00390A2F"/>
    <w:rsid w:val="00391424"/>
    <w:rsid w:val="003918E8"/>
    <w:rsid w:val="003921B0"/>
    <w:rsid w:val="00392782"/>
    <w:rsid w:val="00392DA2"/>
    <w:rsid w:val="003941BF"/>
    <w:rsid w:val="00397B38"/>
    <w:rsid w:val="003A1619"/>
    <w:rsid w:val="003A4A1D"/>
    <w:rsid w:val="003A598F"/>
    <w:rsid w:val="003A620D"/>
    <w:rsid w:val="003A7E1F"/>
    <w:rsid w:val="003B0DE0"/>
    <w:rsid w:val="003B201F"/>
    <w:rsid w:val="003B5D92"/>
    <w:rsid w:val="003B5D9A"/>
    <w:rsid w:val="003C1F45"/>
    <w:rsid w:val="003C2753"/>
    <w:rsid w:val="003C66E8"/>
    <w:rsid w:val="003C6FA3"/>
    <w:rsid w:val="003D0A21"/>
    <w:rsid w:val="003D0CFF"/>
    <w:rsid w:val="003D2A10"/>
    <w:rsid w:val="003D417A"/>
    <w:rsid w:val="003D49D9"/>
    <w:rsid w:val="003E445F"/>
    <w:rsid w:val="003E7516"/>
    <w:rsid w:val="003F206E"/>
    <w:rsid w:val="003F22BE"/>
    <w:rsid w:val="003F442B"/>
    <w:rsid w:val="004009B8"/>
    <w:rsid w:val="00401E11"/>
    <w:rsid w:val="00401E8B"/>
    <w:rsid w:val="004022DE"/>
    <w:rsid w:val="00403878"/>
    <w:rsid w:val="00403C3D"/>
    <w:rsid w:val="00404B92"/>
    <w:rsid w:val="0040703A"/>
    <w:rsid w:val="004075AB"/>
    <w:rsid w:val="00410E82"/>
    <w:rsid w:val="004138F1"/>
    <w:rsid w:val="00414071"/>
    <w:rsid w:val="0041520A"/>
    <w:rsid w:val="004163A8"/>
    <w:rsid w:val="004173F2"/>
    <w:rsid w:val="00420359"/>
    <w:rsid w:val="0042118E"/>
    <w:rsid w:val="00421635"/>
    <w:rsid w:val="004241D5"/>
    <w:rsid w:val="00427513"/>
    <w:rsid w:val="00430E82"/>
    <w:rsid w:val="0043495A"/>
    <w:rsid w:val="00434DD2"/>
    <w:rsid w:val="0043545F"/>
    <w:rsid w:val="00436AE1"/>
    <w:rsid w:val="00437B1F"/>
    <w:rsid w:val="00440AD0"/>
    <w:rsid w:val="00441139"/>
    <w:rsid w:val="00441617"/>
    <w:rsid w:val="00441CF2"/>
    <w:rsid w:val="00442030"/>
    <w:rsid w:val="0044237A"/>
    <w:rsid w:val="00442CAC"/>
    <w:rsid w:val="004430A6"/>
    <w:rsid w:val="00443879"/>
    <w:rsid w:val="0044439F"/>
    <w:rsid w:val="004447C6"/>
    <w:rsid w:val="00444A07"/>
    <w:rsid w:val="00444AE9"/>
    <w:rsid w:val="00445370"/>
    <w:rsid w:val="00446245"/>
    <w:rsid w:val="0045284C"/>
    <w:rsid w:val="00453868"/>
    <w:rsid w:val="00454F93"/>
    <w:rsid w:val="0045798E"/>
    <w:rsid w:val="00461209"/>
    <w:rsid w:val="0046145E"/>
    <w:rsid w:val="00462AEC"/>
    <w:rsid w:val="00462FC1"/>
    <w:rsid w:val="0046380B"/>
    <w:rsid w:val="004656FD"/>
    <w:rsid w:val="00466786"/>
    <w:rsid w:val="00466DE2"/>
    <w:rsid w:val="0047033C"/>
    <w:rsid w:val="00471E97"/>
    <w:rsid w:val="00473660"/>
    <w:rsid w:val="00475791"/>
    <w:rsid w:val="0047756C"/>
    <w:rsid w:val="0048573A"/>
    <w:rsid w:val="00486F4E"/>
    <w:rsid w:val="00491341"/>
    <w:rsid w:val="004A0717"/>
    <w:rsid w:val="004A10CC"/>
    <w:rsid w:val="004A1BE7"/>
    <w:rsid w:val="004A4ABA"/>
    <w:rsid w:val="004A4F44"/>
    <w:rsid w:val="004A5CFF"/>
    <w:rsid w:val="004B4BF6"/>
    <w:rsid w:val="004B50EF"/>
    <w:rsid w:val="004B5ABE"/>
    <w:rsid w:val="004B77E5"/>
    <w:rsid w:val="004C1049"/>
    <w:rsid w:val="004C2BF9"/>
    <w:rsid w:val="004C7CDA"/>
    <w:rsid w:val="004D2F3C"/>
    <w:rsid w:val="004D3846"/>
    <w:rsid w:val="004D3966"/>
    <w:rsid w:val="004D7D76"/>
    <w:rsid w:val="004E1B80"/>
    <w:rsid w:val="004E3F77"/>
    <w:rsid w:val="004E5353"/>
    <w:rsid w:val="004E7308"/>
    <w:rsid w:val="004F53AF"/>
    <w:rsid w:val="004F555E"/>
    <w:rsid w:val="004F57B7"/>
    <w:rsid w:val="00501CFB"/>
    <w:rsid w:val="005043C3"/>
    <w:rsid w:val="005051BD"/>
    <w:rsid w:val="00506004"/>
    <w:rsid w:val="0051303C"/>
    <w:rsid w:val="00515786"/>
    <w:rsid w:val="00516D86"/>
    <w:rsid w:val="00517FD4"/>
    <w:rsid w:val="00521A39"/>
    <w:rsid w:val="0052317D"/>
    <w:rsid w:val="005241A3"/>
    <w:rsid w:val="00524894"/>
    <w:rsid w:val="0052756C"/>
    <w:rsid w:val="00527E7B"/>
    <w:rsid w:val="00531316"/>
    <w:rsid w:val="00531962"/>
    <w:rsid w:val="00531D6F"/>
    <w:rsid w:val="005323F6"/>
    <w:rsid w:val="005329C0"/>
    <w:rsid w:val="005372B1"/>
    <w:rsid w:val="00537892"/>
    <w:rsid w:val="00540048"/>
    <w:rsid w:val="00540B05"/>
    <w:rsid w:val="00543AC7"/>
    <w:rsid w:val="005443A1"/>
    <w:rsid w:val="0054488A"/>
    <w:rsid w:val="005456C4"/>
    <w:rsid w:val="00545C38"/>
    <w:rsid w:val="00546AF5"/>
    <w:rsid w:val="00546E7F"/>
    <w:rsid w:val="00550F10"/>
    <w:rsid w:val="00552AE9"/>
    <w:rsid w:val="00553B9B"/>
    <w:rsid w:val="005569A7"/>
    <w:rsid w:val="0055754D"/>
    <w:rsid w:val="00557E31"/>
    <w:rsid w:val="0056011E"/>
    <w:rsid w:val="00560A75"/>
    <w:rsid w:val="005611F5"/>
    <w:rsid w:val="00561A7C"/>
    <w:rsid w:val="005625BE"/>
    <w:rsid w:val="005636A8"/>
    <w:rsid w:val="00563B92"/>
    <w:rsid w:val="0056499E"/>
    <w:rsid w:val="00565805"/>
    <w:rsid w:val="00566005"/>
    <w:rsid w:val="005660B3"/>
    <w:rsid w:val="005673B8"/>
    <w:rsid w:val="00567F50"/>
    <w:rsid w:val="00567F8D"/>
    <w:rsid w:val="005709B0"/>
    <w:rsid w:val="00571E12"/>
    <w:rsid w:val="00574FE2"/>
    <w:rsid w:val="005750FF"/>
    <w:rsid w:val="00575223"/>
    <w:rsid w:val="00575412"/>
    <w:rsid w:val="00576585"/>
    <w:rsid w:val="0057669D"/>
    <w:rsid w:val="005778A3"/>
    <w:rsid w:val="00581D60"/>
    <w:rsid w:val="005825A8"/>
    <w:rsid w:val="00582AFB"/>
    <w:rsid w:val="00583255"/>
    <w:rsid w:val="005833C9"/>
    <w:rsid w:val="005836F0"/>
    <w:rsid w:val="00583AC0"/>
    <w:rsid w:val="00583E62"/>
    <w:rsid w:val="005857AB"/>
    <w:rsid w:val="005863A4"/>
    <w:rsid w:val="00586801"/>
    <w:rsid w:val="00586B71"/>
    <w:rsid w:val="00587688"/>
    <w:rsid w:val="00590041"/>
    <w:rsid w:val="00591365"/>
    <w:rsid w:val="005934E8"/>
    <w:rsid w:val="00593EEC"/>
    <w:rsid w:val="00595D90"/>
    <w:rsid w:val="00595FE5"/>
    <w:rsid w:val="005979C8"/>
    <w:rsid w:val="005A0F5B"/>
    <w:rsid w:val="005A47A1"/>
    <w:rsid w:val="005A69FB"/>
    <w:rsid w:val="005A6F53"/>
    <w:rsid w:val="005B0B61"/>
    <w:rsid w:val="005B1E4E"/>
    <w:rsid w:val="005B2688"/>
    <w:rsid w:val="005B4C6F"/>
    <w:rsid w:val="005C0B25"/>
    <w:rsid w:val="005C18A4"/>
    <w:rsid w:val="005C2B31"/>
    <w:rsid w:val="005C42D2"/>
    <w:rsid w:val="005C600E"/>
    <w:rsid w:val="005C7151"/>
    <w:rsid w:val="005C78E9"/>
    <w:rsid w:val="005D20B9"/>
    <w:rsid w:val="005D4BDE"/>
    <w:rsid w:val="005D568B"/>
    <w:rsid w:val="005D5E2E"/>
    <w:rsid w:val="005D726E"/>
    <w:rsid w:val="005D7E99"/>
    <w:rsid w:val="005E14A8"/>
    <w:rsid w:val="005E235F"/>
    <w:rsid w:val="005E4209"/>
    <w:rsid w:val="005E5D33"/>
    <w:rsid w:val="005E63B1"/>
    <w:rsid w:val="005E70B8"/>
    <w:rsid w:val="005F559A"/>
    <w:rsid w:val="005F6250"/>
    <w:rsid w:val="005F7A43"/>
    <w:rsid w:val="006002DC"/>
    <w:rsid w:val="00600B02"/>
    <w:rsid w:val="0060436E"/>
    <w:rsid w:val="006054C4"/>
    <w:rsid w:val="00605E9E"/>
    <w:rsid w:val="0060657D"/>
    <w:rsid w:val="00612053"/>
    <w:rsid w:val="00613B54"/>
    <w:rsid w:val="00613DF5"/>
    <w:rsid w:val="00614601"/>
    <w:rsid w:val="00614C1E"/>
    <w:rsid w:val="00614FFC"/>
    <w:rsid w:val="00615988"/>
    <w:rsid w:val="0061683E"/>
    <w:rsid w:val="0062104D"/>
    <w:rsid w:val="0062148B"/>
    <w:rsid w:val="00621501"/>
    <w:rsid w:val="00621738"/>
    <w:rsid w:val="00623F43"/>
    <w:rsid w:val="00625881"/>
    <w:rsid w:val="00630283"/>
    <w:rsid w:val="00630628"/>
    <w:rsid w:val="00633479"/>
    <w:rsid w:val="00633BB7"/>
    <w:rsid w:val="00634D88"/>
    <w:rsid w:val="00634EB4"/>
    <w:rsid w:val="006370E5"/>
    <w:rsid w:val="00642B59"/>
    <w:rsid w:val="0064519D"/>
    <w:rsid w:val="006451CC"/>
    <w:rsid w:val="0064580B"/>
    <w:rsid w:val="0064791E"/>
    <w:rsid w:val="006502B2"/>
    <w:rsid w:val="0065109A"/>
    <w:rsid w:val="006535B8"/>
    <w:rsid w:val="0066072B"/>
    <w:rsid w:val="00661E84"/>
    <w:rsid w:val="00662CDD"/>
    <w:rsid w:val="006630A6"/>
    <w:rsid w:val="00663EA1"/>
    <w:rsid w:val="00664D6F"/>
    <w:rsid w:val="00671119"/>
    <w:rsid w:val="0068277E"/>
    <w:rsid w:val="00682C7D"/>
    <w:rsid w:val="00685927"/>
    <w:rsid w:val="00686E6B"/>
    <w:rsid w:val="0068743F"/>
    <w:rsid w:val="00690A7E"/>
    <w:rsid w:val="00690B08"/>
    <w:rsid w:val="00693E63"/>
    <w:rsid w:val="00694D76"/>
    <w:rsid w:val="00697E0F"/>
    <w:rsid w:val="006A0BCE"/>
    <w:rsid w:val="006A0E50"/>
    <w:rsid w:val="006A4817"/>
    <w:rsid w:val="006A4C8C"/>
    <w:rsid w:val="006A7D87"/>
    <w:rsid w:val="006B0253"/>
    <w:rsid w:val="006B4BA8"/>
    <w:rsid w:val="006B52AD"/>
    <w:rsid w:val="006B5E0E"/>
    <w:rsid w:val="006B64CD"/>
    <w:rsid w:val="006B74BB"/>
    <w:rsid w:val="006C022B"/>
    <w:rsid w:val="006C2FB6"/>
    <w:rsid w:val="006C3B5B"/>
    <w:rsid w:val="006C4B03"/>
    <w:rsid w:val="006C502B"/>
    <w:rsid w:val="006C66BA"/>
    <w:rsid w:val="006C6981"/>
    <w:rsid w:val="006C6C4D"/>
    <w:rsid w:val="006C719E"/>
    <w:rsid w:val="006C76BC"/>
    <w:rsid w:val="006C7C5E"/>
    <w:rsid w:val="006D1302"/>
    <w:rsid w:val="006D1446"/>
    <w:rsid w:val="006D1878"/>
    <w:rsid w:val="006D1E58"/>
    <w:rsid w:val="006D20FE"/>
    <w:rsid w:val="006D5F41"/>
    <w:rsid w:val="006D6FB0"/>
    <w:rsid w:val="006E1934"/>
    <w:rsid w:val="006E31B7"/>
    <w:rsid w:val="006E6ECE"/>
    <w:rsid w:val="006F0269"/>
    <w:rsid w:val="006F02BB"/>
    <w:rsid w:val="006F086F"/>
    <w:rsid w:val="006F0877"/>
    <w:rsid w:val="006F301F"/>
    <w:rsid w:val="006F4D3A"/>
    <w:rsid w:val="006F6AF0"/>
    <w:rsid w:val="006F716E"/>
    <w:rsid w:val="0070024B"/>
    <w:rsid w:val="00706775"/>
    <w:rsid w:val="0071341F"/>
    <w:rsid w:val="007151B9"/>
    <w:rsid w:val="007203FB"/>
    <w:rsid w:val="00723DBF"/>
    <w:rsid w:val="007255C8"/>
    <w:rsid w:val="0072624B"/>
    <w:rsid w:val="00726A62"/>
    <w:rsid w:val="00727679"/>
    <w:rsid w:val="007320C4"/>
    <w:rsid w:val="007325F7"/>
    <w:rsid w:val="007376D4"/>
    <w:rsid w:val="00737B74"/>
    <w:rsid w:val="00741157"/>
    <w:rsid w:val="007427F6"/>
    <w:rsid w:val="00742E85"/>
    <w:rsid w:val="00744218"/>
    <w:rsid w:val="00745AC5"/>
    <w:rsid w:val="00746D25"/>
    <w:rsid w:val="00751195"/>
    <w:rsid w:val="0075353A"/>
    <w:rsid w:val="0075355E"/>
    <w:rsid w:val="007548B8"/>
    <w:rsid w:val="00754B6E"/>
    <w:rsid w:val="00754DE1"/>
    <w:rsid w:val="00756D50"/>
    <w:rsid w:val="0075717A"/>
    <w:rsid w:val="007577D9"/>
    <w:rsid w:val="00757DAA"/>
    <w:rsid w:val="007606AF"/>
    <w:rsid w:val="00762BC1"/>
    <w:rsid w:val="00763E69"/>
    <w:rsid w:val="007671BD"/>
    <w:rsid w:val="00767B51"/>
    <w:rsid w:val="00771CF4"/>
    <w:rsid w:val="00772421"/>
    <w:rsid w:val="0077273C"/>
    <w:rsid w:val="00774604"/>
    <w:rsid w:val="00774847"/>
    <w:rsid w:val="007766E8"/>
    <w:rsid w:val="00776ABE"/>
    <w:rsid w:val="00781D31"/>
    <w:rsid w:val="00785AD2"/>
    <w:rsid w:val="00786CF2"/>
    <w:rsid w:val="00792325"/>
    <w:rsid w:val="00794ACA"/>
    <w:rsid w:val="00794B73"/>
    <w:rsid w:val="00794DE4"/>
    <w:rsid w:val="00796022"/>
    <w:rsid w:val="007968A6"/>
    <w:rsid w:val="00797A90"/>
    <w:rsid w:val="00797E4B"/>
    <w:rsid w:val="007A07F4"/>
    <w:rsid w:val="007A088E"/>
    <w:rsid w:val="007A3A78"/>
    <w:rsid w:val="007A3C6B"/>
    <w:rsid w:val="007A428E"/>
    <w:rsid w:val="007A4632"/>
    <w:rsid w:val="007A47C3"/>
    <w:rsid w:val="007A4804"/>
    <w:rsid w:val="007A4D6D"/>
    <w:rsid w:val="007A6D7E"/>
    <w:rsid w:val="007A7278"/>
    <w:rsid w:val="007B13FA"/>
    <w:rsid w:val="007B1500"/>
    <w:rsid w:val="007B469E"/>
    <w:rsid w:val="007B530D"/>
    <w:rsid w:val="007B549C"/>
    <w:rsid w:val="007C1C0A"/>
    <w:rsid w:val="007C467F"/>
    <w:rsid w:val="007C57C0"/>
    <w:rsid w:val="007C6253"/>
    <w:rsid w:val="007D0881"/>
    <w:rsid w:val="007D2633"/>
    <w:rsid w:val="007D26C2"/>
    <w:rsid w:val="007D2FB0"/>
    <w:rsid w:val="007D3491"/>
    <w:rsid w:val="007D37C2"/>
    <w:rsid w:val="007D5DCE"/>
    <w:rsid w:val="007D6343"/>
    <w:rsid w:val="007D6603"/>
    <w:rsid w:val="007D7DA9"/>
    <w:rsid w:val="007E02B4"/>
    <w:rsid w:val="007E30C1"/>
    <w:rsid w:val="007E3B04"/>
    <w:rsid w:val="007E4C40"/>
    <w:rsid w:val="007E56FB"/>
    <w:rsid w:val="007E5A68"/>
    <w:rsid w:val="007E5BBC"/>
    <w:rsid w:val="007E66D2"/>
    <w:rsid w:val="007F1A22"/>
    <w:rsid w:val="007F2C6A"/>
    <w:rsid w:val="007F559D"/>
    <w:rsid w:val="007F6A16"/>
    <w:rsid w:val="007F7714"/>
    <w:rsid w:val="008025F7"/>
    <w:rsid w:val="0080454B"/>
    <w:rsid w:val="00804607"/>
    <w:rsid w:val="00806EA3"/>
    <w:rsid w:val="0081485A"/>
    <w:rsid w:val="00820E40"/>
    <w:rsid w:val="008226B6"/>
    <w:rsid w:val="008234CE"/>
    <w:rsid w:val="00825045"/>
    <w:rsid w:val="008254FC"/>
    <w:rsid w:val="00825DCF"/>
    <w:rsid w:val="0082618A"/>
    <w:rsid w:val="00826442"/>
    <w:rsid w:val="00830205"/>
    <w:rsid w:val="0083070B"/>
    <w:rsid w:val="0083240C"/>
    <w:rsid w:val="00834E93"/>
    <w:rsid w:val="00835834"/>
    <w:rsid w:val="00837578"/>
    <w:rsid w:val="00837C41"/>
    <w:rsid w:val="008407E8"/>
    <w:rsid w:val="008408F8"/>
    <w:rsid w:val="008424BF"/>
    <w:rsid w:val="00842C20"/>
    <w:rsid w:val="00843DAC"/>
    <w:rsid w:val="008509CB"/>
    <w:rsid w:val="0085306D"/>
    <w:rsid w:val="0085337E"/>
    <w:rsid w:val="008538BE"/>
    <w:rsid w:val="008540E1"/>
    <w:rsid w:val="00856900"/>
    <w:rsid w:val="00857C23"/>
    <w:rsid w:val="008601F2"/>
    <w:rsid w:val="008625F1"/>
    <w:rsid w:val="00863E65"/>
    <w:rsid w:val="00865394"/>
    <w:rsid w:val="00865CF6"/>
    <w:rsid w:val="00866500"/>
    <w:rsid w:val="00870097"/>
    <w:rsid w:val="00870163"/>
    <w:rsid w:val="00871962"/>
    <w:rsid w:val="00871E3D"/>
    <w:rsid w:val="00872367"/>
    <w:rsid w:val="00872970"/>
    <w:rsid w:val="00875FA4"/>
    <w:rsid w:val="0087659B"/>
    <w:rsid w:val="008765FF"/>
    <w:rsid w:val="00877A0B"/>
    <w:rsid w:val="00880119"/>
    <w:rsid w:val="00880F15"/>
    <w:rsid w:val="00881A0C"/>
    <w:rsid w:val="00882CB1"/>
    <w:rsid w:val="008830AA"/>
    <w:rsid w:val="008869AE"/>
    <w:rsid w:val="00887922"/>
    <w:rsid w:val="00887B0A"/>
    <w:rsid w:val="00887F5A"/>
    <w:rsid w:val="00890380"/>
    <w:rsid w:val="00891B11"/>
    <w:rsid w:val="00892E2F"/>
    <w:rsid w:val="008937C4"/>
    <w:rsid w:val="0089785F"/>
    <w:rsid w:val="008A3FB3"/>
    <w:rsid w:val="008A5246"/>
    <w:rsid w:val="008A7E13"/>
    <w:rsid w:val="008B05BE"/>
    <w:rsid w:val="008B61CB"/>
    <w:rsid w:val="008B67B0"/>
    <w:rsid w:val="008C042A"/>
    <w:rsid w:val="008C064C"/>
    <w:rsid w:val="008C0B16"/>
    <w:rsid w:val="008C2107"/>
    <w:rsid w:val="008C5E9C"/>
    <w:rsid w:val="008C7115"/>
    <w:rsid w:val="008D1D17"/>
    <w:rsid w:val="008D1DD4"/>
    <w:rsid w:val="008D5716"/>
    <w:rsid w:val="008D6AC0"/>
    <w:rsid w:val="008D76C8"/>
    <w:rsid w:val="008E41B7"/>
    <w:rsid w:val="008E6F67"/>
    <w:rsid w:val="008E71B6"/>
    <w:rsid w:val="008E7658"/>
    <w:rsid w:val="008E7FE4"/>
    <w:rsid w:val="008F1F2F"/>
    <w:rsid w:val="008F2669"/>
    <w:rsid w:val="008F433A"/>
    <w:rsid w:val="008F5D1E"/>
    <w:rsid w:val="008F6BB0"/>
    <w:rsid w:val="008F7034"/>
    <w:rsid w:val="008F73C2"/>
    <w:rsid w:val="009013C5"/>
    <w:rsid w:val="00901507"/>
    <w:rsid w:val="00902752"/>
    <w:rsid w:val="00905025"/>
    <w:rsid w:val="009119D0"/>
    <w:rsid w:val="00916D51"/>
    <w:rsid w:val="009178D7"/>
    <w:rsid w:val="00917A22"/>
    <w:rsid w:val="009216D4"/>
    <w:rsid w:val="009221E3"/>
    <w:rsid w:val="009224AE"/>
    <w:rsid w:val="0092395B"/>
    <w:rsid w:val="00926AA2"/>
    <w:rsid w:val="0093088F"/>
    <w:rsid w:val="00931020"/>
    <w:rsid w:val="00932CB6"/>
    <w:rsid w:val="00934C02"/>
    <w:rsid w:val="009369EF"/>
    <w:rsid w:val="00936CB4"/>
    <w:rsid w:val="00937B07"/>
    <w:rsid w:val="00940ADA"/>
    <w:rsid w:val="00940DDE"/>
    <w:rsid w:val="00941F81"/>
    <w:rsid w:val="009433AC"/>
    <w:rsid w:val="009445FC"/>
    <w:rsid w:val="00947BAB"/>
    <w:rsid w:val="009514C4"/>
    <w:rsid w:val="009527D7"/>
    <w:rsid w:val="0095542F"/>
    <w:rsid w:val="00961E61"/>
    <w:rsid w:val="00963E0F"/>
    <w:rsid w:val="00965CC5"/>
    <w:rsid w:val="00967065"/>
    <w:rsid w:val="009766BC"/>
    <w:rsid w:val="00980921"/>
    <w:rsid w:val="00981863"/>
    <w:rsid w:val="009818A9"/>
    <w:rsid w:val="00981B4E"/>
    <w:rsid w:val="00982620"/>
    <w:rsid w:val="00982BA6"/>
    <w:rsid w:val="00983B82"/>
    <w:rsid w:val="0098496C"/>
    <w:rsid w:val="00984DF9"/>
    <w:rsid w:val="009857FA"/>
    <w:rsid w:val="009939DE"/>
    <w:rsid w:val="0099525E"/>
    <w:rsid w:val="009959F3"/>
    <w:rsid w:val="009A0B1E"/>
    <w:rsid w:val="009A0E07"/>
    <w:rsid w:val="009A1926"/>
    <w:rsid w:val="009A1D7C"/>
    <w:rsid w:val="009B1097"/>
    <w:rsid w:val="009B132E"/>
    <w:rsid w:val="009B1685"/>
    <w:rsid w:val="009B1E5F"/>
    <w:rsid w:val="009B3255"/>
    <w:rsid w:val="009B3EA0"/>
    <w:rsid w:val="009B5411"/>
    <w:rsid w:val="009C19D1"/>
    <w:rsid w:val="009C1E59"/>
    <w:rsid w:val="009C3AB5"/>
    <w:rsid w:val="009D0BE3"/>
    <w:rsid w:val="009D4639"/>
    <w:rsid w:val="009D5292"/>
    <w:rsid w:val="009D65CE"/>
    <w:rsid w:val="009E001C"/>
    <w:rsid w:val="009E0336"/>
    <w:rsid w:val="009E1E1B"/>
    <w:rsid w:val="009E4E11"/>
    <w:rsid w:val="009E55D2"/>
    <w:rsid w:val="009E5783"/>
    <w:rsid w:val="009E712C"/>
    <w:rsid w:val="009F0742"/>
    <w:rsid w:val="009F07DF"/>
    <w:rsid w:val="009F4230"/>
    <w:rsid w:val="009F7E42"/>
    <w:rsid w:val="00A00D1D"/>
    <w:rsid w:val="00A013F2"/>
    <w:rsid w:val="00A028D6"/>
    <w:rsid w:val="00A04A21"/>
    <w:rsid w:val="00A05919"/>
    <w:rsid w:val="00A109A5"/>
    <w:rsid w:val="00A109DA"/>
    <w:rsid w:val="00A10DA9"/>
    <w:rsid w:val="00A120EA"/>
    <w:rsid w:val="00A13236"/>
    <w:rsid w:val="00A16FD6"/>
    <w:rsid w:val="00A17A02"/>
    <w:rsid w:val="00A2079C"/>
    <w:rsid w:val="00A21340"/>
    <w:rsid w:val="00A23B3C"/>
    <w:rsid w:val="00A242D0"/>
    <w:rsid w:val="00A254E3"/>
    <w:rsid w:val="00A32A88"/>
    <w:rsid w:val="00A331B3"/>
    <w:rsid w:val="00A335D0"/>
    <w:rsid w:val="00A34486"/>
    <w:rsid w:val="00A34D77"/>
    <w:rsid w:val="00A34ECB"/>
    <w:rsid w:val="00A36486"/>
    <w:rsid w:val="00A40A59"/>
    <w:rsid w:val="00A40ABE"/>
    <w:rsid w:val="00A4121D"/>
    <w:rsid w:val="00A4248A"/>
    <w:rsid w:val="00A45494"/>
    <w:rsid w:val="00A45E2F"/>
    <w:rsid w:val="00A50583"/>
    <w:rsid w:val="00A50DDC"/>
    <w:rsid w:val="00A50E87"/>
    <w:rsid w:val="00A51388"/>
    <w:rsid w:val="00A52EC3"/>
    <w:rsid w:val="00A572B8"/>
    <w:rsid w:val="00A57FBD"/>
    <w:rsid w:val="00A57FF5"/>
    <w:rsid w:val="00A62C5A"/>
    <w:rsid w:val="00A64DE8"/>
    <w:rsid w:val="00A65566"/>
    <w:rsid w:val="00A664D2"/>
    <w:rsid w:val="00A67E3D"/>
    <w:rsid w:val="00A717F9"/>
    <w:rsid w:val="00A73231"/>
    <w:rsid w:val="00A7400E"/>
    <w:rsid w:val="00A752BC"/>
    <w:rsid w:val="00A75759"/>
    <w:rsid w:val="00A76841"/>
    <w:rsid w:val="00A76AE7"/>
    <w:rsid w:val="00A76EA6"/>
    <w:rsid w:val="00A77224"/>
    <w:rsid w:val="00A81E3B"/>
    <w:rsid w:val="00A820B5"/>
    <w:rsid w:val="00A832DB"/>
    <w:rsid w:val="00A838D9"/>
    <w:rsid w:val="00A83909"/>
    <w:rsid w:val="00A85AD7"/>
    <w:rsid w:val="00A93579"/>
    <w:rsid w:val="00A95131"/>
    <w:rsid w:val="00A96EFD"/>
    <w:rsid w:val="00A97F41"/>
    <w:rsid w:val="00AA1745"/>
    <w:rsid w:val="00AA69D2"/>
    <w:rsid w:val="00AA72E4"/>
    <w:rsid w:val="00AB0707"/>
    <w:rsid w:val="00AB08CD"/>
    <w:rsid w:val="00AB379E"/>
    <w:rsid w:val="00AB3D39"/>
    <w:rsid w:val="00AB5CAB"/>
    <w:rsid w:val="00AB5F4A"/>
    <w:rsid w:val="00AB69FA"/>
    <w:rsid w:val="00AB6FAB"/>
    <w:rsid w:val="00AC23DB"/>
    <w:rsid w:val="00AC2F0A"/>
    <w:rsid w:val="00AC4A6E"/>
    <w:rsid w:val="00AC59AC"/>
    <w:rsid w:val="00AC5EB3"/>
    <w:rsid w:val="00AC6CA4"/>
    <w:rsid w:val="00AD191E"/>
    <w:rsid w:val="00AD1A3A"/>
    <w:rsid w:val="00AD259F"/>
    <w:rsid w:val="00AD323E"/>
    <w:rsid w:val="00AD337B"/>
    <w:rsid w:val="00AD54A1"/>
    <w:rsid w:val="00AD5A58"/>
    <w:rsid w:val="00AD61AB"/>
    <w:rsid w:val="00AD673F"/>
    <w:rsid w:val="00AD6AE1"/>
    <w:rsid w:val="00AD78D1"/>
    <w:rsid w:val="00AE326A"/>
    <w:rsid w:val="00AE55A5"/>
    <w:rsid w:val="00AE67C1"/>
    <w:rsid w:val="00AE70BD"/>
    <w:rsid w:val="00AE7C14"/>
    <w:rsid w:val="00AF14A2"/>
    <w:rsid w:val="00AF1E9D"/>
    <w:rsid w:val="00AF2295"/>
    <w:rsid w:val="00AF3832"/>
    <w:rsid w:val="00AF4679"/>
    <w:rsid w:val="00AF585A"/>
    <w:rsid w:val="00AF6639"/>
    <w:rsid w:val="00AF6849"/>
    <w:rsid w:val="00AF7F01"/>
    <w:rsid w:val="00B00F8C"/>
    <w:rsid w:val="00B03AE1"/>
    <w:rsid w:val="00B0598E"/>
    <w:rsid w:val="00B1350B"/>
    <w:rsid w:val="00B13D92"/>
    <w:rsid w:val="00B141F7"/>
    <w:rsid w:val="00B14E3A"/>
    <w:rsid w:val="00B21132"/>
    <w:rsid w:val="00B21618"/>
    <w:rsid w:val="00B219A3"/>
    <w:rsid w:val="00B23FBB"/>
    <w:rsid w:val="00B2609A"/>
    <w:rsid w:val="00B26ADA"/>
    <w:rsid w:val="00B271C5"/>
    <w:rsid w:val="00B300F5"/>
    <w:rsid w:val="00B3032A"/>
    <w:rsid w:val="00B305A2"/>
    <w:rsid w:val="00B31BA2"/>
    <w:rsid w:val="00B347D0"/>
    <w:rsid w:val="00B351D0"/>
    <w:rsid w:val="00B378A3"/>
    <w:rsid w:val="00B40CC4"/>
    <w:rsid w:val="00B44971"/>
    <w:rsid w:val="00B46304"/>
    <w:rsid w:val="00B46ADA"/>
    <w:rsid w:val="00B46D59"/>
    <w:rsid w:val="00B4745E"/>
    <w:rsid w:val="00B507A7"/>
    <w:rsid w:val="00B526E7"/>
    <w:rsid w:val="00B543F6"/>
    <w:rsid w:val="00B550BE"/>
    <w:rsid w:val="00B56308"/>
    <w:rsid w:val="00B56D34"/>
    <w:rsid w:val="00B610DC"/>
    <w:rsid w:val="00B6253F"/>
    <w:rsid w:val="00B63EC0"/>
    <w:rsid w:val="00B642E5"/>
    <w:rsid w:val="00B65004"/>
    <w:rsid w:val="00B6568B"/>
    <w:rsid w:val="00B72EFD"/>
    <w:rsid w:val="00B74707"/>
    <w:rsid w:val="00B74EA3"/>
    <w:rsid w:val="00B77447"/>
    <w:rsid w:val="00B77B8C"/>
    <w:rsid w:val="00B81AE1"/>
    <w:rsid w:val="00B84B15"/>
    <w:rsid w:val="00B84DC0"/>
    <w:rsid w:val="00B86BF5"/>
    <w:rsid w:val="00B90934"/>
    <w:rsid w:val="00B93418"/>
    <w:rsid w:val="00B9345C"/>
    <w:rsid w:val="00B9345D"/>
    <w:rsid w:val="00B94B8F"/>
    <w:rsid w:val="00B953D2"/>
    <w:rsid w:val="00B95D11"/>
    <w:rsid w:val="00BA1734"/>
    <w:rsid w:val="00BA179D"/>
    <w:rsid w:val="00BA2640"/>
    <w:rsid w:val="00BB3679"/>
    <w:rsid w:val="00BB3A5E"/>
    <w:rsid w:val="00BB46A3"/>
    <w:rsid w:val="00BB4F39"/>
    <w:rsid w:val="00BB5AE1"/>
    <w:rsid w:val="00BB6719"/>
    <w:rsid w:val="00BC0562"/>
    <w:rsid w:val="00BC3B10"/>
    <w:rsid w:val="00BC42A8"/>
    <w:rsid w:val="00BC600B"/>
    <w:rsid w:val="00BC6163"/>
    <w:rsid w:val="00BC67E9"/>
    <w:rsid w:val="00BC7859"/>
    <w:rsid w:val="00BC793A"/>
    <w:rsid w:val="00BD3BA7"/>
    <w:rsid w:val="00BD3D0C"/>
    <w:rsid w:val="00BD6284"/>
    <w:rsid w:val="00BD646D"/>
    <w:rsid w:val="00BD7E03"/>
    <w:rsid w:val="00BE0BC5"/>
    <w:rsid w:val="00BE1842"/>
    <w:rsid w:val="00BE41B1"/>
    <w:rsid w:val="00BE4242"/>
    <w:rsid w:val="00BE4695"/>
    <w:rsid w:val="00BE55D5"/>
    <w:rsid w:val="00BE5EE5"/>
    <w:rsid w:val="00BE634D"/>
    <w:rsid w:val="00BE7A51"/>
    <w:rsid w:val="00BF0C4C"/>
    <w:rsid w:val="00BF1B45"/>
    <w:rsid w:val="00BF27D5"/>
    <w:rsid w:val="00BF34DD"/>
    <w:rsid w:val="00BF563F"/>
    <w:rsid w:val="00BF7758"/>
    <w:rsid w:val="00C013FB"/>
    <w:rsid w:val="00C020CB"/>
    <w:rsid w:val="00C0262C"/>
    <w:rsid w:val="00C04F78"/>
    <w:rsid w:val="00C073DA"/>
    <w:rsid w:val="00C07A38"/>
    <w:rsid w:val="00C1054A"/>
    <w:rsid w:val="00C1303D"/>
    <w:rsid w:val="00C13999"/>
    <w:rsid w:val="00C14180"/>
    <w:rsid w:val="00C15A0E"/>
    <w:rsid w:val="00C167A0"/>
    <w:rsid w:val="00C17B72"/>
    <w:rsid w:val="00C20E2E"/>
    <w:rsid w:val="00C2136A"/>
    <w:rsid w:val="00C21390"/>
    <w:rsid w:val="00C24C6E"/>
    <w:rsid w:val="00C2541A"/>
    <w:rsid w:val="00C26F3F"/>
    <w:rsid w:val="00C31697"/>
    <w:rsid w:val="00C32B26"/>
    <w:rsid w:val="00C36F1C"/>
    <w:rsid w:val="00C37826"/>
    <w:rsid w:val="00C408B1"/>
    <w:rsid w:val="00C45524"/>
    <w:rsid w:val="00C45AA7"/>
    <w:rsid w:val="00C46885"/>
    <w:rsid w:val="00C46D0E"/>
    <w:rsid w:val="00C47F76"/>
    <w:rsid w:val="00C50267"/>
    <w:rsid w:val="00C51F7F"/>
    <w:rsid w:val="00C53F50"/>
    <w:rsid w:val="00C554F3"/>
    <w:rsid w:val="00C61203"/>
    <w:rsid w:val="00C614AE"/>
    <w:rsid w:val="00C62031"/>
    <w:rsid w:val="00C62159"/>
    <w:rsid w:val="00C62688"/>
    <w:rsid w:val="00C63372"/>
    <w:rsid w:val="00C644C5"/>
    <w:rsid w:val="00C663B6"/>
    <w:rsid w:val="00C70021"/>
    <w:rsid w:val="00C72159"/>
    <w:rsid w:val="00C73629"/>
    <w:rsid w:val="00C76659"/>
    <w:rsid w:val="00C80223"/>
    <w:rsid w:val="00C80BA7"/>
    <w:rsid w:val="00C81ADF"/>
    <w:rsid w:val="00C85ED4"/>
    <w:rsid w:val="00C91CBB"/>
    <w:rsid w:val="00C91CE7"/>
    <w:rsid w:val="00C94E7B"/>
    <w:rsid w:val="00C962AC"/>
    <w:rsid w:val="00C97568"/>
    <w:rsid w:val="00C97C1F"/>
    <w:rsid w:val="00CA01B4"/>
    <w:rsid w:val="00CA0C42"/>
    <w:rsid w:val="00CA4D62"/>
    <w:rsid w:val="00CA5FB1"/>
    <w:rsid w:val="00CA6512"/>
    <w:rsid w:val="00CA6F3D"/>
    <w:rsid w:val="00CB1AC6"/>
    <w:rsid w:val="00CB3C90"/>
    <w:rsid w:val="00CB42C5"/>
    <w:rsid w:val="00CB6339"/>
    <w:rsid w:val="00CB70DD"/>
    <w:rsid w:val="00CC24DE"/>
    <w:rsid w:val="00CC733D"/>
    <w:rsid w:val="00CD022C"/>
    <w:rsid w:val="00CD4178"/>
    <w:rsid w:val="00CD6C86"/>
    <w:rsid w:val="00CE1E77"/>
    <w:rsid w:val="00CE5E66"/>
    <w:rsid w:val="00CE77AD"/>
    <w:rsid w:val="00CE7B52"/>
    <w:rsid w:val="00CF11A4"/>
    <w:rsid w:val="00CF2366"/>
    <w:rsid w:val="00CF2881"/>
    <w:rsid w:val="00D00718"/>
    <w:rsid w:val="00D0096A"/>
    <w:rsid w:val="00D014DE"/>
    <w:rsid w:val="00D02C09"/>
    <w:rsid w:val="00D02F5E"/>
    <w:rsid w:val="00D05940"/>
    <w:rsid w:val="00D05DAC"/>
    <w:rsid w:val="00D103ED"/>
    <w:rsid w:val="00D10C0E"/>
    <w:rsid w:val="00D1375F"/>
    <w:rsid w:val="00D13870"/>
    <w:rsid w:val="00D1388E"/>
    <w:rsid w:val="00D15775"/>
    <w:rsid w:val="00D16483"/>
    <w:rsid w:val="00D25700"/>
    <w:rsid w:val="00D30417"/>
    <w:rsid w:val="00D323BA"/>
    <w:rsid w:val="00D32A67"/>
    <w:rsid w:val="00D37491"/>
    <w:rsid w:val="00D37919"/>
    <w:rsid w:val="00D37CF5"/>
    <w:rsid w:val="00D40172"/>
    <w:rsid w:val="00D42402"/>
    <w:rsid w:val="00D43838"/>
    <w:rsid w:val="00D521A9"/>
    <w:rsid w:val="00D62705"/>
    <w:rsid w:val="00D6344D"/>
    <w:rsid w:val="00D65730"/>
    <w:rsid w:val="00D6715D"/>
    <w:rsid w:val="00D72B33"/>
    <w:rsid w:val="00D749E3"/>
    <w:rsid w:val="00D769C2"/>
    <w:rsid w:val="00D77CB8"/>
    <w:rsid w:val="00D77D5C"/>
    <w:rsid w:val="00D8052B"/>
    <w:rsid w:val="00D82B20"/>
    <w:rsid w:val="00D82DC1"/>
    <w:rsid w:val="00D83181"/>
    <w:rsid w:val="00D85C56"/>
    <w:rsid w:val="00D864FA"/>
    <w:rsid w:val="00D86D64"/>
    <w:rsid w:val="00D925E5"/>
    <w:rsid w:val="00D93B55"/>
    <w:rsid w:val="00D9445E"/>
    <w:rsid w:val="00D97164"/>
    <w:rsid w:val="00DA0827"/>
    <w:rsid w:val="00DA1636"/>
    <w:rsid w:val="00DA2D43"/>
    <w:rsid w:val="00DA3233"/>
    <w:rsid w:val="00DA3F2C"/>
    <w:rsid w:val="00DA5FF4"/>
    <w:rsid w:val="00DA70D0"/>
    <w:rsid w:val="00DA7423"/>
    <w:rsid w:val="00DB0488"/>
    <w:rsid w:val="00DB114B"/>
    <w:rsid w:val="00DB2D9F"/>
    <w:rsid w:val="00DB450A"/>
    <w:rsid w:val="00DB67AB"/>
    <w:rsid w:val="00DC01D9"/>
    <w:rsid w:val="00DC23AD"/>
    <w:rsid w:val="00DC5325"/>
    <w:rsid w:val="00DC7109"/>
    <w:rsid w:val="00DD1D50"/>
    <w:rsid w:val="00DD3F40"/>
    <w:rsid w:val="00DD405B"/>
    <w:rsid w:val="00DD50BC"/>
    <w:rsid w:val="00DD54DE"/>
    <w:rsid w:val="00DD599B"/>
    <w:rsid w:val="00DD5FA7"/>
    <w:rsid w:val="00DD6CBD"/>
    <w:rsid w:val="00DD77DB"/>
    <w:rsid w:val="00DD7FAF"/>
    <w:rsid w:val="00DE17D0"/>
    <w:rsid w:val="00DE4490"/>
    <w:rsid w:val="00DF0216"/>
    <w:rsid w:val="00DF0535"/>
    <w:rsid w:val="00DF089E"/>
    <w:rsid w:val="00DF3335"/>
    <w:rsid w:val="00DF37F0"/>
    <w:rsid w:val="00DF3D45"/>
    <w:rsid w:val="00DF4D89"/>
    <w:rsid w:val="00DF7E73"/>
    <w:rsid w:val="00E010B4"/>
    <w:rsid w:val="00E016F9"/>
    <w:rsid w:val="00E026E0"/>
    <w:rsid w:val="00E04860"/>
    <w:rsid w:val="00E06133"/>
    <w:rsid w:val="00E07522"/>
    <w:rsid w:val="00E12412"/>
    <w:rsid w:val="00E126B0"/>
    <w:rsid w:val="00E12B7C"/>
    <w:rsid w:val="00E1323F"/>
    <w:rsid w:val="00E1649B"/>
    <w:rsid w:val="00E17383"/>
    <w:rsid w:val="00E25008"/>
    <w:rsid w:val="00E26CEF"/>
    <w:rsid w:val="00E35E56"/>
    <w:rsid w:val="00E36305"/>
    <w:rsid w:val="00E403A2"/>
    <w:rsid w:val="00E4070D"/>
    <w:rsid w:val="00E412BA"/>
    <w:rsid w:val="00E417F7"/>
    <w:rsid w:val="00E42A7F"/>
    <w:rsid w:val="00E43263"/>
    <w:rsid w:val="00E45541"/>
    <w:rsid w:val="00E45AC2"/>
    <w:rsid w:val="00E46E1D"/>
    <w:rsid w:val="00E4772C"/>
    <w:rsid w:val="00E47DED"/>
    <w:rsid w:val="00E51978"/>
    <w:rsid w:val="00E55407"/>
    <w:rsid w:val="00E554F0"/>
    <w:rsid w:val="00E56139"/>
    <w:rsid w:val="00E56FF4"/>
    <w:rsid w:val="00E60BAE"/>
    <w:rsid w:val="00E60C03"/>
    <w:rsid w:val="00E6176D"/>
    <w:rsid w:val="00E6235E"/>
    <w:rsid w:val="00E6475C"/>
    <w:rsid w:val="00E64999"/>
    <w:rsid w:val="00E65EA4"/>
    <w:rsid w:val="00E66F52"/>
    <w:rsid w:val="00E708BA"/>
    <w:rsid w:val="00E7785C"/>
    <w:rsid w:val="00E81BB1"/>
    <w:rsid w:val="00E82727"/>
    <w:rsid w:val="00E832A8"/>
    <w:rsid w:val="00E83C97"/>
    <w:rsid w:val="00E84A36"/>
    <w:rsid w:val="00E86745"/>
    <w:rsid w:val="00E92982"/>
    <w:rsid w:val="00E936D7"/>
    <w:rsid w:val="00E93899"/>
    <w:rsid w:val="00E95FA1"/>
    <w:rsid w:val="00E964F8"/>
    <w:rsid w:val="00E976D4"/>
    <w:rsid w:val="00E97D24"/>
    <w:rsid w:val="00EA1A24"/>
    <w:rsid w:val="00EA2CFA"/>
    <w:rsid w:val="00EA3B9C"/>
    <w:rsid w:val="00EA4471"/>
    <w:rsid w:val="00EA540E"/>
    <w:rsid w:val="00EA67A2"/>
    <w:rsid w:val="00EA7CCC"/>
    <w:rsid w:val="00EB06A4"/>
    <w:rsid w:val="00EB10B2"/>
    <w:rsid w:val="00EB25E2"/>
    <w:rsid w:val="00EB3FEB"/>
    <w:rsid w:val="00EB41D0"/>
    <w:rsid w:val="00EB4278"/>
    <w:rsid w:val="00EB4C6A"/>
    <w:rsid w:val="00EB6A1E"/>
    <w:rsid w:val="00EB6D01"/>
    <w:rsid w:val="00EC3757"/>
    <w:rsid w:val="00EC4E22"/>
    <w:rsid w:val="00EC7632"/>
    <w:rsid w:val="00ED1761"/>
    <w:rsid w:val="00ED416B"/>
    <w:rsid w:val="00ED4CA3"/>
    <w:rsid w:val="00ED56EF"/>
    <w:rsid w:val="00ED613B"/>
    <w:rsid w:val="00ED6500"/>
    <w:rsid w:val="00EE12C0"/>
    <w:rsid w:val="00EE1AA2"/>
    <w:rsid w:val="00EE224D"/>
    <w:rsid w:val="00EE2576"/>
    <w:rsid w:val="00EE2D09"/>
    <w:rsid w:val="00EE3694"/>
    <w:rsid w:val="00EE47CB"/>
    <w:rsid w:val="00EE4A1A"/>
    <w:rsid w:val="00EE7F95"/>
    <w:rsid w:val="00EF17BD"/>
    <w:rsid w:val="00EF1A02"/>
    <w:rsid w:val="00EF2343"/>
    <w:rsid w:val="00EF33BA"/>
    <w:rsid w:val="00EF38BC"/>
    <w:rsid w:val="00EF3E1B"/>
    <w:rsid w:val="00EF4719"/>
    <w:rsid w:val="00EF6133"/>
    <w:rsid w:val="00EF6444"/>
    <w:rsid w:val="00F00966"/>
    <w:rsid w:val="00F019E0"/>
    <w:rsid w:val="00F02274"/>
    <w:rsid w:val="00F029C0"/>
    <w:rsid w:val="00F07CBC"/>
    <w:rsid w:val="00F11D46"/>
    <w:rsid w:val="00F1458E"/>
    <w:rsid w:val="00F15879"/>
    <w:rsid w:val="00F20B24"/>
    <w:rsid w:val="00F216D0"/>
    <w:rsid w:val="00F245CC"/>
    <w:rsid w:val="00F2481E"/>
    <w:rsid w:val="00F248E4"/>
    <w:rsid w:val="00F26129"/>
    <w:rsid w:val="00F31854"/>
    <w:rsid w:val="00F3245D"/>
    <w:rsid w:val="00F32804"/>
    <w:rsid w:val="00F33705"/>
    <w:rsid w:val="00F371C7"/>
    <w:rsid w:val="00F4048B"/>
    <w:rsid w:val="00F4080C"/>
    <w:rsid w:val="00F42931"/>
    <w:rsid w:val="00F43961"/>
    <w:rsid w:val="00F44E61"/>
    <w:rsid w:val="00F50095"/>
    <w:rsid w:val="00F5287A"/>
    <w:rsid w:val="00F532F5"/>
    <w:rsid w:val="00F542E1"/>
    <w:rsid w:val="00F547E7"/>
    <w:rsid w:val="00F559A7"/>
    <w:rsid w:val="00F56055"/>
    <w:rsid w:val="00F56511"/>
    <w:rsid w:val="00F56788"/>
    <w:rsid w:val="00F62073"/>
    <w:rsid w:val="00F67EE2"/>
    <w:rsid w:val="00F708C3"/>
    <w:rsid w:val="00F72D0A"/>
    <w:rsid w:val="00F73422"/>
    <w:rsid w:val="00F76953"/>
    <w:rsid w:val="00F7734D"/>
    <w:rsid w:val="00F800D2"/>
    <w:rsid w:val="00F80821"/>
    <w:rsid w:val="00F851CA"/>
    <w:rsid w:val="00F866E6"/>
    <w:rsid w:val="00F86F1F"/>
    <w:rsid w:val="00F90C71"/>
    <w:rsid w:val="00F91056"/>
    <w:rsid w:val="00F91921"/>
    <w:rsid w:val="00F950C9"/>
    <w:rsid w:val="00F97B15"/>
    <w:rsid w:val="00FA1071"/>
    <w:rsid w:val="00FA1946"/>
    <w:rsid w:val="00FA221A"/>
    <w:rsid w:val="00FA224E"/>
    <w:rsid w:val="00FA3A78"/>
    <w:rsid w:val="00FA3E60"/>
    <w:rsid w:val="00FA3E7E"/>
    <w:rsid w:val="00FA75C4"/>
    <w:rsid w:val="00FB3650"/>
    <w:rsid w:val="00FB56F3"/>
    <w:rsid w:val="00FB5B15"/>
    <w:rsid w:val="00FC02CC"/>
    <w:rsid w:val="00FC13AF"/>
    <w:rsid w:val="00FC192E"/>
    <w:rsid w:val="00FC4AFD"/>
    <w:rsid w:val="00FC4D52"/>
    <w:rsid w:val="00FC52E1"/>
    <w:rsid w:val="00FC577B"/>
    <w:rsid w:val="00FC69E8"/>
    <w:rsid w:val="00FC7833"/>
    <w:rsid w:val="00FD1426"/>
    <w:rsid w:val="00FD189E"/>
    <w:rsid w:val="00FD3EBF"/>
    <w:rsid w:val="00FD492A"/>
    <w:rsid w:val="00FD583B"/>
    <w:rsid w:val="00FD5C70"/>
    <w:rsid w:val="00FD72E3"/>
    <w:rsid w:val="00FE55FC"/>
    <w:rsid w:val="00FE68F9"/>
    <w:rsid w:val="00FE7B4F"/>
    <w:rsid w:val="00FF1A0A"/>
    <w:rsid w:val="00FF1DC5"/>
    <w:rsid w:val="00FF33EC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94"/>
  </w:style>
  <w:style w:type="paragraph" w:styleId="Heading1">
    <w:name w:val="heading 1"/>
    <w:basedOn w:val="Normal"/>
    <w:next w:val="Normal"/>
    <w:link w:val="Heading1Char"/>
    <w:uiPriority w:val="99"/>
    <w:qFormat/>
    <w:rsid w:val="005241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1A0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1A0C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41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1A0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1A0C"/>
    <w:rPr>
      <w:rFonts w:ascii="Cambria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7C5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7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4293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881A0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432</Words>
  <Characters>2464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Gretchen Simons</dc:title>
  <dc:subject/>
  <dc:creator>Preferred Customer</dc:creator>
  <cp:keywords/>
  <dc:description/>
  <cp:lastModifiedBy>haysj</cp:lastModifiedBy>
  <cp:revision>2</cp:revision>
  <cp:lastPrinted>2012-03-06T18:09:00Z</cp:lastPrinted>
  <dcterms:created xsi:type="dcterms:W3CDTF">2012-03-06T18:10:00Z</dcterms:created>
  <dcterms:modified xsi:type="dcterms:W3CDTF">2012-03-06T18:10:00Z</dcterms:modified>
</cp:coreProperties>
</file>