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94" w:rsidRPr="008C6D6D" w:rsidRDefault="00F82494" w:rsidP="003C4327">
      <w:pPr>
        <w:spacing w:after="360" w:line="240" w:lineRule="auto"/>
        <w:jc w:val="center"/>
        <w:rPr>
          <w:rFonts w:ascii="Arial" w:hAnsi="Arial" w:cs="Arial"/>
          <w:b/>
          <w:bCs/>
          <w:color w:val="7C1300"/>
          <w:sz w:val="24"/>
          <w:szCs w:val="24"/>
        </w:rPr>
      </w:pPr>
      <w:r>
        <w:rPr>
          <w:rFonts w:ascii="Arial" w:hAnsi="Arial" w:cs="Arial"/>
          <w:b/>
          <w:bCs/>
          <w:color w:val="7C1300"/>
          <w:sz w:val="24"/>
          <w:szCs w:val="24"/>
        </w:rPr>
        <w:t xml:space="preserve">Spring </w:t>
      </w:r>
      <w:r w:rsidRPr="008C6D6D">
        <w:rPr>
          <w:rFonts w:ascii="Arial" w:hAnsi="Arial" w:cs="Arial"/>
          <w:b/>
          <w:bCs/>
          <w:color w:val="7C1300"/>
          <w:sz w:val="24"/>
          <w:szCs w:val="24"/>
        </w:rPr>
        <w:t>2011 Cargill Sustainability Fellowship for MPA Students</w:t>
      </w:r>
    </w:p>
    <w:p w:rsidR="00F82494" w:rsidRPr="0048452E" w:rsidRDefault="00F82494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The Cargill Foundation provides funding for Cargill Sustainability Fellowships for Evergreen graduate students who are interested in and working on environmental sustainability issues. </w:t>
      </w:r>
    </w:p>
    <w:p w:rsidR="00F82494" w:rsidRPr="0048452E" w:rsidRDefault="00F82494" w:rsidP="002F227D">
      <w:pPr>
        <w:spacing w:after="360"/>
        <w:rPr>
          <w:rFonts w:ascii="Arial" w:hAnsi="Arial" w:cs="Arial"/>
          <w:b/>
          <w:bCs/>
        </w:rPr>
      </w:pPr>
      <w:r w:rsidRPr="0048452E">
        <w:rPr>
          <w:rFonts w:ascii="Arial" w:hAnsi="Arial" w:cs="Arial"/>
          <w:b/>
          <w:bCs/>
        </w:rPr>
        <w:t xml:space="preserve">In Spring 2011, a $4,000 fellowship is available to fund a Spring MPA Capstone project that accomplishes or furthers environmental sustainability. </w:t>
      </w:r>
    </w:p>
    <w:p w:rsidR="00F82494" w:rsidRPr="0048452E" w:rsidRDefault="00F82494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This award is given as a one-time grant of $4,000 that is disbursed through financial aid and is to be used toward tuition and a stipend for working on the project. </w:t>
      </w:r>
    </w:p>
    <w:p w:rsidR="00F82494" w:rsidRPr="0048452E" w:rsidRDefault="00F82494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The student must share information about the project with the campus community by the end of Spring quarter. At a minimum, the student must: (1) provide a written project summary report to the MPA Program which “tells the story” of the project; and (2) invite the campus community to a Spring quarter public presentation. </w:t>
      </w:r>
    </w:p>
    <w:p w:rsidR="00F82494" w:rsidRPr="0048452E" w:rsidRDefault="00F82494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Application Due:</w:t>
      </w:r>
      <w:r w:rsidRPr="0048452E">
        <w:rPr>
          <w:rFonts w:ascii="Arial" w:hAnsi="Arial" w:cs="Arial"/>
        </w:rPr>
        <w:t xml:space="preserve">  </w:t>
      </w:r>
      <w:r w:rsidRPr="0048452E">
        <w:rPr>
          <w:rFonts w:ascii="Arial" w:hAnsi="Arial" w:cs="Arial"/>
          <w:b/>
          <w:bCs/>
        </w:rPr>
        <w:t>Tuesday, February 22, 2011</w:t>
      </w:r>
    </w:p>
    <w:p w:rsidR="00F82494" w:rsidRPr="0048452E" w:rsidRDefault="00F82494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How to Apply:</w:t>
      </w:r>
      <w:r w:rsidRPr="0048452E">
        <w:rPr>
          <w:rFonts w:ascii="Arial" w:hAnsi="Arial" w:cs="Arial"/>
        </w:rPr>
        <w:t xml:space="preserve">  Submit </w:t>
      </w:r>
      <w:r w:rsidRPr="0048452E">
        <w:rPr>
          <w:rFonts w:ascii="Arial" w:hAnsi="Arial" w:cs="Arial"/>
          <w:b/>
          <w:bCs/>
        </w:rPr>
        <w:t>a hard copy</w:t>
      </w:r>
      <w:r w:rsidRPr="0048452E">
        <w:rPr>
          <w:rFonts w:ascii="Arial" w:hAnsi="Arial" w:cs="Arial"/>
        </w:rPr>
        <w:t xml:space="preserve"> of the following items to “the Cargill Fellowship Sustainability Committee” c/o Jan Hays (</w:t>
      </w:r>
      <w:hyperlink r:id="rId5" w:history="1">
        <w:r w:rsidRPr="0048452E">
          <w:rPr>
            <w:rStyle w:val="Hyperlink"/>
            <w:rFonts w:ascii="Arial" w:hAnsi="Arial" w:cs="Arial"/>
          </w:rPr>
          <w:t>haysj@evergreen.edu</w:t>
        </w:r>
      </w:hyperlink>
      <w:r w:rsidRPr="0048452E">
        <w:rPr>
          <w:rFonts w:ascii="Arial" w:hAnsi="Arial" w:cs="Arial"/>
        </w:rPr>
        <w:t xml:space="preserve">) in the MPA Office in Lab 1, Room 3019: </w:t>
      </w:r>
    </w:p>
    <w:p w:rsidR="00F82494" w:rsidRPr="0048452E" w:rsidRDefault="00F82494" w:rsidP="002F227D">
      <w:pPr>
        <w:pStyle w:val="listparagraph0"/>
        <w:numPr>
          <w:ilvl w:val="0"/>
          <w:numId w:val="8"/>
        </w:numPr>
        <w:spacing w:after="360" w:line="240" w:lineRule="auto"/>
        <w:rPr>
          <w:rFonts w:ascii="Arial" w:hAnsi="Arial" w:cs="Arial"/>
          <w:sz w:val="24"/>
          <w:szCs w:val="24"/>
        </w:rPr>
      </w:pPr>
      <w:r w:rsidRPr="0048452E">
        <w:rPr>
          <w:rFonts w:ascii="Arial" w:hAnsi="Arial" w:cs="Arial"/>
          <w:sz w:val="24"/>
          <w:szCs w:val="24"/>
        </w:rPr>
        <w:t xml:space="preserve">A proposal addressed to the Cargill Fellowship Sustainability Committee which includes: </w:t>
      </w:r>
    </w:p>
    <w:p w:rsidR="00F82494" w:rsidRPr="0048452E" w:rsidRDefault="00F82494" w:rsidP="002F227D">
      <w:pPr>
        <w:numPr>
          <w:ilvl w:val="1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A detailed description of your project, including goals, outcomes and how it achieves or promotes environmental sustainability. </w:t>
      </w:r>
    </w:p>
    <w:p w:rsidR="00F82494" w:rsidRPr="0048452E" w:rsidRDefault="00F82494" w:rsidP="002F227D">
      <w:pPr>
        <w:numPr>
          <w:ilvl w:val="1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 xml:space="preserve">A timeline and work plan for accomplishing the project </w:t>
      </w:r>
    </w:p>
    <w:p w:rsidR="00F82494" w:rsidRPr="0048452E" w:rsidRDefault="00F82494" w:rsidP="002F227D">
      <w:pPr>
        <w:numPr>
          <w:ilvl w:val="0"/>
          <w:numId w:val="8"/>
        </w:numPr>
        <w:spacing w:after="360" w:line="240" w:lineRule="auto"/>
        <w:rPr>
          <w:rFonts w:ascii="Arial" w:hAnsi="Arial" w:cs="Arial"/>
        </w:rPr>
      </w:pPr>
      <w:r w:rsidRPr="0048452E">
        <w:rPr>
          <w:rFonts w:ascii="Arial" w:hAnsi="Arial" w:cs="Arial"/>
        </w:rPr>
        <w:t>An updated resume</w:t>
      </w:r>
    </w:p>
    <w:p w:rsidR="00F82494" w:rsidRPr="0048452E" w:rsidRDefault="00F82494" w:rsidP="002F227D">
      <w:pPr>
        <w:spacing w:after="360"/>
        <w:rPr>
          <w:rFonts w:ascii="Arial" w:hAnsi="Arial" w:cs="Arial"/>
        </w:rPr>
      </w:pPr>
      <w:r w:rsidRPr="0048452E">
        <w:rPr>
          <w:rFonts w:ascii="Arial" w:hAnsi="Arial" w:cs="Arial"/>
          <w:b/>
          <w:bCs/>
        </w:rPr>
        <w:t>Contact:</w:t>
      </w:r>
      <w:r w:rsidRPr="0048452E">
        <w:rPr>
          <w:rFonts w:ascii="Arial" w:hAnsi="Arial" w:cs="Arial"/>
        </w:rPr>
        <w:t xml:space="preserve"> </w:t>
      </w:r>
      <w:r w:rsidRPr="0048452E">
        <w:rPr>
          <w:rFonts w:ascii="Arial" w:hAnsi="Arial" w:cs="Arial"/>
          <w:i/>
          <w:iCs/>
        </w:rPr>
        <w:t>MPA Assistant Director</w:t>
      </w:r>
      <w:r w:rsidRPr="0048452E">
        <w:rPr>
          <w:rFonts w:ascii="Arial" w:hAnsi="Arial" w:cs="Arial"/>
        </w:rPr>
        <w:t xml:space="preserve"> Randee Gibbons, </w:t>
      </w:r>
      <w:hyperlink r:id="rId6" w:history="1">
        <w:r w:rsidRPr="0048452E">
          <w:rPr>
            <w:rStyle w:val="Hyperlink"/>
            <w:rFonts w:ascii="Arial" w:hAnsi="Arial" w:cs="Arial"/>
          </w:rPr>
          <w:t>gibbonsr@evergreen.edu</w:t>
        </w:r>
      </w:hyperlink>
      <w:r w:rsidRPr="0048452E">
        <w:rPr>
          <w:rFonts w:ascii="Arial" w:hAnsi="Arial" w:cs="Arial"/>
        </w:rPr>
        <w:t>, 360-867-6554,</w:t>
      </w:r>
    </w:p>
    <w:p w:rsidR="00F82494" w:rsidRPr="008C6D6D" w:rsidRDefault="00F82494" w:rsidP="002F227D">
      <w:pPr>
        <w:spacing w:after="360" w:line="240" w:lineRule="auto"/>
      </w:pPr>
    </w:p>
    <w:sectPr w:rsidR="00F82494" w:rsidRPr="008C6D6D" w:rsidSect="0005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532"/>
    <w:multiLevelType w:val="hybridMultilevel"/>
    <w:tmpl w:val="0D561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4B47221"/>
    <w:multiLevelType w:val="hybridMultilevel"/>
    <w:tmpl w:val="7E9A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17946"/>
    <w:multiLevelType w:val="hybridMultilevel"/>
    <w:tmpl w:val="30827C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9F58BF"/>
    <w:multiLevelType w:val="hybridMultilevel"/>
    <w:tmpl w:val="E1A8AF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D707716"/>
    <w:multiLevelType w:val="hybridMultilevel"/>
    <w:tmpl w:val="F8EE6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D80EB3"/>
    <w:multiLevelType w:val="multilevel"/>
    <w:tmpl w:val="1C82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DC4205"/>
    <w:multiLevelType w:val="hybridMultilevel"/>
    <w:tmpl w:val="5366C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E88"/>
    <w:rsid w:val="00052333"/>
    <w:rsid w:val="000E6364"/>
    <w:rsid w:val="002F227D"/>
    <w:rsid w:val="003C4327"/>
    <w:rsid w:val="0048452E"/>
    <w:rsid w:val="004C5211"/>
    <w:rsid w:val="0057413C"/>
    <w:rsid w:val="005B381B"/>
    <w:rsid w:val="0071434C"/>
    <w:rsid w:val="008C6D6D"/>
    <w:rsid w:val="00A56B2E"/>
    <w:rsid w:val="00BB7E88"/>
    <w:rsid w:val="00D36DF8"/>
    <w:rsid w:val="00D7201D"/>
    <w:rsid w:val="00F82494"/>
    <w:rsid w:val="00FA3CEC"/>
    <w:rsid w:val="00FF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7E88"/>
    <w:rPr>
      <w:rFonts w:cs="Times New Roman"/>
      <w:color w:val="003300"/>
      <w:u w:val="single"/>
    </w:rPr>
  </w:style>
  <w:style w:type="paragraph" w:styleId="NormalWeb">
    <w:name w:val="Normal (Web)"/>
    <w:basedOn w:val="Normal"/>
    <w:uiPriority w:val="99"/>
    <w:semiHidden/>
    <w:rsid w:val="00BB7E88"/>
    <w:pPr>
      <w:spacing w:after="360" w:line="360" w:lineRule="atLeast"/>
    </w:pPr>
    <w:rPr>
      <w:rFonts w:ascii="Times New Roman" w:eastAsia="Times New Roman" w:hAnsi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BB7E8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B7E8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B7E88"/>
    <w:pPr>
      <w:ind w:left="720"/>
      <w:contextualSpacing/>
    </w:pPr>
  </w:style>
  <w:style w:type="paragraph" w:styleId="NoSpacing">
    <w:name w:val="No Spacing"/>
    <w:uiPriority w:val="99"/>
    <w:qFormat/>
    <w:rsid w:val="005B381B"/>
    <w:rPr>
      <w:rFonts w:ascii="Times New Roman" w:hAnsi="Times New Roman"/>
      <w:sz w:val="24"/>
      <w:szCs w:val="24"/>
    </w:rPr>
  </w:style>
  <w:style w:type="paragraph" w:customStyle="1" w:styleId="listparagraph0">
    <w:name w:val="listparagraph"/>
    <w:basedOn w:val="Normal"/>
    <w:uiPriority w:val="99"/>
    <w:rsid w:val="002F22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3928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bbonsr@evergreen.edu" TargetMode="External"/><Relationship Id="rId5" Type="http://schemas.openxmlformats.org/officeDocument/2006/relationships/hyperlink" Target="mailto:haysj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236</Words>
  <Characters>1348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2011 Cargill Sustainability Fellowship for MPA Students</dc:title>
  <dc:subject/>
  <dc:creator>foranm</dc:creator>
  <cp:keywords/>
  <dc:description/>
  <cp:lastModifiedBy>gibbonsr</cp:lastModifiedBy>
  <cp:revision>2</cp:revision>
  <cp:lastPrinted>2011-01-21T20:45:00Z</cp:lastPrinted>
  <dcterms:created xsi:type="dcterms:W3CDTF">2011-01-21T21:15:00Z</dcterms:created>
  <dcterms:modified xsi:type="dcterms:W3CDTF">2011-01-21T21:15:00Z</dcterms:modified>
</cp:coreProperties>
</file>