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1F" w:rsidRDefault="00C5341F">
      <w:pPr>
        <w:rPr>
          <w:b/>
          <w:sz w:val="28"/>
          <w:szCs w:val="28"/>
        </w:rPr>
      </w:pPr>
      <w:r w:rsidRPr="004F509C">
        <w:rPr>
          <w:b/>
          <w:sz w:val="28"/>
          <w:szCs w:val="28"/>
        </w:rPr>
        <w:t xml:space="preserve">Continuing MPA </w:t>
      </w:r>
      <w:r>
        <w:rPr>
          <w:b/>
          <w:sz w:val="28"/>
          <w:szCs w:val="28"/>
        </w:rPr>
        <w:t>Faculty</w:t>
      </w:r>
    </w:p>
    <w:p w:rsidR="00C5341F" w:rsidRPr="004F509C" w:rsidRDefault="00C5341F">
      <w:pPr>
        <w:rPr>
          <w:b/>
          <w:sz w:val="28"/>
          <w:szCs w:val="28"/>
        </w:rPr>
      </w:pPr>
    </w:p>
    <w:p w:rsidR="00C5341F" w:rsidRPr="009D4262" w:rsidRDefault="00C5341F" w:rsidP="00AE3332">
      <w:pPr>
        <w:rPr>
          <w:b/>
        </w:rPr>
      </w:pPr>
      <w:r w:rsidRPr="009D4262">
        <w:rPr>
          <w:b/>
        </w:rPr>
        <w:t>Larry Geri</w:t>
      </w:r>
    </w:p>
    <w:p w:rsidR="00C5341F" w:rsidRDefault="00C5341F" w:rsidP="005E34CA">
      <w:pPr>
        <w:spacing w:before="100" w:beforeAutospacing="1" w:after="100" w:afterAutospacing="1"/>
        <w:rPr>
          <w:color w:val="000000"/>
        </w:rPr>
      </w:pPr>
      <w:r>
        <w:rPr>
          <w:color w:val="000000"/>
        </w:rPr>
        <w:t>Larry Geri</w:t>
      </w:r>
    </w:p>
    <w:p w:rsidR="00C5341F" w:rsidRDefault="00C5341F" w:rsidP="005E34CA">
      <w:pPr>
        <w:spacing w:before="100" w:beforeAutospacing="1" w:after="100" w:afterAutospacing="1"/>
        <w:rPr>
          <w:color w:val="000000"/>
        </w:rPr>
      </w:pPr>
      <w:r>
        <w:rPr>
          <w:color w:val="000000"/>
        </w:rPr>
        <w:t xml:space="preserve">Larry has been a member of the faculty at TESC since 1994.  Prior to switching to academia he was an analyst and manager with the U.S. Department of Agriculture, based in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xml:space="preserve"> His primary role was to provide management advice for the Department’s plant and animal protection programs in </w:t>
      </w:r>
      <w:smartTag w:uri="urn:schemas-microsoft-com:office:smarttags" w:element="country-region">
        <w:r>
          <w:rPr>
            <w:color w:val="000000"/>
          </w:rPr>
          <w:t>Mexico</w:t>
        </w:r>
      </w:smartTag>
      <w:r>
        <w:rPr>
          <w:color w:val="000000"/>
        </w:rPr>
        <w:t xml:space="preserve">, and Central and </w:t>
      </w:r>
      <w:smartTag w:uri="urn:schemas-microsoft-com:office:smarttags" w:element="place">
        <w:r>
          <w:rPr>
            <w:color w:val="000000"/>
          </w:rPr>
          <w:t>South America</w:t>
        </w:r>
      </w:smartTag>
      <w:r>
        <w:rPr>
          <w:color w:val="000000"/>
        </w:rPr>
        <w:t xml:space="preserve">.  He has regularly taught the first and second year core courses in the MPA program plus a wide variety of electives, including public policy, energy policy, nonprofit management, grantwriting,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Pr>
          <w:i/>
          <w:iCs/>
          <w:color w:val="000000"/>
        </w:rPr>
        <w:t>Energy Policy in the U.S: Politics, Challenges and Prospects for Change</w:t>
      </w:r>
      <w:r>
        <w:rPr>
          <w:color w:val="000000"/>
        </w:rPr>
        <w:t xml:space="preserve"> and has published journal articles on a variety of topics.  Larry holds a doctorate in public administration from the </w:t>
      </w:r>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Southern California</w:t>
        </w:r>
      </w:smartTag>
      <w:r>
        <w:rPr>
          <w:color w:val="000000"/>
        </w:rPr>
        <w:t xml:space="preserve">, along with an MPA from the </w:t>
      </w:r>
      <w:smartTag w:uri="urn:schemas-microsoft-com:office:smarttags" w:element="place">
        <w:smartTag w:uri="urn:schemas-microsoft-com:office:smarttags" w:element="PlaceName">
          <w:r>
            <w:rPr>
              <w:color w:val="000000"/>
            </w:rPr>
            <w:t>George</w:t>
          </w:r>
        </w:smartTag>
        <w:r>
          <w:rPr>
            <w:color w:val="000000"/>
          </w:rPr>
          <w:t xml:space="preserve"> </w:t>
        </w:r>
        <w:smartTag w:uri="urn:schemas-microsoft-com:office:smarttags" w:element="PlaceName">
          <w:r>
            <w:rPr>
              <w:color w:val="000000"/>
            </w:rPr>
            <w:t>Washington</w:t>
          </w:r>
        </w:smartTag>
        <w:r>
          <w:rPr>
            <w:color w:val="000000"/>
          </w:rPr>
          <w:t xml:space="preserve"> </w:t>
        </w:r>
        <w:smartTag w:uri="urn:schemas-microsoft-com:office:smarttags" w:element="PlaceType">
          <w:r>
            <w:rPr>
              <w:color w:val="000000"/>
            </w:rPr>
            <w:t>University</w:t>
          </w:r>
        </w:smartTag>
      </w:smartTag>
      <w:r>
        <w:rPr>
          <w:color w:val="000000"/>
        </w:rPr>
        <w:t xml:space="preserve"> and a BA in Economics from the UW.  Between 2002 and 2006 he was Director of the MPA program. During the 2013-14 academic year he is on sabbatical. Larry received a Fulbright scholarship to travel to </w:t>
      </w:r>
      <w:smartTag w:uri="urn:schemas-microsoft-com:office:smarttags" w:element="City">
        <w:r>
          <w:rPr>
            <w:color w:val="000000"/>
          </w:rPr>
          <w:t>Santiago</w:t>
        </w:r>
      </w:smartTag>
      <w:r>
        <w:rPr>
          <w:color w:val="000000"/>
        </w:rPr>
        <w:t xml:space="preserve">, </w:t>
      </w:r>
      <w:smartTag w:uri="urn:schemas-microsoft-com:office:smarttags" w:element="country-region">
        <w:r>
          <w:rPr>
            <w:color w:val="000000"/>
          </w:rPr>
          <w:t>Chile</w:t>
        </w:r>
      </w:smartTag>
      <w:r>
        <w:rPr>
          <w:color w:val="000000"/>
        </w:rPr>
        <w:t xml:space="preserve"> between August and December 2013 to teach a course on sustainability and perform research on </w:t>
      </w:r>
      <w:smartTag w:uri="urn:schemas-microsoft-com:office:smarttags" w:element="place">
        <w:smartTag w:uri="urn:schemas-microsoft-com:office:smarttags" w:element="country-region">
          <w:r>
            <w:rPr>
              <w:color w:val="000000"/>
            </w:rPr>
            <w:t>Chile</w:t>
          </w:r>
        </w:smartTag>
      </w:smartTag>
      <w:r>
        <w:rPr>
          <w:color w:val="000000"/>
        </w:rPr>
        <w:t xml:space="preserve">’s energy systems.    He is a past president of </w:t>
      </w:r>
      <w:smartTag w:uri="urn:schemas-microsoft-com:office:smarttags" w:element="address">
        <w:smartTag w:uri="urn:schemas-microsoft-com:office:smarttags" w:element="Street">
          <w:r>
            <w:rPr>
              <w:color w:val="000000"/>
            </w:rPr>
            <w:t>United Way</w:t>
          </w:r>
        </w:smartTag>
      </w:smartTag>
      <w:r>
        <w:rPr>
          <w:color w:val="000000"/>
        </w:rPr>
        <w:t xml:space="preserve"> of </w:t>
      </w:r>
      <w:smartTag w:uri="urn:schemas-microsoft-com:office:smarttags" w:element="place">
        <w:smartTag w:uri="urn:schemas-microsoft-com:office:smarttags" w:element="PlaceName">
          <w:r>
            <w:rPr>
              <w:color w:val="000000"/>
            </w:rPr>
            <w:t>Thurston</w:t>
          </w:r>
        </w:smartTag>
        <w:r>
          <w:rPr>
            <w:color w:val="000000"/>
          </w:rPr>
          <w:t xml:space="preserve"> </w:t>
        </w:r>
        <w:smartTag w:uri="urn:schemas-microsoft-com:office:smarttags" w:element="PlaceType">
          <w:r>
            <w:rPr>
              <w:color w:val="000000"/>
            </w:rPr>
            <w:t>County</w:t>
          </w:r>
        </w:smartTag>
      </w:smartTag>
      <w:r>
        <w:rPr>
          <w:color w:val="000000"/>
        </w:rPr>
        <w:t xml:space="preserve"> and provides guidance to many local nonprofits on evaluation, performance measurement and strategic management.  He tries to get outdoors as much as possible in his off hours, preferably with his wife Rachel.</w:t>
      </w:r>
    </w:p>
    <w:p w:rsidR="00C5341F" w:rsidRPr="009D4262" w:rsidRDefault="00C5341F" w:rsidP="00E77AED">
      <w:pPr>
        <w:jc w:val="both"/>
        <w:rPr>
          <w:b/>
        </w:rPr>
      </w:pPr>
      <w:r w:rsidRPr="009D4262">
        <w:rPr>
          <w:b/>
        </w:rPr>
        <w:t>Amy Gould</w:t>
      </w:r>
    </w:p>
    <w:p w:rsidR="00C5341F" w:rsidRDefault="00C5341F" w:rsidP="00E77AED">
      <w:r w:rsidRPr="00E77AED">
        <w:t xml:space="preserve">Amy Gould, Ph.D. is a full time continuing faculty member at TESC and </w:t>
      </w:r>
      <w:r>
        <w:t xml:space="preserve">has taught here since 2005. She </w:t>
      </w:r>
      <w:r w:rsidRPr="00E77AED">
        <w:t xml:space="preserve">earned her B.A. in Public Policy and Management from the </w:t>
      </w:r>
      <w:smartTag w:uri="urn:schemas-microsoft-com:office:smarttags" w:element="PlaceType">
        <w:r w:rsidRPr="00E77AED">
          <w:t>University</w:t>
        </w:r>
      </w:smartTag>
      <w:r w:rsidRPr="00E77AED">
        <w:t xml:space="preserve"> of </w:t>
      </w:r>
      <w:smartTag w:uri="urn:schemas-microsoft-com:office:smarttags" w:element="PlaceName">
        <w:r w:rsidRPr="00E77AED">
          <w:t>Oregon</w:t>
        </w:r>
      </w:smartTag>
      <w:r w:rsidRPr="00E77AED">
        <w:t xml:space="preserve"> in 1997; M.S. in Public Affairs from the </w:t>
      </w:r>
      <w:smartTag w:uri="urn:schemas-microsoft-com:office:smarttags" w:element="PlaceType">
        <w:r w:rsidRPr="00E77AED">
          <w:t>University</w:t>
        </w:r>
      </w:smartTag>
      <w:r w:rsidRPr="00E77AED">
        <w:t xml:space="preserve"> of </w:t>
      </w:r>
      <w:smartTag w:uri="urn:schemas-microsoft-com:office:smarttags" w:element="PlaceName">
        <w:r w:rsidRPr="00E77AED">
          <w:t>Oregon</w:t>
        </w:r>
      </w:smartTag>
      <w:r w:rsidRPr="00E77AED">
        <w:t xml:space="preserve"> in 2000; Ph.D. in Political Science from </w:t>
      </w:r>
      <w:smartTag w:uri="urn:schemas-microsoft-com:office:smarttags" w:element="place">
        <w:smartTag w:uri="urn:schemas-microsoft-com:office:smarttags" w:element="PlaceName">
          <w:r w:rsidRPr="00E77AED">
            <w:t>Northern</w:t>
          </w:r>
        </w:smartTag>
        <w:r w:rsidRPr="00E77AED">
          <w:t xml:space="preserve"> </w:t>
        </w:r>
        <w:smartTag w:uri="urn:schemas-microsoft-com:office:smarttags" w:element="PlaceName">
          <w:r w:rsidRPr="00E77AED">
            <w:t>Arizona</w:t>
          </w:r>
        </w:smartTag>
        <w:r w:rsidRPr="00E77AED">
          <w:t xml:space="preserve"> </w:t>
        </w:r>
        <w:smartTag w:uri="urn:schemas-microsoft-com:office:smarttags" w:element="PlaceType">
          <w:r w:rsidRPr="00E77AED">
            <w:t>University</w:t>
          </w:r>
        </w:smartTag>
      </w:smartTag>
      <w:r w:rsidRPr="00E77AED">
        <w:t xml:space="preserve">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rsidR="00C5341F" w:rsidRPr="009D4262" w:rsidRDefault="00C5341F" w:rsidP="00E77AED">
      <w:pPr>
        <w:rPr>
          <w:b/>
        </w:rPr>
      </w:pPr>
      <w:r w:rsidRPr="009D4262">
        <w:rPr>
          <w:b/>
        </w:rPr>
        <w:t>Cheryl Simrell King</w:t>
      </w:r>
    </w:p>
    <w:p w:rsidR="00C5341F" w:rsidRDefault="00C5341F" w:rsidP="00E77AED">
      <w:pPr>
        <w:rPr>
          <w:color w:val="000000"/>
        </w:rPr>
      </w:pPr>
      <w:r w:rsidRPr="00E77AED">
        <w:rPr>
          <w:bCs/>
          <w:color w:val="000000"/>
        </w:rPr>
        <w:t>Cheryl Simrell King, PhD</w:t>
      </w:r>
      <w:r>
        <w:rPr>
          <w:color w:val="000000"/>
        </w:rPr>
        <w:t xml:space="preserve"> has been teaching in MPA programs for over 20 years.  She was trained as an experimental psychologist and worked doing regulatory and strategic marketing research before pursuing a full-time academic career. Like most Evergreen MPA faculty, she is a generalist and teaches across the MPA curriculum, with a particular emphasis on research and working with data.  She's done most of her scholarship in the area of citizen engagement in public administration and how we can transform people and practices to improve governance.  This area has led her, of late, to sustainability and design thinking as portals to transforming governance.  In particular she is interested in how we shape public spaces to build and sustain communities.  She is co-author of one book (</w:t>
      </w:r>
      <w:r>
        <w:rPr>
          <w:i/>
          <w:iCs/>
          <w:color w:val="000000"/>
        </w:rPr>
        <w:t>Transformational Public Service: Portraits of Theory in Practice</w:t>
      </w:r>
      <w:r>
        <w:rPr>
          <w:color w:val="000000"/>
        </w:rPr>
        <w:t xml:space="preserve"> and editor of two (</w:t>
      </w:r>
      <w:r>
        <w:rPr>
          <w:i/>
          <w:iCs/>
          <w:color w:val="000000"/>
        </w:rPr>
        <w:t>Government is Us: Public Administration in an Anti-Government Era</w:t>
      </w:r>
      <w:r>
        <w:rPr>
          <w:color w:val="000000"/>
        </w:rPr>
        <w:t xml:space="preserve"> and </w:t>
      </w:r>
      <w:r>
        <w:rPr>
          <w:i/>
          <w:iCs/>
          <w:color w:val="000000"/>
        </w:rPr>
        <w:t>Government is Us, 2.0</w:t>
      </w:r>
      <w:r>
        <w:rPr>
          <w:color w:val="000000"/>
        </w:rPr>
        <w:t xml:space="preserve">) as well as author and contributor to many articles published in academic and trade journals.  She serves on editorial boards of journals, reviews manuscripts for journals and publishers, and served in various leadership positions in related professional organizations.  Locally, she serves as a member of </w:t>
      </w:r>
      <w:smartTag w:uri="urn:schemas-microsoft-com:office:smarttags" w:element="place">
        <w:smartTag w:uri="urn:schemas-microsoft-com:office:smarttags" w:element="PlaceName">
          <w:r>
            <w:rPr>
              <w:color w:val="000000"/>
            </w:rPr>
            <w:t>Thurston</w:t>
          </w:r>
        </w:smartTag>
        <w:r>
          <w:rPr>
            <w:color w:val="000000"/>
          </w:rPr>
          <w:t xml:space="preserve"> </w:t>
        </w:r>
        <w:smartTag w:uri="urn:schemas-microsoft-com:office:smarttags" w:element="PlaceType">
          <w:r>
            <w:rPr>
              <w:color w:val="000000"/>
            </w:rPr>
            <w:t>County</w:t>
          </w:r>
        </w:smartTag>
      </w:smartTag>
      <w:r>
        <w:rPr>
          <w:color w:val="000000"/>
        </w:rPr>
        <w:t xml:space="preserve">'s Park and Recreation Citizen Advisory Board and is an Art Ambassador for the City of Olympia Parks, Arts and Recreation Department, leading waterfront public art tours in the summers.  She also serves as assistant coach for </w:t>
      </w:r>
      <w:smartTag w:uri="urn:schemas-microsoft-com:office:smarttags" w:element="place">
        <w:smartTag w:uri="urn:schemas-microsoft-com:office:smarttags" w:element="PlaceName">
          <w:r>
            <w:rPr>
              <w:color w:val="000000"/>
            </w:rPr>
            <w:t>Thurston</w:t>
          </w:r>
        </w:smartTag>
        <w:r>
          <w:rPr>
            <w:color w:val="000000"/>
          </w:rPr>
          <w:t xml:space="preserve"> </w:t>
        </w:r>
        <w:smartTag w:uri="urn:schemas-microsoft-com:office:smarttags" w:element="PlaceType">
          <w:r>
            <w:rPr>
              <w:color w:val="000000"/>
            </w:rPr>
            <w:t>County</w:t>
          </w:r>
        </w:smartTag>
      </w:smartTag>
      <w:r>
        <w:rPr>
          <w:color w:val="000000"/>
        </w:rPr>
        <w:t>'s Special Olympics swim team and swim club.  </w:t>
      </w:r>
    </w:p>
    <w:p w:rsidR="00C5341F" w:rsidRPr="009D4262" w:rsidRDefault="00C5341F" w:rsidP="005E34CA">
      <w:pPr>
        <w:rPr>
          <w:b/>
        </w:rPr>
      </w:pPr>
      <w:r w:rsidRPr="009D4262">
        <w:rPr>
          <w:b/>
        </w:rPr>
        <w:t>Doreen Swetkis</w:t>
      </w:r>
    </w:p>
    <w:p w:rsidR="00C5341F" w:rsidRPr="005E34CA" w:rsidRDefault="00C5341F" w:rsidP="005E34CA">
      <w:r w:rsidRPr="005E34CA">
        <w:rPr>
          <w:rFonts w:eastAsia="MS Mincho" w:cs="Arial"/>
        </w:rPr>
        <w:t>Doreen Swetkis, Ph.D.</w:t>
      </w:r>
      <w:r w:rsidRPr="005E34CA">
        <w:rPr>
          <w:rFonts w:eastAsia="MS Mincho" w:cs="Arial"/>
          <w:u w:val="single"/>
        </w:rPr>
        <w:t xml:space="preserve"> </w:t>
      </w:r>
      <w:r w:rsidRPr="005E34CA">
        <w:rPr>
          <w:rFonts w:eastAsia="MS Mincho" w:cs="Arial"/>
        </w:rPr>
        <w:t xml:space="preserve">is a full-time member of the faculty in TESC's MPA program.  With that said, she is currently teaching in Evergreen's undergraduate curriculum and will return to the MPA program in Fall 2014.  Previously, she was a visiting professor at the Maxine Goodman Levin College of Urban Affairs at </w:t>
      </w:r>
      <w:smartTag w:uri="urn:schemas-microsoft-com:office:smarttags" w:element="PlaceName">
        <w:r w:rsidRPr="005E34CA">
          <w:rPr>
            <w:rFonts w:eastAsia="MS Mincho" w:cs="Arial"/>
          </w:rPr>
          <w:t>Cleveland</w:t>
        </w:r>
      </w:smartTag>
      <w:r w:rsidRPr="005E34CA">
        <w:rPr>
          <w:rFonts w:eastAsia="MS Mincho" w:cs="Arial"/>
        </w:rPr>
        <w:t xml:space="preserve"> </w:t>
      </w:r>
      <w:smartTag w:uri="urn:schemas-microsoft-com:office:smarttags" w:element="PlaceType">
        <w:r w:rsidRPr="005E34CA">
          <w:rPr>
            <w:rFonts w:eastAsia="MS Mincho" w:cs="Arial"/>
          </w:rPr>
          <w:t>State</w:t>
        </w:r>
      </w:smartTag>
      <w:r w:rsidRPr="005E34CA">
        <w:rPr>
          <w:rFonts w:eastAsia="MS Mincho" w:cs="Arial"/>
        </w:rPr>
        <w:t xml:space="preserve"> </w:t>
      </w:r>
      <w:smartTag w:uri="urn:schemas-microsoft-com:office:smarttags" w:element="PlaceType">
        <w:r w:rsidRPr="005E34CA">
          <w:rPr>
            <w:rFonts w:eastAsia="MS Mincho" w:cs="Arial"/>
          </w:rPr>
          <w:t>University</w:t>
        </w:r>
      </w:smartTag>
      <w:r w:rsidRPr="005E34CA">
        <w:rPr>
          <w:rFonts w:eastAsia="MS Mincho" w:cs="Arial"/>
        </w:rPr>
        <w:t xml:space="preserve"> (</w:t>
      </w:r>
      <w:smartTag w:uri="urn:schemas-microsoft-com:office:smarttags" w:element="State">
        <w:r w:rsidRPr="005E34CA">
          <w:rPr>
            <w:rFonts w:eastAsia="MS Mincho" w:cs="Arial"/>
          </w:rPr>
          <w:t>Ohio</w:t>
        </w:r>
      </w:smartTag>
      <w:r w:rsidRPr="005E34CA">
        <w:rPr>
          <w:rFonts w:eastAsia="MS Mincho" w:cs="Arial"/>
        </w:rPr>
        <w:t xml:space="preserve">) and received her doctorate from the </w:t>
      </w:r>
      <w:smartTag w:uri="urn:schemas-microsoft-com:office:smarttags" w:element="place">
        <w:smartTag w:uri="urn:schemas-microsoft-com:office:smarttags" w:element="PlaceName">
          <w:r w:rsidRPr="005E34CA">
            <w:rPr>
              <w:rFonts w:eastAsia="MS Mincho" w:cs="Arial"/>
            </w:rPr>
            <w:t>Levin</w:t>
          </w:r>
        </w:smartTag>
        <w:r w:rsidRPr="005E34CA">
          <w:rPr>
            <w:rFonts w:eastAsia="MS Mincho" w:cs="Arial"/>
          </w:rPr>
          <w:t xml:space="preserve"> </w:t>
        </w:r>
        <w:smartTag w:uri="urn:schemas-microsoft-com:office:smarttags" w:element="PlaceType">
          <w:r w:rsidRPr="005E34CA">
            <w:rPr>
              <w:rFonts w:eastAsia="MS Mincho" w:cs="Arial"/>
            </w:rPr>
            <w:t>College</w:t>
          </w:r>
        </w:smartTag>
      </w:smartTag>
      <w:r w:rsidRPr="005E34CA">
        <w:rPr>
          <w:rFonts w:eastAsia="MS Mincho" w:cs="Arial"/>
        </w:rPr>
        <w:t xml:space="preserve"> in 2009.  Her dissertation topic examined the relationship between residential property tax abatement programs and change in </w:t>
      </w:r>
      <w:smartTag w:uri="urn:schemas-microsoft-com:office:smarttags" w:element="place">
        <w:smartTag w:uri="urn:schemas-microsoft-com:office:smarttags" w:element="State">
          <w:r w:rsidRPr="005E34CA">
            <w:rPr>
              <w:rFonts w:eastAsia="MS Mincho" w:cs="Arial"/>
            </w:rPr>
            <w:t>Ohio</w:t>
          </w:r>
        </w:smartTag>
      </w:smartTag>
      <w:r w:rsidRPr="005E34CA">
        <w:rPr>
          <w:rFonts w:eastAsia="MS Mincho" w:cs="Arial"/>
        </w:rPr>
        <w:t xml:space="preserve">'s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w:t>
      </w:r>
      <w:smartTag w:uri="urn:schemas-microsoft-com:office:smarttags" w:element="place">
        <w:smartTag w:uri="urn:schemas-microsoft-com:office:smarttags" w:element="City">
          <w:r w:rsidRPr="005E34CA">
            <w:rPr>
              <w:rFonts w:eastAsia="MS Mincho" w:cs="Arial"/>
            </w:rPr>
            <w:t>Cleveland</w:t>
          </w:r>
        </w:smartTag>
      </w:smartTag>
      <w:r w:rsidRPr="005E34CA">
        <w:rPr>
          <w:rFonts w:eastAsia="MS Mincho" w:cs="Arial"/>
        </w:rPr>
        <w:t xml:space="preserve"> fair housing organization.  Doreen is published in the </w:t>
      </w:r>
      <w:r w:rsidRPr="005E34CA">
        <w:rPr>
          <w:rFonts w:eastAsia="MS Mincho" w:cs="Arial"/>
          <w:i/>
        </w:rPr>
        <w:t>Journal of Genetic Psychology,</w:t>
      </w:r>
      <w:r w:rsidRPr="005E34CA">
        <w:rPr>
          <w:rFonts w:eastAsia="MS Mincho" w:cs="Arial"/>
        </w:rPr>
        <w:t xml:space="preserve"> </w:t>
      </w:r>
      <w:r w:rsidRPr="005E34CA">
        <w:rPr>
          <w:rFonts w:eastAsia="MS Mincho" w:cs="Arial"/>
          <w:i/>
          <w:iCs/>
        </w:rPr>
        <w:t xml:space="preserve">Congressional Black Caucus Foundation Housing News Service, </w:t>
      </w:r>
      <w:r w:rsidRPr="005E34CA">
        <w:rPr>
          <w:rFonts w:eastAsia="MS Mincho" w:cs="Arial"/>
          <w:iCs/>
        </w:rPr>
        <w:t>and the</w:t>
      </w:r>
      <w:r w:rsidRPr="005E34CA">
        <w:rPr>
          <w:rFonts w:eastAsia="MS Mincho" w:cs="Arial"/>
          <w:i/>
          <w:iCs/>
        </w:rPr>
        <w:t xml:space="preserve"> Journal of Public Administration Research &amp; Theory.</w:t>
      </w:r>
      <w:r w:rsidRPr="005E34CA">
        <w:rPr>
          <w:rFonts w:eastAsia="MS Mincho" w:cs="Arial"/>
          <w:iCs/>
        </w:rPr>
        <w:t xml:space="preserve"> She is co-author of </w:t>
      </w:r>
      <w:r w:rsidRPr="005E34CA">
        <w:rPr>
          <w:rFonts w:cs="Arial"/>
          <w:i/>
          <w:iCs/>
        </w:rPr>
        <w:t>The 21</w:t>
      </w:r>
      <w:r w:rsidRPr="005E34CA">
        <w:rPr>
          <w:rFonts w:cs="Arial"/>
          <w:i/>
          <w:iCs/>
          <w:vertAlign w:val="superscript"/>
        </w:rPr>
        <w:t>st</w:t>
      </w:r>
      <w:r w:rsidRPr="005E34CA">
        <w:rPr>
          <w:rFonts w:cs="Arial"/>
          <w:i/>
          <w:iCs/>
        </w:rPr>
        <w:t xml:space="preserve"> </w:t>
      </w:r>
      <w:smartTag w:uri="urn:schemas-microsoft-com:office:smarttags" w:element="place">
        <w:smartTag w:uri="urn:schemas-microsoft-com:office:smarttags" w:element="PlaceName">
          <w:r w:rsidRPr="005E34CA">
            <w:rPr>
              <w:rFonts w:cs="Arial"/>
              <w:i/>
              <w:iCs/>
            </w:rPr>
            <w:t>Century</w:t>
          </w:r>
        </w:smartTag>
        <w:r w:rsidRPr="005E34CA">
          <w:rPr>
            <w:rFonts w:cs="Arial"/>
            <w:i/>
            <w:iCs/>
          </w:rPr>
          <w:t xml:space="preserve"> </w:t>
        </w:r>
        <w:smartTag w:uri="urn:schemas-microsoft-com:office:smarttags" w:element="PlaceName">
          <w:r w:rsidRPr="005E34CA">
            <w:rPr>
              <w:rFonts w:cs="Arial"/>
              <w:i/>
              <w:iCs/>
            </w:rPr>
            <w:t>American</w:t>
          </w:r>
        </w:smartTag>
        <w:r w:rsidRPr="005E34CA">
          <w:rPr>
            <w:rFonts w:cs="Arial"/>
            <w:i/>
            <w:iCs/>
          </w:rPr>
          <w:t xml:space="preserve"> </w:t>
        </w:r>
        <w:smartTag w:uri="urn:schemas-microsoft-com:office:smarttags" w:element="PlaceType">
          <w:r w:rsidRPr="005E34CA">
            <w:rPr>
              <w:rFonts w:cs="Arial"/>
              <w:i/>
              <w:iCs/>
            </w:rPr>
            <w:t>City</w:t>
          </w:r>
        </w:smartTag>
      </w:smartTag>
      <w:r w:rsidRPr="005E34CA">
        <w:rPr>
          <w:rFonts w:cs="Arial"/>
          <w:i/>
          <w:iCs/>
        </w:rPr>
        <w:t>: Race, Ethnicity and Multicultural Urban Life,</w:t>
      </w:r>
      <w:r w:rsidRPr="005E34CA">
        <w:rPr>
          <w:rFonts w:cs="Arial"/>
        </w:rPr>
        <w:t xml:space="preserve"> and author of an article in the text entitled, </w:t>
      </w:r>
      <w:r w:rsidRPr="005E34CA">
        <w:rPr>
          <w:rFonts w:cs="Arial"/>
          <w:i/>
        </w:rPr>
        <w:t>Policy Makers versus Citizens: Implications of Competing Values when Crafting Public Policy.</w:t>
      </w:r>
      <w:r w:rsidRPr="005E34CA">
        <w:rPr>
          <w:rFonts w:cs="Arial"/>
        </w:rPr>
        <w:t xml:space="preserve"> She sits on the board for Nature Nurtures Farm, a local nonprofit organization.</w:t>
      </w:r>
      <w:r w:rsidRPr="005E34CA">
        <w:rPr>
          <w:rFonts w:cs="Arial"/>
        </w:rPr>
        <w:br/>
      </w:r>
    </w:p>
    <w:p w:rsidR="00C5341F" w:rsidRDefault="00C5341F" w:rsidP="005E34CA">
      <w:pPr>
        <w:rPr>
          <w:rFonts w:cs="Arial"/>
          <w:b/>
          <w:sz w:val="28"/>
          <w:szCs w:val="28"/>
        </w:rPr>
      </w:pPr>
      <w:r w:rsidRPr="004F509C">
        <w:rPr>
          <w:rFonts w:cs="Arial"/>
          <w:b/>
          <w:sz w:val="28"/>
          <w:szCs w:val="28"/>
        </w:rPr>
        <w:t xml:space="preserve">MPA Adjunct </w:t>
      </w:r>
      <w:r>
        <w:rPr>
          <w:rFonts w:cs="Arial"/>
          <w:b/>
          <w:sz w:val="28"/>
          <w:szCs w:val="28"/>
        </w:rPr>
        <w:t>Faculty</w:t>
      </w:r>
    </w:p>
    <w:p w:rsidR="00C5341F" w:rsidRPr="009D4262" w:rsidRDefault="00C5341F" w:rsidP="00BD18CE">
      <w:pPr>
        <w:rPr>
          <w:b/>
        </w:rPr>
      </w:pPr>
      <w:r w:rsidRPr="009D4262">
        <w:rPr>
          <w:b/>
        </w:rPr>
        <w:t>Marc Baldwin</w:t>
      </w:r>
    </w:p>
    <w:p w:rsidR="00C5341F" w:rsidRPr="00AE3332" w:rsidRDefault="00C5341F" w:rsidP="00BD18CE">
      <w:r>
        <w:t xml:space="preserve">Marc Baldwin is Assistant Director, Forecasting and Research for the Office of Financial management for the State of </w:t>
      </w:r>
      <w:smartTag w:uri="urn:schemas-microsoft-com:office:smarttags" w:element="place">
        <w:smartTag w:uri="urn:schemas-microsoft-com:office:smarttags" w:element="State">
          <w:r>
            <w:t>Washington</w:t>
          </w:r>
        </w:smartTag>
      </w:smartTag>
      <w:r>
        <w:t xml:space="preserve">.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t>
      </w:r>
      <w:smartTag w:uri="urn:schemas-microsoft-com:office:smarttags" w:element="City">
        <w:r>
          <w:t>Washington</w:t>
        </w:r>
      </w:smartTag>
      <w:r>
        <w:t xml:space="preserve">, </w:t>
      </w:r>
      <w:smartTag w:uri="urn:schemas-microsoft-com:office:smarttags" w:element="State">
        <w:r>
          <w:t>DC</w:t>
        </w:r>
      </w:smartTag>
      <w:r>
        <w:t xml:space="preserve"> before moving to </w:t>
      </w:r>
      <w:smartTag w:uri="urn:schemas-microsoft-com:office:smarttags" w:element="place">
        <w:smartTag w:uri="urn:schemas-microsoft-com:office:smarttags" w:element="City">
          <w:r>
            <w:t>Olympia</w:t>
          </w:r>
        </w:smartTag>
      </w:smartTag>
      <w:r>
        <w:t xml:space="preserve">.  He has a BA from </w:t>
      </w:r>
      <w:smartTag w:uri="urn:schemas-microsoft-com:office:smarttags" w:element="place">
        <w:smartTag w:uri="urn:schemas-microsoft-com:office:smarttags" w:element="PlaceName">
          <w:r>
            <w:t>Oberlin</w:t>
          </w:r>
        </w:smartTag>
        <w:r>
          <w:t xml:space="preserve"> </w:t>
        </w:r>
        <w:smartTag w:uri="urn:schemas-microsoft-com:office:smarttags" w:element="PlaceType">
          <w:r>
            <w:t>College</w:t>
          </w:r>
        </w:smartTag>
      </w:smartTag>
      <w:r>
        <w:t xml:space="preserve">, an MSc from the London School of Economics, and a PhD from MIT.  He has taught in various capacities at Evergreen, primarily in the MPA core.  He is the father of an unusually bright and creative </w:t>
      </w:r>
      <w:r w:rsidRPr="00AE3332">
        <w:t>daughter.</w:t>
      </w:r>
    </w:p>
    <w:p w:rsidR="00C5341F" w:rsidRPr="009D4262" w:rsidRDefault="00C5341F" w:rsidP="00BD18CE">
      <w:pPr>
        <w:rPr>
          <w:b/>
        </w:rPr>
      </w:pPr>
      <w:smartTag w:uri="urn:schemas-microsoft-com:office:smarttags" w:element="place">
        <w:smartTag w:uri="urn:schemas-microsoft-com:office:smarttags" w:element="City">
          <w:r w:rsidRPr="009D4262">
            <w:rPr>
              <w:b/>
            </w:rPr>
            <w:t>Moroni</w:t>
          </w:r>
        </w:smartTag>
      </w:smartTag>
      <w:r w:rsidRPr="009D4262">
        <w:rPr>
          <w:b/>
        </w:rPr>
        <w:t xml:space="preserve"> Benally</w:t>
      </w:r>
    </w:p>
    <w:p w:rsidR="00C5341F" w:rsidRDefault="00C5341F" w:rsidP="00BD18CE">
      <w:r w:rsidRPr="00AE3332">
        <w:t>Moroni Benally</w:t>
      </w:r>
      <w:r>
        <w:t xml:space="preserve"> is completing his PhD in Public Policy and Management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He holds a MPP from BYU and MSPPM from the </w:t>
      </w:r>
      <w:smartTag w:uri="urn:schemas-microsoft-com:office:smarttags" w:element="PlaceName">
        <w:smartTag w:uri="urn:schemas-microsoft-com:office:smarttags" w:element="PlaceType">
          <w:r>
            <w:t>University</w:t>
          </w:r>
        </w:smartTag>
      </w:smartTag>
      <w:r>
        <w:t xml:space="preserve"> of </w:t>
      </w:r>
      <w:smartTag w:uri="urn:schemas-microsoft-com:office:smarttags" w:element="PlaceName">
        <w:r>
          <w:t>Washington</w:t>
        </w:r>
      </w:smartTag>
      <w:r>
        <w:t xml:space="preserve">, and a BA from </w:t>
      </w:r>
      <w:smartTag w:uri="urn:schemas-microsoft-com:office:smarttags" w:element="PlaceName">
        <w:smartTag w:uri="urn:schemas-microsoft-com:office:smarttags" w:element="place">
          <w:r>
            <w:t>Stanford</w:t>
          </w:r>
        </w:smartTag>
        <w:r>
          <w:t xml:space="preserve"> </w:t>
        </w:r>
        <w:smartTag w:uri="urn:schemas-microsoft-com:office:smarttags" w:element="PlaceName">
          <w:smartTag w:uri="urn:schemas-microsoft-com:office:smarttags" w:element="PlaceType">
            <w:r>
              <w:t>University</w:t>
            </w:r>
          </w:smartTag>
        </w:smartTag>
      </w:smartTag>
      <w:r>
        <w:t xml:space="preserve"> in International Relations. He has worked as both an elected official of the Navajo Nation and as policy analyst for the Dine' Policy Institute. His PhD dissertation is titled "Resisting the Illusion of Inclusion: Cooptation in Collaborative Settings."</w:t>
      </w:r>
    </w:p>
    <w:p w:rsidR="00C5341F" w:rsidRDefault="00C5341F" w:rsidP="005E34CA">
      <w:pPr>
        <w:rPr>
          <w:rFonts w:cs="Arial"/>
          <w:b/>
        </w:rPr>
      </w:pPr>
      <w:r w:rsidRPr="0041029C">
        <w:rPr>
          <w:rFonts w:cs="Arial"/>
          <w:b/>
        </w:rPr>
        <w:t>Larisa Benson</w:t>
      </w:r>
    </w:p>
    <w:p w:rsidR="00C5341F" w:rsidRPr="0041029C" w:rsidRDefault="00C5341F" w:rsidP="005E34CA">
      <w:pPr>
        <w:rPr>
          <w:rFonts w:cs="Arial"/>
        </w:rPr>
      </w:pPr>
      <w:r w:rsidRPr="0041029C">
        <w:rPr>
          <w:rFonts w:cs="Arial"/>
        </w:rPr>
        <w:t>(to be added)</w:t>
      </w:r>
    </w:p>
    <w:p w:rsidR="00C5341F" w:rsidRDefault="00C5341F" w:rsidP="005E34CA">
      <w:pPr>
        <w:rPr>
          <w:rFonts w:cs="Arial"/>
          <w:b/>
        </w:rPr>
      </w:pPr>
      <w:r>
        <w:rPr>
          <w:rFonts w:cs="Arial"/>
          <w:b/>
        </w:rPr>
        <w:t>Stephen Buxbaum</w:t>
      </w:r>
    </w:p>
    <w:p w:rsidR="00C5341F" w:rsidRDefault="00C5341F" w:rsidP="0041029C">
      <w:pPr>
        <w:rPr>
          <w:color w:val="000000"/>
        </w:rPr>
      </w:pPr>
      <w:r w:rsidRPr="0041029C">
        <w:rPr>
          <w:color w:val="000000"/>
          <w:u w:val="single"/>
        </w:rPr>
        <w:t>Stephen Buxbaum, MPA</w:t>
      </w:r>
      <w:r w:rsidRPr="0041029C">
        <w:rPr>
          <w:color w:val="000000"/>
        </w:rPr>
        <w:t xml:space="preserve"> 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t>
      </w:r>
      <w:smartTag w:uri="urn:schemas-microsoft-com:office:smarttags" w:element="PlaceName">
        <w:r w:rsidRPr="0041029C">
          <w:rPr>
            <w:color w:val="000000"/>
          </w:rPr>
          <w:t>Washington</w:t>
        </w:r>
      </w:smartTag>
      <w:r w:rsidRPr="0041029C">
        <w:rPr>
          <w:color w:val="000000"/>
        </w:rPr>
        <w:t xml:space="preserve"> </w:t>
      </w:r>
      <w:smartTag w:uri="urn:schemas-microsoft-com:office:smarttags" w:element="PlaceType">
        <w:r w:rsidRPr="0041029C">
          <w:rPr>
            <w:color w:val="000000"/>
          </w:rPr>
          <w:t>State</w:t>
        </w:r>
      </w:smartTag>
      <w:r w:rsidRPr="0041029C">
        <w:rPr>
          <w:color w:val="000000"/>
        </w:rPr>
        <w:t xml:space="preserve"> and </w:t>
      </w:r>
      <w:smartTag w:uri="urn:schemas-microsoft-com:office:smarttags" w:element="place">
        <w:smartTag w:uri="urn:schemas-microsoft-com:office:smarttags" w:element="City">
          <w:r w:rsidRPr="0041029C">
            <w:rPr>
              <w:color w:val="000000"/>
            </w:rPr>
            <w:t>Washington</w:t>
          </w:r>
        </w:smartTag>
        <w:r w:rsidRPr="0041029C">
          <w:rPr>
            <w:color w:val="000000"/>
          </w:rPr>
          <w:t xml:space="preserve">, </w:t>
        </w:r>
        <w:smartTag w:uri="urn:schemas-microsoft-com:office:smarttags" w:element="State">
          <w:r w:rsidRPr="0041029C">
            <w:rPr>
              <w:color w:val="000000"/>
            </w:rPr>
            <w:t>D.C.</w:t>
          </w:r>
        </w:smartTag>
      </w:smartTag>
      <w:r w:rsidRPr="0041029C">
        <w:rPr>
          <w:color w:val="000000"/>
        </w:rPr>
        <w:t xml:space="preserve"> As an executive manager for the state of </w:t>
      </w:r>
      <w:smartTag w:uri="urn:schemas-microsoft-com:office:smarttags" w:element="place">
        <w:smartTag w:uri="urn:schemas-microsoft-com:office:smarttags" w:element="State">
          <w:r w:rsidRPr="0041029C">
            <w:rPr>
              <w:color w:val="000000"/>
            </w:rPr>
            <w:t>Washington</w:t>
          </w:r>
        </w:smartTag>
      </w:smartTag>
      <w:r w:rsidRPr="0041029C">
        <w:rPr>
          <w:color w:val="000000"/>
        </w:rPr>
        <w:t xml:space="preserve">, he oversaw financing of hundreds of affordable housing, community facilities and public works projects. During his career he has managed some of </w:t>
      </w:r>
      <w:smartTag w:uri="urn:schemas-microsoft-com:office:smarttags" w:element="place">
        <w:smartTag w:uri="urn:schemas-microsoft-com:office:smarttags" w:element="PlaceName">
          <w:r w:rsidRPr="0041029C">
            <w:rPr>
              <w:color w:val="000000"/>
            </w:rPr>
            <w:t>Washington</w:t>
          </w:r>
        </w:smartTag>
        <w:r w:rsidRPr="0041029C">
          <w:rPr>
            <w:color w:val="000000"/>
          </w:rPr>
          <w:t xml:space="preserve"> </w:t>
        </w:r>
        <w:smartTag w:uri="urn:schemas-microsoft-com:office:smarttags" w:element="PlaceType">
          <w:r w:rsidRPr="0041029C">
            <w:rPr>
              <w:color w:val="000000"/>
            </w:rPr>
            <w:t>State</w:t>
          </w:r>
        </w:smartTag>
      </w:smartTag>
      <w:r w:rsidRPr="0041029C">
        <w:rPr>
          <w:color w:val="000000"/>
        </w:rPr>
        <w:t xml:space="preserve">’s most successful grant and loan programs, including the Housing Trust Fund and the Community Development Block Grant program. In 2005, he received a fellowship to attend </w:t>
      </w:r>
      <w:smartTag w:uri="urn:schemas-microsoft-com:office:smarttags" w:element="place">
        <w:smartTag w:uri="urn:schemas-microsoft-com:office:smarttags" w:element="PlaceName">
          <w:r w:rsidRPr="0041029C">
            <w:rPr>
              <w:color w:val="000000"/>
            </w:rPr>
            <w:t>Harvard</w:t>
          </w:r>
        </w:smartTag>
        <w:r w:rsidRPr="0041029C">
          <w:rPr>
            <w:color w:val="000000"/>
          </w:rPr>
          <w:t xml:space="preserve"> </w:t>
        </w:r>
        <w:smartTag w:uri="urn:schemas-microsoft-com:office:smarttags" w:element="PlaceType">
          <w:r w:rsidRPr="0041029C">
            <w:rPr>
              <w:color w:val="000000"/>
            </w:rPr>
            <w:t>University</w:t>
          </w:r>
        </w:smartTag>
      </w:smartTag>
      <w:r w:rsidRPr="0041029C">
        <w:rPr>
          <w:color w:val="000000"/>
        </w:rPr>
        <w:t xml:space="preserve">'s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w:t>
      </w:r>
      <w:smartTag w:uri="urn:schemas-microsoft-com:office:smarttags" w:element="place">
        <w:smartTag w:uri="urn:schemas-microsoft-com:office:smarttags" w:element="City">
          <w:r w:rsidRPr="0041029C">
            <w:rPr>
              <w:color w:val="000000"/>
            </w:rPr>
            <w:t>Olympia</w:t>
          </w:r>
        </w:smartTag>
        <w:r w:rsidRPr="0041029C">
          <w:rPr>
            <w:color w:val="000000"/>
          </w:rPr>
          <w:t xml:space="preserve">, </w:t>
        </w:r>
        <w:smartTag w:uri="urn:schemas-microsoft-com:office:smarttags" w:element="State">
          <w:r w:rsidRPr="0041029C">
            <w:rPr>
              <w:color w:val="000000"/>
            </w:rPr>
            <w:t>Washington</w:t>
          </w:r>
        </w:smartTag>
      </w:smartTag>
      <w:r w:rsidRPr="0041029C">
        <w:rPr>
          <w:color w:val="000000"/>
        </w:rPr>
        <w:t xml:space="preserve">’s City Council. He was elected by his peers to serve as </w:t>
      </w:r>
      <w:smartTag w:uri="urn:schemas-microsoft-com:office:smarttags" w:element="place">
        <w:smartTag w:uri="urn:schemas-microsoft-com:office:smarttags" w:element="City">
          <w:r w:rsidRPr="0041029C">
            <w:rPr>
              <w:color w:val="000000"/>
            </w:rPr>
            <w:t>Olympia</w:t>
          </w:r>
        </w:smartTag>
      </w:smartTag>
      <w:r w:rsidRPr="0041029C">
        <w:rPr>
          <w:color w:val="000000"/>
        </w:rPr>
        <w:t>’s Mayor Pro Tem (Deputy Mayor) from April 2010 to December 2011. He was elected Mayor of Olympia in the 2011 General Election and assumed office on January 3, 2012 (term ending December 31, 2015).</w:t>
      </w:r>
    </w:p>
    <w:p w:rsidR="00C5341F" w:rsidRDefault="00C5341F" w:rsidP="00BD18CE">
      <w:pPr>
        <w:rPr>
          <w:b/>
        </w:rPr>
      </w:pPr>
      <w:r w:rsidRPr="009D4262">
        <w:rPr>
          <w:b/>
        </w:rPr>
        <w:t>Larry Dzieza</w:t>
      </w:r>
    </w:p>
    <w:p w:rsidR="00C5341F" w:rsidRDefault="00C5341F" w:rsidP="0041029C">
      <w:pPr>
        <w:rPr>
          <w:b/>
          <w:color w:val="000000"/>
        </w:rPr>
      </w:pPr>
      <w:r w:rsidRPr="009D4262">
        <w:rPr>
          <w:color w:val="000000"/>
        </w:rPr>
        <w:t>Larry Dzieza, M.P.A in intergovernmental relations.  Mr. Dzieza 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funding,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r w:rsidRPr="009D4262">
        <w:rPr>
          <w:color w:val="000000"/>
        </w:rPr>
        <w:br/>
      </w:r>
    </w:p>
    <w:p w:rsidR="00C5341F" w:rsidRPr="0041029C" w:rsidRDefault="00C5341F" w:rsidP="0041029C">
      <w:pPr>
        <w:rPr>
          <w:b/>
          <w:color w:val="000000"/>
        </w:rPr>
      </w:pPr>
      <w:r w:rsidRPr="0041029C">
        <w:rPr>
          <w:b/>
          <w:color w:val="000000"/>
        </w:rPr>
        <w:t>Karen Fraser</w:t>
      </w:r>
    </w:p>
    <w:p w:rsidR="00C5341F" w:rsidRDefault="00C5341F" w:rsidP="0041029C">
      <w:pPr>
        <w:rPr>
          <w:rFonts w:cs="Arial"/>
          <w:color w:val="000000"/>
        </w:rPr>
      </w:pPr>
      <w:r w:rsidRPr="0041029C">
        <w:rPr>
          <w:rFonts w:cs="Arial"/>
          <w:color w:val="000000"/>
        </w:rPr>
        <w:t>Washington State Senator Karen Fraser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r>
        <w:rPr>
          <w:rFonts w:cs="Arial"/>
          <w:color w:val="000000"/>
        </w:rPr>
        <w:t>.</w:t>
      </w:r>
    </w:p>
    <w:p w:rsidR="00C5341F" w:rsidRDefault="00C5341F" w:rsidP="0041029C">
      <w:pPr>
        <w:rPr>
          <w:rFonts w:cs="Arial"/>
          <w:b/>
          <w:color w:val="000000"/>
        </w:rPr>
      </w:pPr>
      <w:r w:rsidRPr="0041029C">
        <w:rPr>
          <w:rFonts w:cs="Arial"/>
          <w:b/>
          <w:color w:val="000000"/>
        </w:rPr>
        <w:t>Emily Lar</w:t>
      </w:r>
      <w:r>
        <w:rPr>
          <w:rFonts w:cs="Arial"/>
          <w:b/>
          <w:color w:val="000000"/>
        </w:rPr>
        <w:t>d</w:t>
      </w:r>
      <w:r w:rsidRPr="0041029C">
        <w:rPr>
          <w:rFonts w:cs="Arial"/>
          <w:b/>
          <w:color w:val="000000"/>
        </w:rPr>
        <w:t>ner</w:t>
      </w:r>
    </w:p>
    <w:p w:rsidR="00C5341F" w:rsidRDefault="00C5341F" w:rsidP="0041029C">
      <w:r>
        <w:t xml:space="preserve">Emily Decker Lardner, PhD, co-directs the Washington Center, a public service center at Evergreen that focuses on helping colleges, community colleges and universities improve the quality of student learning. She has been teaching various forms of academic writing at Evergreen for over 15 years. Prior to working at Evergreen, she taught in the writing program at the University of Michigan. Her research interests lie in two areas--the first focused on how people become more confident and competent writers in their chosen fields, and the second focused on how campuses use learning community programs to promote student success. She has written articles on her own and in collaboration with colleagues for professional journals and academic publications. She has written on topics related to sustainability for and community publications, and occasionally writes poetry. She is co-editor of the online peer-reviewed journal, </w:t>
      </w:r>
      <w:r>
        <w:rPr>
          <w:i/>
          <w:iCs/>
        </w:rPr>
        <w:t>Learning Communities Research and Practice,</w:t>
      </w:r>
      <w:r>
        <w:t xml:space="preserve"> and serves on the editorial boards of </w:t>
      </w:r>
      <w:r>
        <w:rPr>
          <w:i/>
          <w:iCs/>
        </w:rPr>
        <w:t>The Journal of Faculty Development</w:t>
      </w:r>
      <w:r>
        <w:t xml:space="preserve"> and </w:t>
      </w:r>
      <w:r>
        <w:rPr>
          <w:i/>
          <w:iCs/>
        </w:rPr>
        <w:t>Numeracy</w:t>
      </w:r>
      <w:r>
        <w:t>. She currently serves on the Thurston County Stormwater Advisory Board, and has completed the training to become a storm water steward for Thurston County. She served on the City of Olympia's Utility Advisory Committee for several years, and is especially interested in issues of sustainability and community development</w:t>
      </w:r>
    </w:p>
    <w:p w:rsidR="00C5341F" w:rsidRPr="009D4262" w:rsidRDefault="00C5341F" w:rsidP="00BD18CE">
      <w:pPr>
        <w:rPr>
          <w:b/>
        </w:rPr>
      </w:pPr>
      <w:r w:rsidRPr="009D4262">
        <w:rPr>
          <w:b/>
        </w:rPr>
        <w:t>Steve Laubacher</w:t>
      </w:r>
    </w:p>
    <w:p w:rsidR="00C5341F" w:rsidRDefault="00C5341F" w:rsidP="00BD18CE">
      <w:r>
        <w:t xml:space="preserve">Steve is a “Visiting Faculty” and has worked primarily as a “practitioner” in the public, nonprofit, and private sectors.  Steve began his career as a clinician and then progressed from mid-level management to the CEO level.  However, for the past 15 years, he has focused on nonprofit turnaround and has addressed various issues related to: bankruptcy; violations of law; and capacity building.  He has a B.A in Psychology from the University of Dayton; an M.P.A. from the Kennedy School of Government at Harvard University; and a Ph.D. in Public Policy from the University of Houston.  He has taught at the University of Dayton in Ohio and Roosevelt University in Chicago and has strong interests in the role of Board of Directors and related governance issues.  He has also authored publications in nonprofit ethics and policy implementation.  He is looking forward to learning from the Evergreen community and discussions on how to strengthen the nonprofit sector. </w:t>
      </w:r>
    </w:p>
    <w:p w:rsidR="00C5341F" w:rsidRPr="0041029C" w:rsidRDefault="00C5341F" w:rsidP="0041029C">
      <w:pPr>
        <w:rPr>
          <w:b/>
        </w:rPr>
      </w:pPr>
      <w:r w:rsidRPr="0041029C">
        <w:rPr>
          <w:b/>
        </w:rPr>
        <w:t>Russell Lidman</w:t>
      </w:r>
    </w:p>
    <w:p w:rsidR="00C5341F" w:rsidRDefault="00C5341F" w:rsidP="0041029C">
      <w:pPr>
        <w:rPr>
          <w:rFonts w:cs="Arial"/>
        </w:rPr>
      </w:pPr>
      <w:r>
        <w:t>Russell Lidman Is Professor Emeritus at Seattle University, where he had been Professor</w:t>
      </w:r>
      <w:r>
        <w:rPr>
          <w:rFonts w:cs="Arial"/>
        </w:rPr>
        <w:t xml:space="preserve"> and Director, Institute of Public Service, Seattle University.  This Institute offers graduate study in nonprofit and public administration and an undergraduate program in public affairs.  Earlier he</w:t>
      </w:r>
      <w:r>
        <w:t xml:space="preserve"> held positions as Member of the Evergreen faculty, Director of the Washington State Institute for Public Policy, Academic Vice President and Provost at Evergreen, Human Service Policy Adviser to then-Governor Locke and Assistant Commissioner of the Employment Security Department.  He held Fulbright professorships in Peru and in Ecuador.  As a Fulbright Specialist, he taught public policy in Honduras and in Nicaragua.  He has consulted with Catholic Relief Services and with Nuestros Pequeños Hermanos, an orphanage system in Latin America and the Caribbean.  He holds the MPA from the Woodrow Wilson School at Princeton University and the MS and PhD in Economics from the University of Wisconsin.  </w:t>
      </w:r>
      <w:r>
        <w:rPr>
          <w:rFonts w:cs="Arial"/>
        </w:rPr>
        <w:t xml:space="preserve">Research and publishing: workforce and welfare policy, higher education, corruption, public policy case studies, policy analysis.  </w:t>
      </w:r>
    </w:p>
    <w:p w:rsidR="00C5341F" w:rsidRPr="0041029C" w:rsidRDefault="00C5341F" w:rsidP="0041029C">
      <w:pPr>
        <w:rPr>
          <w:rFonts w:cs="Arial"/>
          <w:b/>
        </w:rPr>
      </w:pPr>
      <w:r w:rsidRPr="0041029C">
        <w:rPr>
          <w:rFonts w:cs="Arial"/>
          <w:b/>
        </w:rPr>
        <w:t>Steve Marshall</w:t>
      </w:r>
    </w:p>
    <w:p w:rsidR="00C5341F" w:rsidRDefault="00C5341F" w:rsidP="0041029C">
      <w:pPr>
        <w:rPr>
          <w:color w:val="000000"/>
        </w:rPr>
      </w:pPr>
      <w:r w:rsidRPr="0041029C">
        <w:rPr>
          <w:color w:val="000000"/>
        </w:rPr>
        <w:t>More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rsidR="00C5341F" w:rsidRDefault="00C5341F" w:rsidP="00BD18CE">
      <w:pPr>
        <w:rPr>
          <w:b/>
        </w:rPr>
      </w:pPr>
    </w:p>
    <w:p w:rsidR="00C5341F" w:rsidRDefault="00C5341F" w:rsidP="00BD18CE">
      <w:pPr>
        <w:rPr>
          <w:b/>
        </w:rPr>
      </w:pPr>
    </w:p>
    <w:p w:rsidR="00C5341F" w:rsidRDefault="00C5341F" w:rsidP="00BD18CE">
      <w:pPr>
        <w:rPr>
          <w:b/>
        </w:rPr>
      </w:pPr>
    </w:p>
    <w:p w:rsidR="00C5341F" w:rsidRPr="009D4262" w:rsidRDefault="00C5341F" w:rsidP="00BD18CE">
      <w:pPr>
        <w:rPr>
          <w:b/>
        </w:rPr>
      </w:pPr>
      <w:r w:rsidRPr="009D4262">
        <w:rPr>
          <w:b/>
        </w:rPr>
        <w:t>John McCoy</w:t>
      </w:r>
    </w:p>
    <w:p w:rsidR="00C5341F" w:rsidRPr="00735C97" w:rsidRDefault="00C5341F" w:rsidP="00BD18CE">
      <w:pPr>
        <w:pStyle w:val="Default"/>
        <w:rPr>
          <w:rFonts w:ascii="Calibri" w:hAnsi="Calibri"/>
          <w:sz w:val="22"/>
          <w:szCs w:val="22"/>
        </w:rPr>
      </w:pPr>
      <w:r w:rsidRPr="00735C97">
        <w:rPr>
          <w:rFonts w:ascii="Calibri" w:hAnsi="Calibri"/>
          <w:bCs/>
          <w:sz w:val="22"/>
          <w:szCs w:val="22"/>
        </w:rPr>
        <w:t>JOHN R. McCOY</w:t>
      </w:r>
      <w:r w:rsidRPr="00735C97">
        <w:rPr>
          <w:rFonts w:ascii="Calibri" w:hAnsi="Calibri"/>
          <w:sz w:val="22"/>
          <w:szCs w:val="22"/>
        </w:rPr>
        <w:t xml:space="preserve">, Democrat, 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rsidR="00C5341F" w:rsidRPr="00735C97" w:rsidRDefault="00C5341F" w:rsidP="00BD18CE">
      <w:pPr>
        <w:pStyle w:val="Default"/>
        <w:rPr>
          <w:rFonts w:ascii="Calibri" w:hAnsi="Calibri"/>
          <w:sz w:val="22"/>
          <w:szCs w:val="22"/>
        </w:rPr>
      </w:pPr>
      <w:r w:rsidRPr="00735C97">
        <w:rPr>
          <w:rFonts w:ascii="Calibri" w:hAnsi="Calibri"/>
          <w:sz w:val="22"/>
          <w:szCs w:val="22"/>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rsidR="00C5341F" w:rsidRPr="00735C97" w:rsidRDefault="00C5341F" w:rsidP="00BD18CE">
      <w:pPr>
        <w:pStyle w:val="Default"/>
        <w:rPr>
          <w:rFonts w:ascii="Calibri" w:hAnsi="Calibri"/>
          <w:sz w:val="22"/>
          <w:szCs w:val="22"/>
        </w:rPr>
      </w:pPr>
      <w:r w:rsidRPr="00735C97">
        <w:rPr>
          <w:rFonts w:ascii="Calibri" w:hAnsi="Calibri"/>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rsidR="00C5341F" w:rsidRDefault="00C5341F" w:rsidP="00BD18CE">
      <w:r w:rsidRPr="00735C97">
        <w:t>John and his wife, Jeannie McCoy, make their home in Tulalip. They have three daughters, nine grandchildren, and one great-grandson.</w:t>
      </w:r>
    </w:p>
    <w:p w:rsidR="00C5341F" w:rsidRDefault="00C5341F" w:rsidP="005E34CA">
      <w:pPr>
        <w:rPr>
          <w:rFonts w:cs="Arial"/>
          <w:b/>
        </w:rPr>
      </w:pPr>
      <w:r>
        <w:rPr>
          <w:rFonts w:cs="Arial"/>
          <w:b/>
        </w:rPr>
        <w:t>Helen Meyer-Knapp</w:t>
      </w:r>
    </w:p>
    <w:p w:rsidR="00C5341F" w:rsidRPr="0041029C" w:rsidRDefault="00C5341F" w:rsidP="0041029C">
      <w:pPr>
        <w:pStyle w:val="NormalWeb"/>
        <w:spacing w:before="0" w:beforeAutospacing="0" w:after="75" w:afterAutospacing="0"/>
        <w:rPr>
          <w:rFonts w:ascii="Calibri" w:hAnsi="Calibri"/>
          <w:color w:val="333233"/>
          <w:sz w:val="22"/>
          <w:szCs w:val="22"/>
        </w:rPr>
      </w:pPr>
      <w:r w:rsidRPr="0041029C">
        <w:rPr>
          <w:rFonts w:ascii="Calibri" w:hAnsi="Calibri"/>
          <w:color w:val="333233"/>
          <w:sz w:val="22"/>
          <w:szCs w:val="22"/>
        </w:rPr>
        <w:t>Helena Meyer-Knapp is a scholar/activist, a leader in  community-based work for peace both locally and nationally. She earned a BA in History at Oxford in the UK, the country of her birth, and an MA in Communications and a PhD in Political Studies in her adopted country, the USA.</w:t>
      </w:r>
    </w:p>
    <w:p w:rsidR="00C5341F" w:rsidRPr="0041029C" w:rsidRDefault="00C5341F" w:rsidP="0041029C">
      <w:pPr>
        <w:pStyle w:val="NormalWeb"/>
        <w:spacing w:before="0" w:beforeAutospacing="0" w:after="75" w:afterAutospacing="0"/>
        <w:rPr>
          <w:rFonts w:ascii="Calibri" w:hAnsi="Calibri"/>
          <w:color w:val="333233"/>
          <w:sz w:val="22"/>
          <w:szCs w:val="22"/>
        </w:rPr>
      </w:pPr>
      <w:r w:rsidRPr="0041029C">
        <w:rPr>
          <w:rFonts w:ascii="Calibri" w:hAnsi="Calibri"/>
          <w:color w:val="333233"/>
          <w:sz w:val="22"/>
          <w:szCs w:val="22"/>
        </w:rPr>
        <w:t xml:space="preserve">An expert on war and peace-making in the modern era, starting with the Cold War, in 2003 she published a book, </w:t>
      </w:r>
      <w:r w:rsidRPr="0041029C">
        <w:rPr>
          <w:rFonts w:ascii="Calibri" w:hAnsi="Calibri"/>
          <w:i/>
          <w:iCs/>
          <w:color w:val="333233"/>
          <w:sz w:val="22"/>
          <w:szCs w:val="22"/>
        </w:rPr>
        <w:t>Dangerous Peace-Making</w:t>
      </w:r>
      <w:r w:rsidRPr="0041029C">
        <w:rPr>
          <w:rFonts w:ascii="Calibri" w:hAnsi="Calibri"/>
          <w:color w:val="333233"/>
          <w:sz w:val="22"/>
          <w:szCs w:val="22"/>
        </w:rPr>
        <w:t>. It centered on case studies of the risks and options in peace efforts in the 1990s and on post war justice and reconciliation.</w:t>
      </w:r>
    </w:p>
    <w:p w:rsidR="00C5341F" w:rsidRPr="0041029C" w:rsidRDefault="00C5341F" w:rsidP="0041029C">
      <w:pPr>
        <w:pStyle w:val="NormalWeb"/>
        <w:spacing w:before="0" w:beforeAutospacing="0" w:after="75" w:afterAutospacing="0"/>
        <w:rPr>
          <w:rFonts w:ascii="Calibri" w:hAnsi="Calibri"/>
          <w:color w:val="333233"/>
          <w:sz w:val="22"/>
          <w:szCs w:val="22"/>
        </w:rPr>
      </w:pPr>
      <w:r w:rsidRPr="0041029C">
        <w:rPr>
          <w:rFonts w:ascii="Calibri" w:hAnsi="Calibri"/>
          <w:color w:val="333233"/>
          <w:sz w:val="22"/>
          <w:szCs w:val="22"/>
        </w:rPr>
        <w:t>These days most of her research centers on war, colonization and reconciliation in NE Asia with a special focus on Korea and Japan. She also has an emerging interest in the politics of gun violence, the constitution and slavery in the USA. She presents regularly at academic conferences and her most recent article was published in 2013 in the Japan Social Innovation Journal. In recognition of her work, Helena has been awarded a Bunting Fellowship (at Harvard), a Fulbright Fellowship (at Kyung Hee Graduate School of Peace Studies in Korea) and a HORN fellowship (at Hyogo Prefectural University in Japan).</w:t>
      </w:r>
    </w:p>
    <w:p w:rsidR="00C5341F" w:rsidRPr="0041029C" w:rsidRDefault="00C5341F" w:rsidP="0041029C">
      <w:pPr>
        <w:pStyle w:val="NormalWeb"/>
        <w:spacing w:before="0" w:beforeAutospacing="0" w:after="75" w:afterAutospacing="0"/>
        <w:rPr>
          <w:rFonts w:ascii="Calibri" w:hAnsi="Calibri"/>
          <w:color w:val="333233"/>
          <w:sz w:val="22"/>
          <w:szCs w:val="22"/>
        </w:rPr>
      </w:pPr>
      <w:r w:rsidRPr="0041029C">
        <w:rPr>
          <w:rFonts w:ascii="Calibri" w:hAnsi="Calibri"/>
          <w:color w:val="333233"/>
          <w:sz w:val="22"/>
          <w:szCs w:val="22"/>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p>
    <w:p w:rsidR="00C5341F" w:rsidRDefault="00C5341F" w:rsidP="0041029C">
      <w:pPr>
        <w:pStyle w:val="NormalWeb"/>
        <w:spacing w:before="0" w:beforeAutospacing="0" w:after="75" w:afterAutospacing="0"/>
        <w:rPr>
          <w:rFonts w:ascii="Calibri" w:hAnsi="Calibri"/>
          <w:color w:val="333233"/>
          <w:sz w:val="22"/>
          <w:szCs w:val="22"/>
        </w:rPr>
      </w:pPr>
      <w:r w:rsidRPr="0041029C">
        <w:rPr>
          <w:rFonts w:ascii="Calibri" w:hAnsi="Calibri"/>
          <w:color w:val="333233"/>
          <w:sz w:val="22"/>
          <w:szCs w:val="22"/>
        </w:rPr>
        <w:t>Helena’s work takes her away often, to NE Asia, and to the NE in the USA. When she is in Olympia she focuses on tending her garden and on support for  </w:t>
      </w:r>
      <w:hyperlink r:id="rId4" w:history="1">
        <w:r w:rsidRPr="0041029C">
          <w:rPr>
            <w:rStyle w:val="Hyperlink"/>
            <w:rFonts w:ascii="Calibri" w:hAnsi="Calibri"/>
            <w:sz w:val="22"/>
            <w:szCs w:val="22"/>
          </w:rPr>
          <w:t>Garden Raised Bounty</w:t>
        </w:r>
      </w:hyperlink>
      <w:r w:rsidRPr="0041029C">
        <w:rPr>
          <w:rFonts w:ascii="Calibri" w:hAnsi="Calibri"/>
          <w:color w:val="333233"/>
          <w:sz w:val="22"/>
          <w:szCs w:val="22"/>
        </w:rPr>
        <w:t> – food and farming for low income families in South Puget Sound Sound and for GRuB in the Schools, the new program at Olympia High School.</w:t>
      </w:r>
    </w:p>
    <w:p w:rsidR="00C5341F" w:rsidRDefault="00C5341F" w:rsidP="0041029C">
      <w:pPr>
        <w:pStyle w:val="NormalWeb"/>
        <w:spacing w:before="0" w:beforeAutospacing="0" w:after="75" w:afterAutospacing="0"/>
        <w:rPr>
          <w:rFonts w:ascii="Calibri" w:hAnsi="Calibri"/>
          <w:b/>
          <w:color w:val="333233"/>
          <w:sz w:val="22"/>
          <w:szCs w:val="22"/>
        </w:rPr>
      </w:pPr>
    </w:p>
    <w:p w:rsidR="00C5341F" w:rsidRPr="00397F59" w:rsidRDefault="00C5341F" w:rsidP="0041029C">
      <w:pPr>
        <w:pStyle w:val="NormalWeb"/>
        <w:spacing w:before="0" w:beforeAutospacing="0" w:after="75" w:afterAutospacing="0"/>
        <w:rPr>
          <w:rFonts w:ascii="Calibri" w:hAnsi="Calibri"/>
          <w:b/>
          <w:color w:val="333233"/>
          <w:sz w:val="22"/>
          <w:szCs w:val="22"/>
        </w:rPr>
      </w:pPr>
      <w:r w:rsidRPr="00397F59">
        <w:rPr>
          <w:rFonts w:ascii="Calibri" w:hAnsi="Calibri"/>
          <w:b/>
          <w:color w:val="333233"/>
          <w:sz w:val="22"/>
          <w:szCs w:val="22"/>
        </w:rPr>
        <w:t>Michael Mucha</w:t>
      </w:r>
    </w:p>
    <w:p w:rsidR="00C5341F" w:rsidRPr="00397F59" w:rsidRDefault="00C5341F" w:rsidP="00A55677">
      <w:pPr>
        <w:spacing w:line="240" w:lineRule="auto"/>
      </w:pPr>
      <w:r w:rsidRPr="00397F59">
        <w:t>Michael serves as the Chief Engineer and Director for the Madison Metropolitan Sewerage District. He has dedicated his 25-year career to working on sustainability issues in local government.</w:t>
      </w:r>
    </w:p>
    <w:p w:rsidR="00C5341F" w:rsidRPr="00397F59" w:rsidRDefault="00C5341F" w:rsidP="00A55677">
      <w:pPr>
        <w:spacing w:line="240" w:lineRule="auto"/>
      </w:pPr>
      <w:r w:rsidRPr="00397F59">
        <w:t>“</w:t>
      </w:r>
      <w:r w:rsidRPr="00397F59">
        <w:rPr>
          <w:b/>
          <w:i/>
        </w:rPr>
        <w:t>Building public trust through sustainability</w:t>
      </w:r>
      <w:r w:rsidRPr="00397F59">
        <w:t>” best describes what motivates Michael to get up and go to work every day. He believes that the issues of our time are too complex to tackle alone.   Moreover, the key to public trust is discovering reasons to work together to make a difference.</w:t>
      </w:r>
    </w:p>
    <w:p w:rsidR="00C5341F" w:rsidRPr="00397F59" w:rsidRDefault="00C5341F" w:rsidP="00A55677">
      <w:pPr>
        <w:spacing w:line="240" w:lineRule="auto"/>
      </w:pPr>
      <w:r w:rsidRPr="00397F59">
        <w:t>Michael is a registered professional engineer in three states. He currently serves as Chair for American Society of Civil Engineers Committee on Sustainability. He is also Past Chair for the American Public Works Associations Center for Sustainability, where he was a founding member.</w:t>
      </w:r>
    </w:p>
    <w:p w:rsidR="00C5341F" w:rsidRPr="00397F59" w:rsidRDefault="00C5341F" w:rsidP="00A55677">
      <w:pPr>
        <w:spacing w:line="240" w:lineRule="auto"/>
      </w:pPr>
      <w:r w:rsidRPr="00397F59">
        <w:t>Michael teaches sustainable leadership and decision making as adjunct faculty at Evergreen State College-Olympia and the University of Wisconsin-Madison. He also serves on the Board of Director’s for Sustain Dane.</w:t>
      </w:r>
    </w:p>
    <w:p w:rsidR="00C5341F" w:rsidRPr="00397F59" w:rsidRDefault="00C5341F" w:rsidP="00A55677">
      <w:pPr>
        <w:spacing w:line="240" w:lineRule="auto"/>
      </w:pPr>
      <w:r w:rsidRPr="00397F59">
        <w:t>Prior to joining MMSD, Michael served as Director of Public Works for the City of Olympia, the Capital of Washington for eleven years. During his tenure, he worked with others to achieve significant reductions in overall community water consumption, developed actions to adapt Olympia to sea level rise and advanced a bold vision of being a waste free community.</w:t>
      </w:r>
    </w:p>
    <w:p w:rsidR="00C5341F" w:rsidRPr="00397F59" w:rsidRDefault="00C5341F" w:rsidP="00A55677">
      <w:pPr>
        <w:spacing w:line="240" w:lineRule="auto"/>
      </w:pPr>
      <w:r w:rsidRPr="00397F59">
        <w:t>Michael has his BS in Civil Engineering from the University of Wisconsin Milwaukee, his Masters in Public Administration from the University of Washington-Seattle, and completed Harvard University’s Senior Executives in State and Local Government program.</w:t>
      </w:r>
    </w:p>
    <w:p w:rsidR="00C5341F" w:rsidRDefault="00C5341F" w:rsidP="00A55677">
      <w:pPr>
        <w:spacing w:line="240" w:lineRule="auto"/>
      </w:pPr>
      <w:r w:rsidRPr="00397F59">
        <w:t>In his spare time, Michael volunteers his time for environmental causes, has served as a Big Brother, is learning to play violin and putters around the basement fixing up old Schwinn bicycles.  He lives on the East side of Madison.</w:t>
      </w:r>
    </w:p>
    <w:p w:rsidR="00C5341F" w:rsidRDefault="00C5341F" w:rsidP="00397F59">
      <w:pPr>
        <w:rPr>
          <w:b/>
        </w:rPr>
      </w:pPr>
      <w:r w:rsidRPr="00397F59">
        <w:rPr>
          <w:b/>
        </w:rPr>
        <w:t>Grace O’Conner</w:t>
      </w:r>
    </w:p>
    <w:p w:rsidR="00C5341F" w:rsidRDefault="00C5341F" w:rsidP="007A750A">
      <w:pPr>
        <w:spacing w:after="240"/>
      </w:pPr>
      <w:r w:rsidRPr="007A750A">
        <w:t xml:space="preserve">Grace O'Connor joins the MPA program in the spring as an adjunct teaching Public Law.  A nearly life-long Olympia resident, she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Pr="007A750A">
        <w:rPr>
          <w:i/>
          <w:iCs/>
        </w:rPr>
        <w:t>Her Body is a Battlefield: The Applicability of the Alien Tort Statute to Corporate Human Rights Abuses in Juarez, Mexico</w:t>
      </w:r>
      <w:r w:rsidRPr="007A750A">
        <w:t>, 40 Gonz. L. Rev. 503 (2005).  After clerking for a year with the Honorable Bobbe J. Bridge (Ret.) at the Washington State Supreme Court, Grace joined the Washington State Attorney General's Office, representing the Department of Social and Health Services and the Department of Early Learning.  As an assistant attorney general, she advocated for the state in numerous administrative hearings, as well as working with agency staff to draft agency rules, among other duties.  In 2008, Grace returned to the state supreme court to clerk for the Honorable Debra L. Stephens, where she continues to work, assisting Justice Stephens in her decision-making process.  Grace is active in Thurston County's local civil legal aid organization, and enjoys spending time with her husband and two</w:t>
      </w:r>
      <w:r>
        <w:t xml:space="preserve"> young sons, as well as reading fiction, in her spare time.  </w:t>
      </w:r>
    </w:p>
    <w:p w:rsidR="00C5341F" w:rsidRDefault="00C5341F" w:rsidP="007A750A">
      <w:pPr>
        <w:spacing w:after="240"/>
        <w:rPr>
          <w:b/>
        </w:rPr>
      </w:pPr>
      <w:r w:rsidRPr="007A750A">
        <w:rPr>
          <w:b/>
        </w:rPr>
        <w:t>Jan Ward Olmstead</w:t>
      </w:r>
    </w:p>
    <w:p w:rsidR="00C5341F" w:rsidRDefault="00C5341F" w:rsidP="007A750A">
      <w:pPr>
        <w:spacing w:after="240"/>
      </w:pPr>
      <w:r>
        <w:t>(to be added)</w:t>
      </w:r>
    </w:p>
    <w:p w:rsidR="00C5341F" w:rsidRDefault="00C5341F" w:rsidP="007A750A">
      <w:pPr>
        <w:spacing w:after="240"/>
        <w:rPr>
          <w:b/>
        </w:rPr>
      </w:pPr>
      <w:r w:rsidRPr="007A750A">
        <w:rPr>
          <w:b/>
        </w:rPr>
        <w:t>Pam Peters</w:t>
      </w:r>
    </w:p>
    <w:p w:rsidR="00C5341F" w:rsidRDefault="00C5341F" w:rsidP="007A750A">
      <w:pPr>
        <w:rPr>
          <w:rFonts w:cs="Arial"/>
        </w:rPr>
      </w:pPr>
      <w:r w:rsidRPr="004F509C">
        <w:rPr>
          <w:rFonts w:cs="Arial"/>
        </w:rPr>
        <w:t>Pam Peters, MPA</w:t>
      </w:r>
      <w:r w:rsidRPr="007A750A">
        <w:rPr>
          <w:rFonts w:cs="Arial"/>
        </w:rPr>
        <w:t xml:space="preserve"> has been teaching in MPA programs for over 5 years.  Pam teaches predominately in the areas of Human Resources and Cultural Competence and has taught other MPA curriculum as well.  She has more than 20 years of Human Resources experience with specific expertise in Employee Relations, Training and Development, Recruitment and Talent Management, and Organizational Development.  During her career, Pam has worked for Federal, State, County, City and Tribal Governments which gives her a unique perspective on doing Human Resources Management.  She has also worked as a consultant to Tribes in Human Resources and Organizational Development.  Pam is a citizen of the Pawnee Nation of Oklahoma and currently works as the Human Resources Director for the South Puget Intertribal Planning Agency (SPIPA) located on the Squaxin Island Reservation in Shelton, WA.</w:t>
      </w:r>
    </w:p>
    <w:p w:rsidR="00C5341F" w:rsidRPr="009D4262" w:rsidRDefault="00C5341F" w:rsidP="00BD18CE">
      <w:pPr>
        <w:rPr>
          <w:b/>
        </w:rPr>
      </w:pPr>
      <w:r w:rsidRPr="009D4262">
        <w:rPr>
          <w:b/>
        </w:rPr>
        <w:t>Jenny Serpa</w:t>
      </w:r>
    </w:p>
    <w:p w:rsidR="00C5341F" w:rsidRDefault="00C5341F" w:rsidP="00BD18CE">
      <w:pPr>
        <w:rPr>
          <w:rFonts w:cs="Arial"/>
        </w:rPr>
      </w:pPr>
      <w:r w:rsidRPr="00735C97">
        <w:rPr>
          <w:rFonts w:cs="Tahoma"/>
          <w:color w:val="000000"/>
        </w:rPr>
        <w:t>Jenny Serpa is joining the MPA program at Evergreen this year as an adjunct faculty. Jenny recently graduated from the MPA program with a Tribal Governance Concentration in 2012, and is returning to teach Tribal Analytical Techniques for Public Service I and II.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Fellowship for capstone research (MPA). Jenny is of (Peruvian) Quechua and Scottish descent, who was born and raised in Colorado and has lived in Washington for the last 9 years.</w:t>
      </w:r>
    </w:p>
    <w:p w:rsidR="00C5341F" w:rsidRDefault="00C5341F" w:rsidP="007A750A">
      <w:pPr>
        <w:rPr>
          <w:rFonts w:cs="Arial"/>
          <w:b/>
        </w:rPr>
      </w:pPr>
      <w:r w:rsidRPr="007A750A">
        <w:rPr>
          <w:rFonts w:cs="Arial"/>
          <w:b/>
        </w:rPr>
        <w:t>Kris Tucker</w:t>
      </w:r>
    </w:p>
    <w:p w:rsidR="00C5341F" w:rsidRDefault="00C5341F" w:rsidP="007A750A">
      <w:pPr>
        <w:spacing w:before="100" w:beforeAutospacing="1" w:after="100" w:afterAutospacing="1"/>
        <w:rPr>
          <w:color w:val="000000"/>
        </w:rPr>
      </w:pPr>
      <w:r>
        <w:rPr>
          <w:color w:val="000000"/>
        </w:rPr>
        <w:t>Kris Tucker is Executive Director of the Washington State Arts Commission (ArtsWA). First appointed to the position in 1998, she works for the Governor of the State, with an appointed Commission and a staff of 12 to provide programs and services including grants, public art, arts education, training and research. She is especially interested in strengthening state policy and commitment to the arts and heritage, building leadership for the arts, and expanding arts participation across the state. She was one of the founders of the Creative Vitality Index, which tracks how the arts contribute to the creative economy. She was previously Executive Director of the Boise City Arts Commission (1993-1998), Arts &amp; Entertainment editor of the Boise Weekly (1992-1993) and a freelance writer (1978-1993). She holds a BA from Oregon State University and an MA in Whole Systems Design from Antioch University Seattle.</w:t>
      </w:r>
    </w:p>
    <w:p w:rsidR="00C5341F" w:rsidRDefault="00C5341F" w:rsidP="007A750A">
      <w:pPr>
        <w:spacing w:before="100" w:beforeAutospacing="1" w:after="100" w:afterAutospacing="1"/>
        <w:rPr>
          <w:color w:val="000000"/>
        </w:rPr>
      </w:pPr>
      <w:r>
        <w:rPr>
          <w:color w:val="000000"/>
        </w:rPr>
        <w:t xml:space="preserve">She is a Trustee of the Western States Arts Federation (WESTAF), on the board of the Olympia Artspace Alliance, and is active with the National Assembly of State Arts Agencies. </w:t>
      </w:r>
    </w:p>
    <w:p w:rsidR="00C5341F" w:rsidRDefault="00C5341F" w:rsidP="007A750A">
      <w:pPr>
        <w:spacing w:before="100" w:beforeAutospacing="1" w:after="100" w:afterAutospacing="1"/>
        <w:rPr>
          <w:color w:val="000000"/>
        </w:rPr>
      </w:pPr>
    </w:p>
    <w:p w:rsidR="00C5341F" w:rsidRDefault="00C5341F" w:rsidP="007A750A">
      <w:pPr>
        <w:spacing w:before="100" w:beforeAutospacing="1" w:after="100" w:afterAutospacing="1"/>
        <w:rPr>
          <w:b/>
          <w:color w:val="000000"/>
        </w:rPr>
      </w:pPr>
      <w:r w:rsidRPr="007A750A">
        <w:rPr>
          <w:b/>
          <w:color w:val="000000"/>
        </w:rPr>
        <w:t>Ryan Warner</w:t>
      </w:r>
    </w:p>
    <w:p w:rsidR="00C5341F" w:rsidRDefault="00C5341F" w:rsidP="007A750A">
      <w:r>
        <w:t xml:space="preserve">Ryan Warner 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rsidR="00C5341F" w:rsidRDefault="00C5341F" w:rsidP="007A750A"/>
    <w:p w:rsidR="00C5341F" w:rsidRDefault="00C5341F" w:rsidP="007A750A">
      <w:pPr>
        <w:rPr>
          <w:b/>
          <w:sz w:val="28"/>
          <w:szCs w:val="28"/>
        </w:rPr>
      </w:pPr>
      <w:r w:rsidRPr="00E551E8">
        <w:rPr>
          <w:b/>
          <w:sz w:val="28"/>
          <w:szCs w:val="28"/>
        </w:rPr>
        <w:t xml:space="preserve">MPA </w:t>
      </w:r>
      <w:r w:rsidRPr="00E551E8">
        <w:rPr>
          <w:rFonts w:cs="Arial"/>
          <w:b/>
          <w:bCs/>
          <w:sz w:val="28"/>
          <w:szCs w:val="28"/>
        </w:rPr>
        <w:t>Emeritus</w:t>
      </w:r>
      <w:r w:rsidRPr="00E551E8">
        <w:rPr>
          <w:b/>
          <w:sz w:val="28"/>
          <w:szCs w:val="28"/>
        </w:rPr>
        <w:t xml:space="preserve"> Faculty</w:t>
      </w:r>
    </w:p>
    <w:p w:rsidR="00C5341F" w:rsidRDefault="00C5341F" w:rsidP="007A750A">
      <w:pPr>
        <w:rPr>
          <w:b/>
        </w:rPr>
      </w:pPr>
      <w:r w:rsidRPr="00E551E8">
        <w:rPr>
          <w:b/>
        </w:rPr>
        <w:t>Alan Parker</w:t>
      </w:r>
    </w:p>
    <w:p w:rsidR="00C5341F" w:rsidRPr="008823BA" w:rsidRDefault="00C5341F" w:rsidP="007A750A">
      <w:pPr>
        <w:rPr>
          <w:b/>
        </w:rPr>
      </w:pPr>
      <w:hyperlink r:id="rId5" w:tgtFrame="_blank" w:history="1">
        <w:r w:rsidRPr="008823BA">
          <w:rPr>
            <w:rStyle w:val="Strong"/>
            <w:u w:val="single"/>
          </w:rPr>
          <w:t>Alan Parker</w:t>
        </w:r>
      </w:hyperlink>
      <w:r w:rsidRPr="008823BA">
        <w:t xml:space="preserve">, B.A., Philosophy, St. Thomas Seminary, 1964; J.D., University of California, Los Angeles, 1972. Alan has been Director of </w:t>
      </w:r>
      <w:hyperlink r:id="rId6" w:tgtFrame="_blank" w:history="1">
        <w:r w:rsidRPr="008823BA">
          <w:rPr>
            <w:rStyle w:val="Hyperlink"/>
            <w:color w:val="auto"/>
          </w:rPr>
          <w:t>Northwest Indian Applied Research Institute</w:t>
        </w:r>
      </w:hyperlink>
      <w:r w:rsidRPr="008823BA">
        <w:t xml:space="preserve"> since 1999. He was President of American Indian National Bank, 1982-87; Staff Director and Chief Counsel of the U.S. Senate Committee on Indian Affairs, 1977-81 and 1987-91; and he currently serves as one of the lead faculty in the Tribal Governance concentration of the MPA program.</w:t>
      </w:r>
    </w:p>
    <w:p w:rsidR="00C5341F" w:rsidRPr="00E551E8" w:rsidRDefault="00C5341F" w:rsidP="007A750A">
      <w:pPr>
        <w:rPr>
          <w:b/>
        </w:rPr>
      </w:pPr>
      <w:r w:rsidRPr="00E551E8">
        <w:rPr>
          <w:b/>
        </w:rPr>
        <w:t>Linda Moon Stumpff</w:t>
      </w:r>
    </w:p>
    <w:p w:rsidR="00C5341F" w:rsidRPr="001C32CF" w:rsidRDefault="00C5341F" w:rsidP="00E551E8">
      <w:r w:rsidRPr="001C32CF">
        <w:t>Linda Moon Stumpff   The central focus of her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This fall, she will join an interagency team in Spain that will assist the European Union in developing a plan to protect lands of significant environmental value.</w:t>
      </w:r>
    </w:p>
    <w:p w:rsidR="00C5341F" w:rsidRPr="001C32CF" w:rsidRDefault="00C5341F" w:rsidP="007A750A">
      <w:pPr>
        <w:rPr>
          <w:b/>
        </w:rPr>
      </w:pPr>
    </w:p>
    <w:p w:rsidR="00C5341F" w:rsidRPr="007A750A" w:rsidRDefault="00C5341F" w:rsidP="007A750A">
      <w:pPr>
        <w:spacing w:before="100" w:beforeAutospacing="1" w:after="100" w:afterAutospacing="1"/>
        <w:rPr>
          <w:b/>
          <w:color w:val="000000"/>
        </w:rPr>
      </w:pPr>
    </w:p>
    <w:p w:rsidR="00C5341F" w:rsidRPr="007A750A" w:rsidRDefault="00C5341F" w:rsidP="007A750A">
      <w:pPr>
        <w:rPr>
          <w:rFonts w:cs="Arial"/>
          <w:b/>
        </w:rPr>
      </w:pPr>
    </w:p>
    <w:p w:rsidR="00C5341F" w:rsidRPr="007A750A" w:rsidRDefault="00C5341F" w:rsidP="007A750A">
      <w:pPr>
        <w:spacing w:after="240"/>
        <w:rPr>
          <w:b/>
        </w:rPr>
      </w:pPr>
    </w:p>
    <w:p w:rsidR="00C5341F" w:rsidRPr="00397F59" w:rsidRDefault="00C5341F" w:rsidP="00397F59">
      <w:pPr>
        <w:rPr>
          <w:b/>
        </w:rPr>
      </w:pPr>
    </w:p>
    <w:p w:rsidR="00C5341F" w:rsidRPr="00397F59" w:rsidRDefault="00C5341F" w:rsidP="00397F59">
      <w:pPr>
        <w:rPr>
          <w:rFonts w:ascii="Trebuchet MS" w:hAnsi="Trebuchet MS"/>
        </w:rPr>
      </w:pPr>
    </w:p>
    <w:p w:rsidR="00C5341F" w:rsidRPr="00397F59" w:rsidRDefault="00C5341F" w:rsidP="00397F59">
      <w:pPr>
        <w:rPr>
          <w:rFonts w:ascii="Trebuchet MS" w:hAnsi="Trebuchet MS"/>
        </w:rPr>
      </w:pPr>
    </w:p>
    <w:p w:rsidR="00C5341F" w:rsidRDefault="00C5341F" w:rsidP="0041029C">
      <w:pPr>
        <w:pStyle w:val="NormalWeb"/>
        <w:spacing w:before="0" w:beforeAutospacing="0" w:after="75" w:afterAutospacing="0"/>
        <w:rPr>
          <w:rFonts w:ascii="Calibri" w:hAnsi="Calibri"/>
          <w:b/>
          <w:color w:val="333233"/>
          <w:sz w:val="22"/>
          <w:szCs w:val="22"/>
        </w:rPr>
      </w:pPr>
    </w:p>
    <w:p w:rsidR="00C5341F" w:rsidRPr="00E77546" w:rsidRDefault="00C5341F" w:rsidP="0041029C">
      <w:pPr>
        <w:pStyle w:val="NormalWeb"/>
        <w:spacing w:before="0" w:beforeAutospacing="0" w:after="75" w:afterAutospacing="0"/>
        <w:rPr>
          <w:rFonts w:ascii="Calibri" w:hAnsi="Calibri"/>
          <w:b/>
          <w:color w:val="333233"/>
          <w:sz w:val="22"/>
          <w:szCs w:val="22"/>
        </w:rPr>
      </w:pPr>
    </w:p>
    <w:p w:rsidR="00C5341F" w:rsidRPr="0041029C" w:rsidRDefault="00C5341F" w:rsidP="005E34CA">
      <w:pPr>
        <w:rPr>
          <w:rFonts w:cs="Arial"/>
          <w:b/>
        </w:rPr>
      </w:pPr>
    </w:p>
    <w:p w:rsidR="00C5341F" w:rsidRPr="0041029C" w:rsidRDefault="00C5341F" w:rsidP="005E34CA">
      <w:pPr>
        <w:rPr>
          <w:rFonts w:cs="Arial"/>
          <w:b/>
        </w:rPr>
      </w:pPr>
    </w:p>
    <w:p w:rsidR="00C5341F" w:rsidRPr="005E34CA" w:rsidRDefault="00C5341F" w:rsidP="005E34CA">
      <w:pPr>
        <w:rPr>
          <w:b/>
          <w:sz w:val="24"/>
          <w:szCs w:val="24"/>
        </w:rPr>
      </w:pPr>
    </w:p>
    <w:p w:rsidR="00C5341F" w:rsidRDefault="00C5341F" w:rsidP="00E77AED">
      <w:pPr>
        <w:rPr>
          <w:color w:val="000000"/>
        </w:rPr>
      </w:pPr>
    </w:p>
    <w:p w:rsidR="00C5341F" w:rsidRPr="00E77AED" w:rsidRDefault="00C5341F" w:rsidP="00E77AED"/>
    <w:p w:rsidR="00C5341F" w:rsidRDefault="00C5341F" w:rsidP="00AE3332"/>
    <w:p w:rsidR="00C5341F" w:rsidRDefault="00C5341F"/>
    <w:sectPr w:rsidR="00C5341F" w:rsidSect="009D426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2C6"/>
    <w:rsid w:val="001C32CF"/>
    <w:rsid w:val="002B09C9"/>
    <w:rsid w:val="002D32C6"/>
    <w:rsid w:val="00397F59"/>
    <w:rsid w:val="0041029C"/>
    <w:rsid w:val="004E180C"/>
    <w:rsid w:val="004F509C"/>
    <w:rsid w:val="00591887"/>
    <w:rsid w:val="005D1873"/>
    <w:rsid w:val="005E34CA"/>
    <w:rsid w:val="00614A27"/>
    <w:rsid w:val="00735C97"/>
    <w:rsid w:val="007A2A73"/>
    <w:rsid w:val="007A750A"/>
    <w:rsid w:val="008823BA"/>
    <w:rsid w:val="009D1C66"/>
    <w:rsid w:val="009D4262"/>
    <w:rsid w:val="00A25CB9"/>
    <w:rsid w:val="00A55677"/>
    <w:rsid w:val="00AE3332"/>
    <w:rsid w:val="00B07502"/>
    <w:rsid w:val="00BD18CE"/>
    <w:rsid w:val="00BD5608"/>
    <w:rsid w:val="00C5341F"/>
    <w:rsid w:val="00C83ED9"/>
    <w:rsid w:val="00E551E8"/>
    <w:rsid w:val="00E77546"/>
    <w:rsid w:val="00E77A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34CA"/>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rsid w:val="0041029C"/>
    <w:rPr>
      <w:rFonts w:cs="Times New Roman"/>
      <w:color w:val="0000FF"/>
      <w:u w:val="single"/>
    </w:rPr>
  </w:style>
  <w:style w:type="paragraph" w:styleId="NormalWeb">
    <w:name w:val="Normal (Web)"/>
    <w:basedOn w:val="Normal"/>
    <w:uiPriority w:val="99"/>
    <w:semiHidden/>
    <w:rsid w:val="0041029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823BA"/>
    <w:rPr>
      <w:rFonts w:cs="Times New Roman"/>
      <w:b/>
      <w:bCs/>
    </w:rPr>
  </w:style>
</w:styles>
</file>

<file path=word/webSettings.xml><?xml version="1.0" encoding="utf-8"?>
<w:webSettings xmlns:r="http://schemas.openxmlformats.org/officeDocument/2006/relationships" xmlns:w="http://schemas.openxmlformats.org/wordprocessingml/2006/main">
  <w:divs>
    <w:div w:id="1145781119">
      <w:marLeft w:val="0"/>
      <w:marRight w:val="0"/>
      <w:marTop w:val="0"/>
      <w:marBottom w:val="0"/>
      <w:divBdr>
        <w:top w:val="none" w:sz="0" w:space="0" w:color="auto"/>
        <w:left w:val="none" w:sz="0" w:space="0" w:color="auto"/>
        <w:bottom w:val="none" w:sz="0" w:space="0" w:color="auto"/>
        <w:right w:val="none" w:sz="0" w:space="0" w:color="auto"/>
      </w:divBdr>
    </w:div>
    <w:div w:id="1145781120">
      <w:marLeft w:val="0"/>
      <w:marRight w:val="0"/>
      <w:marTop w:val="0"/>
      <w:marBottom w:val="0"/>
      <w:divBdr>
        <w:top w:val="none" w:sz="0" w:space="0" w:color="auto"/>
        <w:left w:val="none" w:sz="0" w:space="0" w:color="auto"/>
        <w:bottom w:val="none" w:sz="0" w:space="0" w:color="auto"/>
        <w:right w:val="none" w:sz="0" w:space="0" w:color="auto"/>
      </w:divBdr>
    </w:div>
    <w:div w:id="1145781121">
      <w:marLeft w:val="0"/>
      <w:marRight w:val="0"/>
      <w:marTop w:val="0"/>
      <w:marBottom w:val="0"/>
      <w:divBdr>
        <w:top w:val="none" w:sz="0" w:space="0" w:color="auto"/>
        <w:left w:val="none" w:sz="0" w:space="0" w:color="auto"/>
        <w:bottom w:val="none" w:sz="0" w:space="0" w:color="auto"/>
        <w:right w:val="none" w:sz="0" w:space="0" w:color="auto"/>
      </w:divBdr>
    </w:div>
    <w:div w:id="1145781122">
      <w:marLeft w:val="0"/>
      <w:marRight w:val="0"/>
      <w:marTop w:val="0"/>
      <w:marBottom w:val="0"/>
      <w:divBdr>
        <w:top w:val="none" w:sz="0" w:space="0" w:color="auto"/>
        <w:left w:val="none" w:sz="0" w:space="0" w:color="auto"/>
        <w:bottom w:val="none" w:sz="0" w:space="0" w:color="auto"/>
        <w:right w:val="none" w:sz="0" w:space="0" w:color="auto"/>
      </w:divBdr>
    </w:div>
    <w:div w:id="1145781123">
      <w:marLeft w:val="0"/>
      <w:marRight w:val="0"/>
      <w:marTop w:val="0"/>
      <w:marBottom w:val="0"/>
      <w:divBdr>
        <w:top w:val="none" w:sz="0" w:space="0" w:color="auto"/>
        <w:left w:val="none" w:sz="0" w:space="0" w:color="auto"/>
        <w:bottom w:val="none" w:sz="0" w:space="0" w:color="auto"/>
        <w:right w:val="none" w:sz="0" w:space="0" w:color="auto"/>
      </w:divBdr>
    </w:div>
    <w:div w:id="1145781124">
      <w:marLeft w:val="0"/>
      <w:marRight w:val="0"/>
      <w:marTop w:val="0"/>
      <w:marBottom w:val="0"/>
      <w:divBdr>
        <w:top w:val="none" w:sz="0" w:space="0" w:color="auto"/>
        <w:left w:val="none" w:sz="0" w:space="0" w:color="auto"/>
        <w:bottom w:val="none" w:sz="0" w:space="0" w:color="auto"/>
        <w:right w:val="none" w:sz="0" w:space="0" w:color="auto"/>
      </w:divBdr>
    </w:div>
    <w:div w:id="1145781125">
      <w:marLeft w:val="0"/>
      <w:marRight w:val="0"/>
      <w:marTop w:val="0"/>
      <w:marBottom w:val="0"/>
      <w:divBdr>
        <w:top w:val="none" w:sz="0" w:space="0" w:color="auto"/>
        <w:left w:val="none" w:sz="0" w:space="0" w:color="auto"/>
        <w:bottom w:val="none" w:sz="0" w:space="0" w:color="auto"/>
        <w:right w:val="none" w:sz="0" w:space="0" w:color="auto"/>
      </w:divBdr>
    </w:div>
    <w:div w:id="1145781126">
      <w:marLeft w:val="0"/>
      <w:marRight w:val="0"/>
      <w:marTop w:val="0"/>
      <w:marBottom w:val="0"/>
      <w:divBdr>
        <w:top w:val="none" w:sz="0" w:space="0" w:color="auto"/>
        <w:left w:val="none" w:sz="0" w:space="0" w:color="auto"/>
        <w:bottom w:val="none" w:sz="0" w:space="0" w:color="auto"/>
        <w:right w:val="none" w:sz="0" w:space="0" w:color="auto"/>
      </w:divBdr>
    </w:div>
    <w:div w:id="1145781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nwindian/" TargetMode="External"/><Relationship Id="rId5" Type="http://schemas.openxmlformats.org/officeDocument/2006/relationships/hyperlink" Target="http://www.evergreen.edu/faculty/instructor/parkeral" TargetMode="External"/><Relationship Id="rId4" Type="http://schemas.openxmlformats.org/officeDocument/2006/relationships/hyperlink" Target="http://www.goodgr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4223</Words>
  <Characters>24072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MPA Faculty</dc:title>
  <dc:subject/>
  <dc:creator>Hays, Janet</dc:creator>
  <cp:keywords/>
  <dc:description/>
  <cp:lastModifiedBy>hendrixl</cp:lastModifiedBy>
  <cp:revision>3</cp:revision>
  <dcterms:created xsi:type="dcterms:W3CDTF">2013-11-15T17:25:00Z</dcterms:created>
  <dcterms:modified xsi:type="dcterms:W3CDTF">2013-12-18T19:47:00Z</dcterms:modified>
</cp:coreProperties>
</file>