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4B" w:rsidRDefault="00D1444B">
      <w:r>
        <w:t>Websites to Update every Summer and when applications are open:</w:t>
      </w:r>
    </w:p>
    <w:p w:rsidR="00D1444B" w:rsidRDefault="00D1444B"/>
    <w:p w:rsidR="00D1444B" w:rsidRDefault="00D1444B">
      <w:r>
        <w:t xml:space="preserve">Education USA: </w:t>
      </w:r>
      <w:hyperlink r:id="rId4" w:history="1">
        <w:r w:rsidRPr="00A33F27">
          <w:rPr>
            <w:rStyle w:val="Hyperlink"/>
          </w:rPr>
          <w:t>https://www.educationusa.info/help/raise-your-profile.php</w:t>
        </w:r>
      </w:hyperlink>
      <w:r>
        <w:t xml:space="preserve"> (post to Weekly Update when applications are up and running)</w:t>
      </w:r>
    </w:p>
    <w:p w:rsidR="00D1444B" w:rsidRDefault="00D1444B">
      <w:hyperlink r:id="rId5" w:history="1">
        <w:r w:rsidRPr="00FA473E">
          <w:rPr>
            <w:rStyle w:val="Hyperlink"/>
          </w:rPr>
          <w:t>http://envirosoc.org/gradprograms.php</w:t>
        </w:r>
      </w:hyperlink>
    </w:p>
    <w:p w:rsidR="00D1444B" w:rsidRDefault="00D1444B">
      <w:hyperlink r:id="rId6" w:history="1">
        <w:r w:rsidRPr="00164D11">
          <w:rPr>
            <w:rStyle w:val="Hyperlink"/>
          </w:rPr>
          <w:t>http://www.aashe.org/resources/academic-programs/type/masters/</w:t>
        </w:r>
      </w:hyperlink>
      <w:r>
        <w:t xml:space="preserve"> (have one for MES and Grad Program on the environment – asked them to delete MES 8/8/13)</w:t>
      </w:r>
    </w:p>
    <w:p w:rsidR="00D1444B" w:rsidRDefault="00D1444B">
      <w:r>
        <w:t>Gradschools.com</w:t>
      </w:r>
    </w:p>
    <w:p w:rsidR="00D1444B" w:rsidRDefault="00D1444B">
      <w:r>
        <w:t>Idealist.org</w:t>
      </w:r>
    </w:p>
    <w:p w:rsidR="00D1444B" w:rsidRDefault="00D1444B">
      <w:hyperlink r:id="rId7" w:history="1">
        <w:r w:rsidRPr="00FA473E">
          <w:rPr>
            <w:rStyle w:val="Hyperlink"/>
          </w:rPr>
          <w:t>http://environmental-studies.org/?page_id=4</w:t>
        </w:r>
      </w:hyperlink>
      <w:r>
        <w:t xml:space="preserve"> – link not working, asked to fix 8/8/13</w:t>
      </w:r>
    </w:p>
    <w:p w:rsidR="00D1444B" w:rsidRDefault="00D1444B">
      <w:hyperlink r:id="rId8" w:history="1">
        <w:r w:rsidRPr="00FA473E">
          <w:rPr>
            <w:rStyle w:val="Hyperlink"/>
          </w:rPr>
          <w:t>http://envstudies.brown.edu/documents/ESPrograms.html</w:t>
        </w:r>
      </w:hyperlink>
      <w:r>
        <w:t xml:space="preserve"> (no longer exists as of 8/8/13)</w:t>
      </w:r>
    </w:p>
    <w:p w:rsidR="00D1444B" w:rsidRDefault="00D1444B">
      <w:hyperlink r:id="rId9" w:history="1">
        <w:r w:rsidRPr="00164D11">
          <w:rPr>
            <w:rStyle w:val="Hyperlink"/>
          </w:rPr>
          <w:t>http://www.smith.edu/env/resources_graduate.php</w:t>
        </w:r>
      </w:hyperlink>
    </w:p>
    <w:p w:rsidR="00D1444B" w:rsidRDefault="00D1444B">
      <w:hyperlink r:id="rId10" w:history="1">
        <w:r w:rsidRPr="00FA473E">
          <w:rPr>
            <w:rStyle w:val="Hyperlink"/>
          </w:rPr>
          <w:t>http://enviroeducation.com/states/washington</w:t>
        </w:r>
      </w:hyperlink>
    </w:p>
    <w:p w:rsidR="00D1444B" w:rsidRDefault="00D1444B">
      <w:hyperlink r:id="rId11" w:history="1">
        <w:r w:rsidRPr="00FA473E">
          <w:rPr>
            <w:rStyle w:val="Hyperlink"/>
          </w:rPr>
          <w:t>http://www.thesca.org/forums/jobs-and-opportunities/other-opportunities</w:t>
        </w:r>
      </w:hyperlink>
      <w:r>
        <w:t xml:space="preserve"> - not sure this is used as of 8/8/13</w:t>
      </w:r>
    </w:p>
    <w:p w:rsidR="00D1444B" w:rsidRDefault="00D1444B">
      <w:hyperlink r:id="rId12" w:history="1">
        <w:r w:rsidRPr="000F2748">
          <w:rPr>
            <w:rStyle w:val="Hyperlink"/>
          </w:rPr>
          <w:t>http://www.graduateprograms.com/</w:t>
        </w:r>
      </w:hyperlink>
      <w:r>
        <w:t xml:space="preserve"> - requested to add Evergreen to their site 8/8/13</w:t>
      </w:r>
    </w:p>
    <w:p w:rsidR="00D1444B" w:rsidRDefault="00D1444B">
      <w:hyperlink r:id="rId13" w:history="1">
        <w:r w:rsidRPr="00AC2318">
          <w:rPr>
            <w:rStyle w:val="Hyperlink"/>
          </w:rPr>
          <w:t>http://cleanenergyexcellence.org/CollegePrograms/</w:t>
        </w:r>
      </w:hyperlink>
      <w:r>
        <w:t xml:space="preserve"> </w:t>
      </w:r>
    </w:p>
    <w:p w:rsidR="00D1444B" w:rsidRDefault="00D1444B">
      <w:hyperlink r:id="rId14" w:history="1">
        <w:r w:rsidRPr="001F1BF5">
          <w:rPr>
            <w:rStyle w:val="Hyperlink"/>
          </w:rPr>
          <w:t>http://www.nwaep.org/edulink.php</w:t>
        </w:r>
      </w:hyperlink>
      <w:r>
        <w:t xml:space="preserve"> - listed incorrectly.  Asked to fix July 2013</w:t>
      </w:r>
    </w:p>
    <w:p w:rsidR="00D1444B" w:rsidRDefault="00D1444B">
      <w:hyperlink r:id="rId15" w:history="1">
        <w:r w:rsidRPr="00164D11">
          <w:rPr>
            <w:rStyle w:val="Hyperlink"/>
          </w:rPr>
          <w:t>http://colleges.fastweb.com/c-the-evergreen-state-college</w:t>
        </w:r>
      </w:hyperlink>
    </w:p>
    <w:p w:rsidR="00D1444B" w:rsidRDefault="00D1444B">
      <w:hyperlink r:id="rId16" w:history="1">
        <w:r w:rsidRPr="00164D11">
          <w:rPr>
            <w:rStyle w:val="Hyperlink"/>
          </w:rPr>
          <w:t>http://www.colby.edu/academics_cs/acaddept/envstudies/opportunities/graduate-school.cfm</w:t>
        </w:r>
      </w:hyperlink>
      <w:r>
        <w:t xml:space="preserve"> (asked to be added 8/8/13)</w:t>
      </w:r>
    </w:p>
    <w:p w:rsidR="00D1444B" w:rsidRDefault="00D1444B">
      <w:hyperlink r:id="rId17" w:anchor="United_States" w:history="1">
        <w:r w:rsidRPr="00164D11">
          <w:rPr>
            <w:rStyle w:val="Hyperlink"/>
          </w:rPr>
          <w:t>http://en.wikipedia.org/wiki/List_of_environmental_degree-granting_institutions#United_States</w:t>
        </w:r>
      </w:hyperlink>
    </w:p>
    <w:p w:rsidR="00D1444B" w:rsidRDefault="00D1444B">
      <w:hyperlink r:id="rId18" w:history="1">
        <w:r w:rsidRPr="00164D11">
          <w:rPr>
            <w:rStyle w:val="Hyperlink"/>
          </w:rPr>
          <w:t>http://www.graduateguide.com/evergreen_state_college.html</w:t>
        </w:r>
      </w:hyperlink>
      <w:r>
        <w:t xml:space="preserve"> (need to update price and website, don’t know how)</w:t>
      </w:r>
    </w:p>
    <w:p w:rsidR="00D1444B" w:rsidRDefault="00D1444B">
      <w:hyperlink r:id="rId19" w:history="1">
        <w:r w:rsidRPr="00164D11">
          <w:rPr>
            <w:rStyle w:val="Hyperlink"/>
          </w:rPr>
          <w:t>http://www.american-school-search.com/</w:t>
        </w:r>
      </w:hyperlink>
      <w:r>
        <w:t xml:space="preserve"> (really bad website)</w:t>
      </w:r>
    </w:p>
    <w:p w:rsidR="00D1444B" w:rsidRDefault="00D1444B">
      <w:hyperlink r:id="rId20" w:history="1">
        <w:r w:rsidRPr="00164D11">
          <w:rPr>
            <w:rStyle w:val="Hyperlink"/>
          </w:rPr>
          <w:t>http://www.petersons.com/graduate-schools/the-evergreen-state-college-graduate-programs-program-in-environmental-studies-000_10028329.aspx</w:t>
        </w:r>
      </w:hyperlink>
    </w:p>
    <w:p w:rsidR="00D1444B" w:rsidRDefault="00D1444B">
      <w:hyperlink r:id="rId21" w:history="1">
        <w:r w:rsidRPr="006F5676">
          <w:rPr>
            <w:rStyle w:val="Hyperlink"/>
          </w:rPr>
          <w:t>http://www.gradsource.com/Washington/Grad-Schools-in-Olympia.cfm</w:t>
        </w:r>
      </w:hyperlink>
      <w:r>
        <w:t xml:space="preserve"> (doesn’t list us)</w:t>
      </w:r>
    </w:p>
    <w:p w:rsidR="00D1444B" w:rsidRDefault="00D1444B">
      <w:hyperlink r:id="rId22" w:history="1">
        <w:r w:rsidRPr="006F5676">
          <w:rPr>
            <w:rStyle w:val="Hyperlink"/>
          </w:rPr>
          <w:t>http://www.graduateguide.com/evergreen_state_college_graduate_studies.html</w:t>
        </w:r>
      </w:hyperlink>
    </w:p>
    <w:p w:rsidR="00D1444B" w:rsidRDefault="00D1444B">
      <w:hyperlink r:id="rId23" w:history="1">
        <w:r w:rsidRPr="006F5676">
          <w:rPr>
            <w:rStyle w:val="Hyperlink"/>
          </w:rPr>
          <w:t>http://www.gradprofiles.com/doi-geo/wa.html</w:t>
        </w:r>
      </w:hyperlink>
      <w:r>
        <w:t xml:space="preserve"> (doesn’t have us listed correctly and no link)</w:t>
      </w:r>
    </w:p>
    <w:p w:rsidR="00D1444B" w:rsidRDefault="00D1444B">
      <w:hyperlink r:id="rId24" w:history="1">
        <w:r w:rsidRPr="00F10233">
          <w:rPr>
            <w:rStyle w:val="Hyperlink"/>
          </w:rPr>
          <w:t>http://www.ecojobs.com/jobs_details.php?sec=5B&amp;AID=86541</w:t>
        </w:r>
      </w:hyperlink>
    </w:p>
    <w:p w:rsidR="00D1444B" w:rsidRDefault="00D1444B"/>
    <w:p w:rsidR="00D1444B" w:rsidRDefault="00D1444B"/>
    <w:p w:rsidR="00D1444B" w:rsidRDefault="00D1444B"/>
    <w:p w:rsidR="00D1444B" w:rsidRDefault="00D1444B"/>
    <w:p w:rsidR="00D1444B" w:rsidRDefault="00D1444B">
      <w:r>
        <w:t>To find out who is linking to our site, search in google with this:</w:t>
      </w:r>
    </w:p>
    <w:p w:rsidR="00D1444B" w:rsidRDefault="00D1444B"/>
    <w:p w:rsidR="00D1444B" w:rsidRDefault="00D1444B">
      <w:r w:rsidRPr="00F526E9">
        <w:t>link:</w:t>
      </w:r>
      <w:r>
        <w:t>http://</w:t>
      </w:r>
      <w:r w:rsidRPr="00F526E9">
        <w:t>www.evergreen.edu/mes</w:t>
      </w:r>
    </w:p>
    <w:p w:rsidR="00D1444B" w:rsidRDefault="00D1444B">
      <w:r>
        <w:t xml:space="preserve">more info here: </w:t>
      </w:r>
      <w:hyperlink r:id="rId25" w:history="1">
        <w:r w:rsidRPr="00164D11">
          <w:rPr>
            <w:rStyle w:val="Hyperlink"/>
          </w:rPr>
          <w:t>https://support.google.com/webmasters/answer/55281?hl=en</w:t>
        </w:r>
      </w:hyperlink>
    </w:p>
    <w:p w:rsidR="00D1444B" w:rsidRDefault="00D1444B"/>
    <w:sectPr w:rsidR="00D1444B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4D5"/>
    <w:rsid w:val="00042DCB"/>
    <w:rsid w:val="000F2748"/>
    <w:rsid w:val="00164D11"/>
    <w:rsid w:val="00174F3E"/>
    <w:rsid w:val="001F1BF5"/>
    <w:rsid w:val="00211596"/>
    <w:rsid w:val="00286B08"/>
    <w:rsid w:val="002C1EB9"/>
    <w:rsid w:val="002D378D"/>
    <w:rsid w:val="003402E5"/>
    <w:rsid w:val="003444D5"/>
    <w:rsid w:val="00344AF1"/>
    <w:rsid w:val="004044C2"/>
    <w:rsid w:val="004115E5"/>
    <w:rsid w:val="004317CE"/>
    <w:rsid w:val="00440F5C"/>
    <w:rsid w:val="00540880"/>
    <w:rsid w:val="00541913"/>
    <w:rsid w:val="005D3C46"/>
    <w:rsid w:val="006F5676"/>
    <w:rsid w:val="0077426F"/>
    <w:rsid w:val="0079790E"/>
    <w:rsid w:val="00846739"/>
    <w:rsid w:val="00852658"/>
    <w:rsid w:val="008A0C23"/>
    <w:rsid w:val="008E1FB5"/>
    <w:rsid w:val="00902C92"/>
    <w:rsid w:val="00A33F27"/>
    <w:rsid w:val="00AC2318"/>
    <w:rsid w:val="00AF585B"/>
    <w:rsid w:val="00BE00D2"/>
    <w:rsid w:val="00BF1DF8"/>
    <w:rsid w:val="00C7011B"/>
    <w:rsid w:val="00D1444B"/>
    <w:rsid w:val="00E3403C"/>
    <w:rsid w:val="00E41C91"/>
    <w:rsid w:val="00E77879"/>
    <w:rsid w:val="00EC78AB"/>
    <w:rsid w:val="00F10233"/>
    <w:rsid w:val="00F526E9"/>
    <w:rsid w:val="00F94EC0"/>
    <w:rsid w:val="00FA473E"/>
    <w:rsid w:val="00FA5E29"/>
    <w:rsid w:val="00FB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44D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3403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studies.brown.edu/documents/ESPrograms.html" TargetMode="External"/><Relationship Id="rId13" Type="http://schemas.openxmlformats.org/officeDocument/2006/relationships/hyperlink" Target="http://cleanenergyexcellence.org/CollegePrograms/" TargetMode="External"/><Relationship Id="rId18" Type="http://schemas.openxmlformats.org/officeDocument/2006/relationships/hyperlink" Target="http://www.graduateguide.com/evergreen_state_college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radsource.com/Washington/Grad-Schools-in-Olympia.cfm" TargetMode="External"/><Relationship Id="rId7" Type="http://schemas.openxmlformats.org/officeDocument/2006/relationships/hyperlink" Target="http://environmental-studies.org/?page_id=4" TargetMode="External"/><Relationship Id="rId12" Type="http://schemas.openxmlformats.org/officeDocument/2006/relationships/hyperlink" Target="http://www.graduateprograms.com/" TargetMode="External"/><Relationship Id="rId17" Type="http://schemas.openxmlformats.org/officeDocument/2006/relationships/hyperlink" Target="http://en.wikipedia.org/wiki/List_of_environmental_degree-granting_institutions" TargetMode="External"/><Relationship Id="rId25" Type="http://schemas.openxmlformats.org/officeDocument/2006/relationships/hyperlink" Target="https://support.google.com/webmasters/answer/55281?hl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lby.edu/academics_cs/acaddept/envstudies/opportunities/graduate-school.cfm" TargetMode="External"/><Relationship Id="rId20" Type="http://schemas.openxmlformats.org/officeDocument/2006/relationships/hyperlink" Target="http://www.petersons.com/graduate-schools/the-evergreen-state-college-graduate-programs-program-in-environmental-studies-000_10028329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ashe.org/resources/academic-programs/type/masters/" TargetMode="External"/><Relationship Id="rId11" Type="http://schemas.openxmlformats.org/officeDocument/2006/relationships/hyperlink" Target="http://www.thesca.org/forums/jobs-and-opportunities/other-opportunities" TargetMode="External"/><Relationship Id="rId24" Type="http://schemas.openxmlformats.org/officeDocument/2006/relationships/hyperlink" Target="http://www.ecojobs.com/jobs_details.php?sec=5B&amp;AID=86541" TargetMode="External"/><Relationship Id="rId5" Type="http://schemas.openxmlformats.org/officeDocument/2006/relationships/hyperlink" Target="http://envirosoc.org/gradprograms.php" TargetMode="External"/><Relationship Id="rId15" Type="http://schemas.openxmlformats.org/officeDocument/2006/relationships/hyperlink" Target="http://colleges.fastweb.com/c-the-evergreen-state-college" TargetMode="External"/><Relationship Id="rId23" Type="http://schemas.openxmlformats.org/officeDocument/2006/relationships/hyperlink" Target="http://www.gradprofiles.com/doi-geo/wa.html" TargetMode="External"/><Relationship Id="rId10" Type="http://schemas.openxmlformats.org/officeDocument/2006/relationships/hyperlink" Target="http://enviroeducation.com/states/washington" TargetMode="External"/><Relationship Id="rId19" Type="http://schemas.openxmlformats.org/officeDocument/2006/relationships/hyperlink" Target="http://www.american-school-search.com/" TargetMode="External"/><Relationship Id="rId4" Type="http://schemas.openxmlformats.org/officeDocument/2006/relationships/hyperlink" Target="https://www.educationusa.info/help/raise-your-profile.php" TargetMode="External"/><Relationship Id="rId9" Type="http://schemas.openxmlformats.org/officeDocument/2006/relationships/hyperlink" Target="http://www.smith.edu/env/resources_graduate.php" TargetMode="External"/><Relationship Id="rId14" Type="http://schemas.openxmlformats.org/officeDocument/2006/relationships/hyperlink" Target="http://www.nwaep.org/edulink.php" TargetMode="External"/><Relationship Id="rId22" Type="http://schemas.openxmlformats.org/officeDocument/2006/relationships/hyperlink" Target="http://www.graduateguide.com/evergreen_state_college_graduate_studie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554</Words>
  <Characters>3158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Websites to Update every Summer and when applications are open:</dc:title>
  <dc:subject/>
  <dc:creator>wootang</dc:creator>
  <cp:keywords/>
  <dc:description/>
  <cp:lastModifiedBy>hendrixl</cp:lastModifiedBy>
  <cp:revision>2</cp:revision>
  <dcterms:created xsi:type="dcterms:W3CDTF">2013-11-04T18:46:00Z</dcterms:created>
  <dcterms:modified xsi:type="dcterms:W3CDTF">2013-11-04T18:46:00Z</dcterms:modified>
</cp:coreProperties>
</file>