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C2" w:rsidRDefault="00E323C2">
      <w:p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Fall 2011 MiT Workshops Schedule</w:t>
      </w: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b/>
          <w:bCs/>
          <w:sz w:val="17"/>
          <w:szCs w:val="17"/>
        </w:rPr>
        <w:t>Thur. Sept. 22</w:t>
      </w:r>
      <w:r>
        <w:rPr>
          <w:sz w:val="17"/>
          <w:szCs w:val="17"/>
        </w:rPr>
        <w:tab/>
      </w: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9-3 MiT advisor Maggie Foran available at Joint Base Lewis-McChord Education Fair at Stone Center on base</w:t>
      </w:r>
    </w:p>
    <w:p w:rsidR="00E323C2" w:rsidRDefault="00E323C2">
      <w:pPr>
        <w:ind w:left="1440" w:hanging="1440"/>
        <w:rPr>
          <w:sz w:val="17"/>
          <w:szCs w:val="17"/>
        </w:rPr>
      </w:pP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Thurs. Sept. 22</w:t>
      </w:r>
      <w:r>
        <w:rPr>
          <w:sz w:val="17"/>
          <w:szCs w:val="17"/>
        </w:rPr>
        <w:tab/>
      </w: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6-7 pm MiT information workshop Olympia Timberland Regional Library</w:t>
      </w:r>
    </w:p>
    <w:p w:rsidR="00E323C2" w:rsidRDefault="00E323C2">
      <w:pPr>
        <w:ind w:left="1440" w:hanging="1440"/>
        <w:rPr>
          <w:sz w:val="17"/>
          <w:szCs w:val="17"/>
        </w:rPr>
      </w:pP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Wed. Oct.  5</w:t>
      </w:r>
      <w:r>
        <w:rPr>
          <w:sz w:val="17"/>
          <w:szCs w:val="17"/>
        </w:rPr>
        <w:tab/>
      </w: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3-5 pm MiT information workshop Sem 2 E 3123 Evergreen Olympia campus</w:t>
      </w:r>
    </w:p>
    <w:p w:rsidR="00E323C2" w:rsidRDefault="00E323C2">
      <w:pPr>
        <w:rPr>
          <w:sz w:val="17"/>
          <w:szCs w:val="17"/>
        </w:rPr>
      </w:pP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Tues.   Oct. 11</w:t>
      </w:r>
      <w:r>
        <w:rPr>
          <w:sz w:val="17"/>
          <w:szCs w:val="17"/>
        </w:rPr>
        <w:tab/>
      </w: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10-11:30 am, 6-7:30 pm MiT Director Dr. Sherry Walton Lyceum talk at Tacoma campus</w:t>
      </w: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10-2 pm MiT information table staffed by MiT advisor Maggie Foran</w:t>
      </w: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 xml:space="preserve">2-6 pm Advising appointments with MiT advisor Maggie Foran, pre-schedule by emailing </w:t>
      </w:r>
      <w:r>
        <w:rPr>
          <w:color w:val="0000FF"/>
          <w:sz w:val="17"/>
          <w:szCs w:val="17"/>
          <w:u w:val="single"/>
        </w:rPr>
        <w:t>foranm@evergreen.edu</w:t>
      </w:r>
    </w:p>
    <w:p w:rsidR="00E323C2" w:rsidRDefault="00E323C2">
      <w:pPr>
        <w:widowControl/>
        <w:rPr>
          <w:sz w:val="17"/>
          <w:szCs w:val="17"/>
        </w:rPr>
      </w:pP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Sat. Oct. 15</w:t>
      </w:r>
      <w:r>
        <w:rPr>
          <w:sz w:val="17"/>
          <w:szCs w:val="17"/>
        </w:rPr>
        <w:tab/>
      </w: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9:30-11:30 am Tacoma campus, MiT application workshop with advisor Maggie Foran on completing endorsement worksheets with completed and planned classes, scheduling tests, preparing an application packet</w:t>
      </w:r>
    </w:p>
    <w:p w:rsidR="00E323C2" w:rsidRDefault="00E323C2">
      <w:pPr>
        <w:widowControl/>
        <w:ind w:left="1440" w:hanging="1440"/>
        <w:rPr>
          <w:sz w:val="17"/>
          <w:szCs w:val="17"/>
        </w:rPr>
      </w:pP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Wed. Oct. 19</w:t>
      </w:r>
      <w:r>
        <w:rPr>
          <w:sz w:val="17"/>
          <w:szCs w:val="17"/>
        </w:rPr>
        <w:tab/>
      </w: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11 am-3pm Graduate School Fair Evergreen Olympia campus</w:t>
      </w:r>
    </w:p>
    <w:p w:rsidR="00E323C2" w:rsidRDefault="00E323C2">
      <w:pPr>
        <w:rPr>
          <w:sz w:val="17"/>
          <w:szCs w:val="17"/>
        </w:rPr>
      </w:pP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Tues. Oct. 25</w:t>
      </w:r>
      <w:r>
        <w:rPr>
          <w:sz w:val="17"/>
          <w:szCs w:val="17"/>
        </w:rPr>
        <w:tab/>
      </w: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 xml:space="preserve">2:15-4:00pm MiT application workshop Tacoma campus with MiT advisor Maggie Foran 4-6 pm advising appointments with Maggie, pre-schedule by emailing </w:t>
      </w:r>
      <w:r>
        <w:rPr>
          <w:color w:val="0000FF"/>
          <w:sz w:val="17"/>
          <w:szCs w:val="17"/>
          <w:u w:val="single"/>
        </w:rPr>
        <w:t>foranm@evergreen.edu</w:t>
      </w:r>
      <w:r>
        <w:rPr>
          <w:sz w:val="17"/>
          <w:szCs w:val="17"/>
        </w:rPr>
        <w:tab/>
      </w:r>
    </w:p>
    <w:p w:rsidR="00E323C2" w:rsidRDefault="00E323C2">
      <w:pPr>
        <w:ind w:left="1440" w:hanging="1440"/>
        <w:rPr>
          <w:sz w:val="17"/>
          <w:szCs w:val="17"/>
        </w:rPr>
      </w:pP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Sat. Oct. 29</w:t>
      </w:r>
      <w:r>
        <w:rPr>
          <w:sz w:val="17"/>
          <w:szCs w:val="17"/>
        </w:rPr>
        <w:tab/>
      </w: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9:30-11:30 am Tacoma campus, Preparing for the WEST tests</w:t>
      </w:r>
    </w:p>
    <w:p w:rsidR="00E323C2" w:rsidRDefault="00E323C2">
      <w:pPr>
        <w:rPr>
          <w:sz w:val="17"/>
          <w:szCs w:val="17"/>
        </w:rPr>
      </w:pP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Mon. Oct. 31</w:t>
      </w:r>
      <w:r>
        <w:rPr>
          <w:sz w:val="17"/>
          <w:szCs w:val="17"/>
        </w:rPr>
        <w:tab/>
      </w: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3-5 pm MiT information workshop Sem 2 E 3123 Evergreen Olympia campus</w:t>
      </w:r>
    </w:p>
    <w:p w:rsidR="00E323C2" w:rsidRDefault="00E323C2">
      <w:pPr>
        <w:rPr>
          <w:sz w:val="17"/>
          <w:szCs w:val="17"/>
        </w:rPr>
      </w:pP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Tues. Nov. 1</w:t>
      </w:r>
      <w:r>
        <w:rPr>
          <w:sz w:val="17"/>
          <w:szCs w:val="17"/>
        </w:rPr>
        <w:tab/>
      </w: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10-11 am, MiT information at South Puget Sound Community College Education Department advising day, Building</w:t>
      </w:r>
    </w:p>
    <w:p w:rsidR="00E323C2" w:rsidRDefault="00E323C2">
      <w:pPr>
        <w:widowControl/>
        <w:rPr>
          <w:sz w:val="17"/>
          <w:szCs w:val="17"/>
        </w:rPr>
      </w:pP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Tues. Nov. 15</w:t>
      </w:r>
      <w:r>
        <w:rPr>
          <w:sz w:val="17"/>
          <w:szCs w:val="17"/>
        </w:rPr>
        <w:tab/>
      </w: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 xml:space="preserve">2-6 pm Advising appointments with MiT advisor Maggie Foran at the Tacoma campus, pre-schedule by emailing  </w:t>
      </w:r>
      <w:r>
        <w:rPr>
          <w:color w:val="0000FF"/>
          <w:sz w:val="17"/>
          <w:szCs w:val="17"/>
          <w:u w:val="single"/>
        </w:rPr>
        <w:t>foranm@evergreen.edu</w:t>
      </w:r>
    </w:p>
    <w:p w:rsidR="00E323C2" w:rsidRDefault="00E323C2">
      <w:pPr>
        <w:widowControl/>
        <w:ind w:left="1440" w:hanging="1440"/>
        <w:rPr>
          <w:sz w:val="17"/>
          <w:szCs w:val="17"/>
        </w:rPr>
      </w:pP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Thur. Nov. 17</w:t>
      </w:r>
      <w:r>
        <w:rPr>
          <w:sz w:val="17"/>
          <w:szCs w:val="17"/>
        </w:rPr>
        <w:tab/>
      </w: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6-7 pm MiT information workshop Olympia Timberland Regional Library</w:t>
      </w:r>
    </w:p>
    <w:p w:rsidR="00E323C2" w:rsidRDefault="00E323C2">
      <w:pPr>
        <w:ind w:left="1440" w:hanging="1440"/>
        <w:rPr>
          <w:sz w:val="17"/>
          <w:szCs w:val="17"/>
        </w:rPr>
      </w:pP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Tues. Nov. 29</w:t>
      </w:r>
      <w:r>
        <w:rPr>
          <w:sz w:val="17"/>
          <w:szCs w:val="17"/>
        </w:rPr>
        <w:tab/>
      </w: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 xml:space="preserve">2-6 pm Advising appointments with MiT advisor Maggie Foran at the Tacoma campus, pre-schedule  by emailing  </w:t>
      </w:r>
      <w:r>
        <w:rPr>
          <w:color w:val="0000FF"/>
          <w:sz w:val="17"/>
          <w:szCs w:val="17"/>
          <w:u w:val="single"/>
        </w:rPr>
        <w:t>foranm@evergreen.edu</w:t>
      </w:r>
    </w:p>
    <w:p w:rsidR="00E323C2" w:rsidRDefault="00E323C2">
      <w:pPr>
        <w:widowControl/>
        <w:ind w:left="1440" w:hanging="1440"/>
        <w:rPr>
          <w:sz w:val="17"/>
          <w:szCs w:val="17"/>
        </w:rPr>
      </w:pP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Wed. Nov. 30</w:t>
      </w:r>
      <w:r>
        <w:rPr>
          <w:sz w:val="17"/>
          <w:szCs w:val="17"/>
        </w:rPr>
        <w:tab/>
      </w:r>
    </w:p>
    <w:p w:rsidR="00E323C2" w:rsidRDefault="00E323C2">
      <w:pPr>
        <w:rPr>
          <w:sz w:val="17"/>
          <w:szCs w:val="17"/>
        </w:rPr>
      </w:pPr>
      <w:r>
        <w:rPr>
          <w:sz w:val="17"/>
          <w:szCs w:val="17"/>
        </w:rPr>
        <w:t>4-6 pm MiT advisor available to answer questions at Academic Fair Olympia campus</w:t>
      </w:r>
    </w:p>
    <w:p w:rsidR="00E323C2" w:rsidRDefault="00E323C2">
      <w:pPr>
        <w:rPr>
          <w:sz w:val="17"/>
          <w:szCs w:val="17"/>
        </w:rPr>
      </w:pP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Wed. Dec. 7</w:t>
      </w:r>
      <w:r>
        <w:rPr>
          <w:sz w:val="17"/>
          <w:szCs w:val="17"/>
        </w:rPr>
        <w:tab/>
      </w: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3-5 pm MiT information workshop Sem 2 E 3123 Evergreen Olympia campus</w:t>
      </w:r>
    </w:p>
    <w:p w:rsidR="00E323C2" w:rsidRDefault="00E323C2">
      <w:pPr>
        <w:ind w:left="1440" w:hanging="1440"/>
        <w:rPr>
          <w:sz w:val="17"/>
          <w:szCs w:val="17"/>
        </w:rPr>
      </w:pP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Sat. Dec. 10</w:t>
      </w:r>
      <w:r>
        <w:rPr>
          <w:sz w:val="17"/>
          <w:szCs w:val="17"/>
        </w:rPr>
        <w:tab/>
      </w:r>
    </w:p>
    <w:p w:rsidR="00E323C2" w:rsidRDefault="00E323C2">
      <w:pPr>
        <w:ind w:left="1440" w:hanging="1440"/>
        <w:rPr>
          <w:sz w:val="17"/>
          <w:szCs w:val="17"/>
        </w:rPr>
      </w:pPr>
      <w:r>
        <w:rPr>
          <w:sz w:val="17"/>
          <w:szCs w:val="17"/>
        </w:rPr>
        <w:t>9:30-11:30 am Tacoma campus, Preparing MiT Application Essays</w:t>
      </w:r>
    </w:p>
    <w:p w:rsidR="00E323C2" w:rsidRDefault="00E323C2">
      <w:pPr>
        <w:widowControl/>
        <w:spacing w:after="200"/>
        <w:ind w:left="1440" w:hanging="1440"/>
        <w:rPr>
          <w:sz w:val="17"/>
          <w:szCs w:val="17"/>
        </w:rPr>
      </w:pPr>
    </w:p>
    <w:p w:rsidR="00E323C2" w:rsidRDefault="00E323C2">
      <w:pPr>
        <w:widowControl/>
        <w:spacing w:after="200"/>
        <w:ind w:left="1440" w:hanging="1440"/>
        <w:rPr>
          <w:rFonts w:cstheme="minorBidi"/>
          <w:color w:val="auto"/>
          <w:kern w:val="0"/>
          <w:sz w:val="24"/>
          <w:szCs w:val="24"/>
        </w:rPr>
      </w:pPr>
    </w:p>
    <w:p w:rsidR="00E323C2" w:rsidRDefault="00E323C2">
      <w:pPr>
        <w:overflowPunct/>
        <w:rPr>
          <w:rFonts w:cstheme="minorBidi"/>
          <w:color w:val="auto"/>
          <w:kern w:val="0"/>
          <w:sz w:val="24"/>
          <w:szCs w:val="24"/>
        </w:rPr>
        <w:sectPr w:rsidR="00E323C2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E323C2" w:rsidRDefault="00E323C2">
      <w:pPr>
        <w:pStyle w:val="unknownstyle"/>
        <w:spacing w:line="240" w:lineRule="auto"/>
        <w:rPr>
          <w:b/>
          <w:bCs/>
          <w:caps/>
          <w:color w:val="009900"/>
          <w:spacing w:val="50"/>
          <w:sz w:val="31"/>
          <w:szCs w:val="31"/>
        </w:rPr>
      </w:pPr>
      <w:r>
        <w:rPr>
          <w:b/>
          <w:bCs/>
          <w:caps/>
          <w:color w:val="009900"/>
          <w:spacing w:val="50"/>
          <w:sz w:val="31"/>
          <w:szCs w:val="31"/>
        </w:rPr>
        <w:t>The Evergreen State College</w:t>
      </w:r>
    </w:p>
    <w:p w:rsidR="00E323C2" w:rsidRDefault="00E323C2">
      <w:pPr>
        <w:pStyle w:val="Heading4"/>
        <w:jc w:val="center"/>
        <w:rPr>
          <w:rFonts w:ascii="Arial Narrow" w:hAnsi="Arial Narrow" w:cs="Arial Narrow"/>
          <w:sz w:val="31"/>
          <w:szCs w:val="31"/>
        </w:rPr>
      </w:pPr>
      <w:r>
        <w:rPr>
          <w:rFonts w:ascii="Arial Narrow" w:hAnsi="Arial Narrow" w:cs="Arial Narrow"/>
          <w:sz w:val="31"/>
          <w:szCs w:val="31"/>
        </w:rPr>
        <w:t xml:space="preserve">Call (360) 867-6559 for further information </w:t>
      </w:r>
    </w:p>
    <w:p w:rsidR="00E323C2" w:rsidRDefault="00E323C2">
      <w:pPr>
        <w:pStyle w:val="Heading4"/>
        <w:jc w:val="center"/>
        <w:rPr>
          <w:rFonts w:ascii="Times New Roman" w:hAnsi="Times New Roman" w:cstheme="minorBidi"/>
          <w:color w:val="auto"/>
          <w:kern w:val="0"/>
        </w:rPr>
      </w:pPr>
      <w:r>
        <w:rPr>
          <w:rFonts w:ascii="Arial Narrow" w:hAnsi="Arial Narrow" w:cs="Arial Narrow"/>
          <w:sz w:val="31"/>
          <w:szCs w:val="31"/>
        </w:rPr>
        <w:t xml:space="preserve">visit our website at  </w:t>
      </w:r>
      <w:r>
        <w:rPr>
          <w:rFonts w:ascii="Arial Narrow" w:hAnsi="Arial Narrow" w:cs="Arial Narrow"/>
          <w:b/>
          <w:bCs/>
          <w:sz w:val="31"/>
          <w:szCs w:val="31"/>
        </w:rPr>
        <w:t>www.evergreen.edu/mit</w:t>
      </w:r>
    </w:p>
    <w:p w:rsidR="00E323C2" w:rsidRDefault="00E323C2">
      <w:pPr>
        <w:overflowPunct/>
        <w:rPr>
          <w:rFonts w:cstheme="minorBidi"/>
          <w:color w:val="auto"/>
          <w:kern w:val="0"/>
          <w:sz w:val="24"/>
          <w:szCs w:val="24"/>
        </w:rPr>
        <w:sectPr w:rsidR="00E323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E323C2" w:rsidRDefault="00E323C2">
      <w:pPr>
        <w:pStyle w:val="unknownstyle"/>
        <w:jc w:val="center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 xml:space="preserve">Master in Teaching (MiT) </w:t>
      </w:r>
    </w:p>
    <w:p w:rsidR="00E323C2" w:rsidRDefault="00E323C2">
      <w:pPr>
        <w:pStyle w:val="unknownstyle"/>
        <w:jc w:val="center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 xml:space="preserve">Information Events </w:t>
      </w:r>
    </w:p>
    <w:p w:rsidR="00E323C2" w:rsidRDefault="00E323C2">
      <w:pPr>
        <w:pStyle w:val="unknownstyle"/>
        <w:jc w:val="center"/>
        <w:rPr>
          <w:rFonts w:ascii="Times New Roman" w:hAnsi="Times New Roman" w:cstheme="minorBidi"/>
          <w:color w:val="auto"/>
          <w:kern w:val="0"/>
          <w:sz w:val="24"/>
          <w:szCs w:val="24"/>
        </w:rPr>
      </w:pPr>
      <w:r>
        <w:rPr>
          <w:b/>
          <w:bCs/>
          <w:sz w:val="35"/>
          <w:szCs w:val="35"/>
        </w:rPr>
        <w:t>Fall 2016</w:t>
      </w:r>
    </w:p>
    <w:p w:rsidR="00E323C2" w:rsidRDefault="00E323C2">
      <w:pPr>
        <w:overflowPunct/>
        <w:rPr>
          <w:rFonts w:cstheme="minorBidi"/>
          <w:color w:val="auto"/>
          <w:kern w:val="0"/>
          <w:sz w:val="24"/>
          <w:szCs w:val="24"/>
        </w:rPr>
        <w:sectPr w:rsidR="00E323C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E323C2" w:rsidRDefault="00E323C2">
      <w:pPr>
        <w:rPr>
          <w:sz w:val="24"/>
          <w:szCs w:val="24"/>
        </w:rPr>
      </w:pPr>
    </w:p>
    <w:p w:rsidR="00E323C2" w:rsidRDefault="00E323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Wed. Oct.  19</w:t>
      </w:r>
    </w:p>
    <w:p w:rsidR="00E323C2" w:rsidRDefault="00E323C2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11 am-3 pm, MiT information table Graduate School Fair, Library Lobby, Evergreen Olympia</w:t>
      </w:r>
    </w:p>
    <w:p w:rsidR="00E323C2" w:rsidRDefault="00E323C2">
      <w:pPr>
        <w:ind w:left="1440" w:hanging="1440"/>
        <w:rPr>
          <w:b/>
          <w:bCs/>
          <w:sz w:val="24"/>
          <w:szCs w:val="24"/>
        </w:rPr>
      </w:pPr>
    </w:p>
    <w:p w:rsidR="00E323C2" w:rsidRDefault="00E323C2">
      <w:pPr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>Thurs. Oct. 27</w:t>
      </w:r>
      <w:r>
        <w:rPr>
          <w:sz w:val="24"/>
          <w:szCs w:val="24"/>
        </w:rPr>
        <w:tab/>
      </w:r>
    </w:p>
    <w:p w:rsidR="00E323C2" w:rsidRDefault="00E323C2">
      <w:pPr>
        <w:ind w:left="1260" w:hanging="1260"/>
        <w:rPr>
          <w:rFonts w:ascii="Calibri" w:cs="Calibri"/>
          <w:sz w:val="24"/>
          <w:szCs w:val="24"/>
        </w:rPr>
      </w:pPr>
      <w:r>
        <w:rPr>
          <w:color w:val="auto"/>
          <w:sz w:val="24"/>
          <w:szCs w:val="24"/>
        </w:rPr>
        <w:t xml:space="preserve">6-7 pm, information workshop at </w:t>
      </w:r>
      <w:r>
        <w:rPr>
          <w:sz w:val="24"/>
          <w:szCs w:val="24"/>
        </w:rPr>
        <w:t>Olympia Timberland Regional Library meeting room, 313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Ave SE, Olympia</w:t>
      </w:r>
    </w:p>
    <w:p w:rsidR="00E323C2" w:rsidRDefault="00E323C2">
      <w:pPr>
        <w:ind w:left="1440" w:hanging="1440"/>
        <w:rPr>
          <w:b/>
          <w:bCs/>
          <w:sz w:val="24"/>
          <w:szCs w:val="24"/>
        </w:rPr>
      </w:pPr>
    </w:p>
    <w:p w:rsidR="00E323C2" w:rsidRDefault="00E323C2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Wed. Nov. 2</w:t>
      </w:r>
    </w:p>
    <w:p w:rsidR="00E323C2" w:rsidRDefault="00E323C2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3-5 pm, information workshop Sem 2 E 3123 Olympia campus</w:t>
      </w:r>
    </w:p>
    <w:p w:rsidR="00E323C2" w:rsidRDefault="00E323C2">
      <w:pPr>
        <w:ind w:left="1440" w:hanging="1440"/>
        <w:rPr>
          <w:sz w:val="24"/>
          <w:szCs w:val="24"/>
        </w:rPr>
      </w:pPr>
    </w:p>
    <w:p w:rsidR="00E323C2" w:rsidRDefault="00E323C2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Thurs. Nov. 10</w:t>
      </w:r>
    </w:p>
    <w:p w:rsidR="00E323C2" w:rsidRDefault="00E323C2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7-9 pm, MiT Alumni Panel and Program Information night, Room 200, Lincoln High School Tacoma</w:t>
      </w:r>
    </w:p>
    <w:p w:rsidR="00E323C2" w:rsidRDefault="00E323C2">
      <w:pPr>
        <w:ind w:left="1440" w:hanging="1440"/>
        <w:rPr>
          <w:sz w:val="24"/>
          <w:szCs w:val="24"/>
        </w:rPr>
      </w:pPr>
    </w:p>
    <w:p w:rsidR="00E323C2" w:rsidRDefault="00E323C2">
      <w:pPr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>Tues. Nov. 15</w:t>
      </w:r>
      <w:r>
        <w:rPr>
          <w:sz w:val="24"/>
          <w:szCs w:val="24"/>
        </w:rPr>
        <w:tab/>
      </w:r>
    </w:p>
    <w:p w:rsidR="00E323C2" w:rsidRDefault="00E323C2">
      <w:pPr>
        <w:ind w:left="1260" w:hanging="12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6:30-8 pm, information workshop Federal Way 320th King County Branch Library meeting room</w:t>
      </w:r>
    </w:p>
    <w:p w:rsidR="00E323C2" w:rsidRDefault="00E323C2">
      <w:pPr>
        <w:ind w:left="1440" w:hanging="1440"/>
        <w:rPr>
          <w:sz w:val="24"/>
          <w:szCs w:val="24"/>
        </w:rPr>
      </w:pPr>
    </w:p>
    <w:p w:rsidR="00E323C2" w:rsidRDefault="00E323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Wed. Nov. 29</w:t>
      </w:r>
    </w:p>
    <w:p w:rsidR="00E323C2" w:rsidRDefault="00E323C2">
      <w:pPr>
        <w:ind w:left="1440" w:hanging="1440"/>
        <w:rPr>
          <w:rFonts w:ascii="Calibri" w:cs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4-6 pm, MiT Advisor available at Academic Fair, CRC, Olympia campus </w:t>
      </w:r>
    </w:p>
    <w:p w:rsidR="00E323C2" w:rsidRDefault="00E323C2">
      <w:pPr>
        <w:rPr>
          <w:b/>
          <w:bCs/>
          <w:sz w:val="24"/>
          <w:szCs w:val="24"/>
        </w:rPr>
      </w:pPr>
    </w:p>
    <w:p w:rsidR="00E323C2" w:rsidRDefault="00E323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Mon.  Dec. 5</w:t>
      </w:r>
    </w:p>
    <w:p w:rsidR="00E323C2" w:rsidRDefault="00E323C2">
      <w:pPr>
        <w:rPr>
          <w:sz w:val="24"/>
          <w:szCs w:val="24"/>
        </w:rPr>
      </w:pPr>
      <w:r>
        <w:rPr>
          <w:sz w:val="24"/>
          <w:szCs w:val="24"/>
        </w:rPr>
        <w:t>7-8:30 pm, Information workshop at South Hill Pierce County Library meeting room, Puyallup</w:t>
      </w:r>
    </w:p>
    <w:p w:rsidR="00E323C2" w:rsidRDefault="00E323C2">
      <w:pPr>
        <w:rPr>
          <w:sz w:val="24"/>
          <w:szCs w:val="24"/>
        </w:rPr>
      </w:pPr>
    </w:p>
    <w:p w:rsidR="00E323C2" w:rsidRDefault="00E323C2">
      <w:pPr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>Tues.  Dec. 6</w:t>
      </w:r>
    </w:p>
    <w:p w:rsidR="00E323C2" w:rsidRDefault="00E323C2">
      <w:pPr>
        <w:rPr>
          <w:sz w:val="24"/>
          <w:szCs w:val="24"/>
        </w:rPr>
      </w:pPr>
      <w:r>
        <w:rPr>
          <w:sz w:val="24"/>
          <w:szCs w:val="24"/>
        </w:rPr>
        <w:t>2-8 pm, half hour advising appointment times Room 114, Evergreen Tacoma, email to reserve time</w:t>
      </w:r>
    </w:p>
    <w:p w:rsidR="00E323C2" w:rsidRDefault="00E323C2">
      <w:pPr>
        <w:rPr>
          <w:sz w:val="24"/>
          <w:szCs w:val="24"/>
        </w:rPr>
      </w:pPr>
    </w:p>
    <w:p w:rsidR="00E323C2" w:rsidRDefault="00E323C2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Wed.  Dec. 7</w:t>
      </w:r>
    </w:p>
    <w:p w:rsidR="00E323C2" w:rsidRDefault="00E323C2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3-5 pm, information workshop Sem 2 E 3123 Olympia campus</w:t>
      </w:r>
    </w:p>
    <w:p w:rsidR="00E323C2" w:rsidRDefault="00E323C2">
      <w:pPr>
        <w:rPr>
          <w:b/>
          <w:bCs/>
          <w:sz w:val="24"/>
          <w:szCs w:val="24"/>
        </w:rPr>
      </w:pPr>
    </w:p>
    <w:p w:rsidR="00E323C2" w:rsidRDefault="00E323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Tues. Dec. 13</w:t>
      </w:r>
    </w:p>
    <w:p w:rsidR="00E323C2" w:rsidRDefault="00E323C2">
      <w:pPr>
        <w:rPr>
          <w:sz w:val="24"/>
          <w:szCs w:val="24"/>
        </w:rPr>
      </w:pPr>
      <w:r>
        <w:rPr>
          <w:sz w:val="24"/>
          <w:szCs w:val="24"/>
        </w:rPr>
        <w:t>6-7:30 pm, information workshop Room 104, Evergreen Tacoma</w:t>
      </w:r>
    </w:p>
    <w:p w:rsidR="00E323C2" w:rsidRDefault="00E323C2">
      <w:pPr>
        <w:rPr>
          <w:b/>
          <w:bCs/>
          <w:sz w:val="24"/>
          <w:szCs w:val="24"/>
        </w:rPr>
      </w:pPr>
    </w:p>
    <w:p w:rsidR="00E323C2" w:rsidRDefault="00E323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Thus. Dec. 15</w:t>
      </w:r>
    </w:p>
    <w:p w:rsidR="00E323C2" w:rsidRDefault="00E323C2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6-7 pm, information workshop Olympia Timberland Regional Library meeting room, 313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SE, Olympia </w:t>
      </w:r>
    </w:p>
    <w:p w:rsidR="00E323C2" w:rsidRDefault="00E323C2">
      <w:pPr>
        <w:rPr>
          <w:sz w:val="24"/>
          <w:szCs w:val="24"/>
        </w:rPr>
      </w:pPr>
    </w:p>
    <w:p w:rsidR="00E323C2" w:rsidRDefault="00E323C2">
      <w:pPr>
        <w:widowControl/>
        <w:rPr>
          <w:sz w:val="24"/>
          <w:szCs w:val="24"/>
        </w:rPr>
      </w:pPr>
    </w:p>
    <w:p w:rsidR="00E323C2" w:rsidRDefault="00E323C2">
      <w:pPr>
        <w:widowControl/>
        <w:spacing w:after="200"/>
        <w:ind w:left="1440" w:hanging="1440"/>
        <w:rPr>
          <w:sz w:val="24"/>
          <w:szCs w:val="24"/>
        </w:rPr>
      </w:pPr>
      <w:r>
        <w:rPr>
          <w:sz w:val="24"/>
          <w:szCs w:val="24"/>
        </w:rPr>
        <w:t>On-line information workshop videos links to YouTube on program website at:  http://www.evergreen.edu/mit</w:t>
      </w:r>
    </w:p>
    <w:p w:rsidR="00E323C2" w:rsidRDefault="00E323C2">
      <w:pPr>
        <w:pStyle w:val="BodyText2"/>
        <w:spacing w:line="240" w:lineRule="auto"/>
        <w:jc w:val="center"/>
        <w:rPr>
          <w:rFonts w:ascii="Arial Narrow" w:hAnsi="Arial Narrow" w:cs="Arial Narrow"/>
          <w:b/>
          <w:bCs/>
          <w:color w:val="009900"/>
          <w:sz w:val="24"/>
          <w:szCs w:val="24"/>
        </w:rPr>
      </w:pPr>
      <w:r>
        <w:rPr>
          <w:rFonts w:ascii="Arial Narrow" w:hAnsi="Arial Narrow" w:cs="Arial Narrow"/>
          <w:b/>
          <w:bCs/>
          <w:color w:val="009900"/>
          <w:sz w:val="24"/>
          <w:szCs w:val="24"/>
        </w:rPr>
        <w:t xml:space="preserve">MiT advisor Maggie Foran is also available to answer emails or for individual appointments. </w:t>
      </w:r>
    </w:p>
    <w:p w:rsidR="00E323C2" w:rsidRDefault="00E323C2">
      <w:pPr>
        <w:pStyle w:val="BodyText2"/>
        <w:spacing w:line="240" w:lineRule="auto"/>
        <w:jc w:val="center"/>
        <w:rPr>
          <w:rFonts w:ascii="Arial Narrow" w:hAnsi="Arial Narrow" w:cs="Arial Narrow"/>
          <w:b/>
          <w:bCs/>
          <w:color w:val="009900"/>
          <w:sz w:val="24"/>
          <w:szCs w:val="24"/>
        </w:rPr>
      </w:pPr>
    </w:p>
    <w:p w:rsidR="00000000" w:rsidRDefault="00E323C2" w:rsidP="00E323C2">
      <w:pPr>
        <w:pStyle w:val="BodyText2"/>
        <w:spacing w:line="240" w:lineRule="auto"/>
        <w:jc w:val="center"/>
      </w:pPr>
      <w:r>
        <w:rPr>
          <w:rFonts w:ascii="Arial Narrow" w:hAnsi="Arial Narrow" w:cs="Arial Narrow"/>
          <w:b/>
          <w:bCs/>
          <w:color w:val="009900"/>
          <w:sz w:val="24"/>
          <w:szCs w:val="24"/>
        </w:rPr>
        <w:t xml:space="preserve">Please email her at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foranm@evergreen.edu </w:t>
      </w:r>
    </w:p>
    <w:sectPr w:rsidR="00000000" w:rsidSect="00E323C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C2"/>
    <w:rsid w:val="00E3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pPr>
      <w:spacing w:line="300" w:lineRule="auto"/>
      <w:outlineLvl w:val="3"/>
    </w:pPr>
    <w:rPr>
      <w:rFonts w:ascii="Bookman Old Style" w:hAnsi="Bookman Old Style" w:cs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300" w:lineRule="auto"/>
    </w:pPr>
    <w:rPr>
      <w:rFonts w:ascii="Bookman Old Style" w:hAnsi="Bookman Old Style" w:cs="Bookman Old Style"/>
      <w:color w:val="000000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3C2"/>
    <w:rPr>
      <w:b/>
      <w:bCs/>
      <w:color w:val="000000"/>
      <w:kern w:val="28"/>
      <w:sz w:val="28"/>
      <w:szCs w:val="28"/>
    </w:rPr>
  </w:style>
  <w:style w:type="paragraph" w:styleId="BodyText2">
    <w:name w:val="Body Text 2"/>
    <w:basedOn w:val="Normal"/>
    <w:link w:val="BodyText2Char"/>
    <w:uiPriority w:val="99"/>
    <w:pPr>
      <w:spacing w:line="300" w:lineRule="auto"/>
    </w:pPr>
    <w:rPr>
      <w:rFonts w:ascii="Bookman Old Style" w:hAnsi="Bookman Old Style" w:cs="Bookman Old Styl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23C2"/>
    <w:rPr>
      <w:rFonts w:ascii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