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8F" w:rsidRPr="0061388F" w:rsidRDefault="000356A0" w:rsidP="0061388F">
      <w:pPr>
        <w:pStyle w:val="Title"/>
        <w:jc w:val="center"/>
      </w:pPr>
      <w:r>
        <w:t xml:space="preserve">School Observation Hours </w:t>
      </w:r>
      <w:r w:rsidR="0061388F" w:rsidRPr="0061388F">
        <w:t>Log Sheet</w:t>
      </w:r>
    </w:p>
    <w:p w:rsidR="00F64C4A" w:rsidRPr="0061388F" w:rsidRDefault="000602E7" w:rsidP="0061388F">
      <w:pPr>
        <w:spacing w:after="0" w:line="240" w:lineRule="auto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Teacher Candidate</w:t>
      </w:r>
      <w:r w:rsidR="00F64C4A" w:rsidRPr="0061388F">
        <w:rPr>
          <w:rStyle w:val="Strong"/>
          <w:sz w:val="28"/>
          <w:szCs w:val="28"/>
        </w:rPr>
        <w:t xml:space="preserve">: </w:t>
      </w:r>
    </w:p>
    <w:p w:rsidR="00F64C4A" w:rsidRPr="0061388F" w:rsidRDefault="00F64C4A" w:rsidP="0061388F">
      <w:pPr>
        <w:spacing w:after="0" w:line="240" w:lineRule="auto"/>
        <w:rPr>
          <w:rStyle w:val="Strong"/>
          <w:sz w:val="28"/>
          <w:szCs w:val="28"/>
        </w:rPr>
      </w:pPr>
      <w:r w:rsidRPr="0061388F">
        <w:rPr>
          <w:rStyle w:val="Strong"/>
          <w:sz w:val="28"/>
          <w:szCs w:val="28"/>
        </w:rPr>
        <w:t>School/</w:t>
      </w:r>
      <w:r w:rsidR="000602E7">
        <w:rPr>
          <w:rStyle w:val="Strong"/>
          <w:sz w:val="28"/>
          <w:szCs w:val="28"/>
        </w:rPr>
        <w:t>Subject/</w:t>
      </w:r>
      <w:r w:rsidRPr="0061388F">
        <w:rPr>
          <w:rStyle w:val="Strong"/>
          <w:sz w:val="28"/>
          <w:szCs w:val="28"/>
        </w:rPr>
        <w:t>Grade level:</w:t>
      </w:r>
    </w:p>
    <w:p w:rsidR="00F64C4A" w:rsidRPr="0061388F" w:rsidRDefault="000602E7" w:rsidP="00F64C4A">
      <w:pPr>
        <w:spacing w:after="0" w:line="240" w:lineRule="auto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Mentor </w:t>
      </w:r>
      <w:r w:rsidR="00F64C4A" w:rsidRPr="0061388F">
        <w:rPr>
          <w:rStyle w:val="Strong"/>
          <w:sz w:val="28"/>
          <w:szCs w:val="28"/>
        </w:rPr>
        <w:t>Teacher:</w:t>
      </w:r>
      <w:bookmarkStart w:id="0" w:name="_GoBack"/>
      <w:bookmarkEnd w:id="0"/>
    </w:p>
    <w:p w:rsidR="00F64C4A" w:rsidRDefault="00F64C4A" w:rsidP="00F64C4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927"/>
        <w:gridCol w:w="927"/>
        <w:gridCol w:w="927"/>
        <w:gridCol w:w="6930"/>
        <w:gridCol w:w="270"/>
      </w:tblGrid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64C4A" w:rsidRDefault="00F64C4A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64C4A" w:rsidRDefault="00F64C4A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Time-In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64C4A" w:rsidRDefault="00F64C4A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Time-Out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64C4A" w:rsidRDefault="00F64C4A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Total Hrs.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64C4A" w:rsidRDefault="0061388F" w:rsidP="004A14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Indicate how you spent your time.</w:t>
            </w:r>
          </w:p>
          <w:p w:rsidR="0061388F" w:rsidRPr="0061388F" w:rsidRDefault="0061388F" w:rsidP="004A14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en-US"/>
              </w:rPr>
            </w:pPr>
            <w:r w:rsidRPr="0061388F">
              <w:rPr>
                <w:rFonts w:ascii="Calibri" w:eastAsia="Calibri" w:hAnsi="Calibri" w:cs="Times New Roman"/>
                <w:b/>
                <w:sz w:val="20"/>
                <w:szCs w:val="20"/>
              </w:rPr>
              <w:t>Planning, Teaching and Assessing, Conferring with Mentor, Communicating with Parents, Professional Development.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F64C4A" w:rsidRDefault="00F64C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64C4A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4A" w:rsidRDefault="00F64C4A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E812B7" w:rsidTr="009C0E0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7" w:rsidRDefault="00E812B7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3C10C7" w:rsidRDefault="003C10C7"/>
    <w:p w:rsidR="000602E7" w:rsidRPr="000602E7" w:rsidRDefault="000602E7" w:rsidP="000602E7">
      <w:pPr>
        <w:pStyle w:val="Heading2"/>
        <w:rPr>
          <w:color w:val="auto"/>
        </w:rPr>
      </w:pPr>
      <w:r w:rsidRPr="000602E7">
        <w:rPr>
          <w:color w:val="auto"/>
        </w:rPr>
        <w:t xml:space="preserve">Please return this signed form to </w:t>
      </w:r>
      <w:r w:rsidR="000356A0">
        <w:rPr>
          <w:color w:val="auto"/>
        </w:rPr>
        <w:t xml:space="preserve">Maggie Foran, Associate Director, Teacher Education Programs, </w:t>
      </w:r>
      <w:r w:rsidR="000356A0" w:rsidRPr="000356A0">
        <w:rPr>
          <w:color w:val="auto"/>
        </w:rPr>
        <w:t>The Evergreen State College</w:t>
      </w:r>
      <w:r w:rsidR="000356A0">
        <w:rPr>
          <w:color w:val="auto"/>
        </w:rPr>
        <w:t xml:space="preserve">, </w:t>
      </w:r>
      <w:proofErr w:type="spellStart"/>
      <w:r w:rsidR="000356A0">
        <w:rPr>
          <w:color w:val="auto"/>
        </w:rPr>
        <w:t>Sem</w:t>
      </w:r>
      <w:proofErr w:type="spellEnd"/>
      <w:r w:rsidR="000356A0">
        <w:rPr>
          <w:color w:val="auto"/>
        </w:rPr>
        <w:t xml:space="preserve"> 2 </w:t>
      </w:r>
      <w:proofErr w:type="gramStart"/>
      <w:r w:rsidR="000356A0">
        <w:rPr>
          <w:color w:val="auto"/>
        </w:rPr>
        <w:t>A</w:t>
      </w:r>
      <w:proofErr w:type="gramEnd"/>
      <w:r w:rsidR="000356A0">
        <w:rPr>
          <w:color w:val="auto"/>
        </w:rPr>
        <w:t xml:space="preserve"> 2117, 2700 Evergreen Parkway NW, Olympia, WA 98505 if you are a Master in Teaching Program applicant.</w:t>
      </w:r>
    </w:p>
    <w:p w:rsidR="0086278C" w:rsidRDefault="0086278C"/>
    <w:p w:rsidR="002F67AA" w:rsidRPr="000602E7" w:rsidRDefault="002A5115" w:rsidP="000602E7">
      <w:pPr>
        <w:pStyle w:val="Heading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auto"/>
        </w:rPr>
      </w:pPr>
      <w:r w:rsidRPr="000602E7">
        <w:rPr>
          <w:rStyle w:val="SubtleEmphasis"/>
          <w:color w:val="auto"/>
        </w:rPr>
        <w:t>Signature and Date</w:t>
      </w:r>
    </w:p>
    <w:p w:rsidR="000602E7" w:rsidRDefault="000602E7" w:rsidP="000602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SubtleEmphasis"/>
          <w:color w:val="auto"/>
        </w:rPr>
      </w:pPr>
    </w:p>
    <w:p w:rsidR="002F67AA" w:rsidRPr="000602E7" w:rsidRDefault="002A5115" w:rsidP="000602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SubtleEmphasis"/>
          <w:color w:val="auto"/>
        </w:rPr>
      </w:pPr>
      <w:r w:rsidRPr="000602E7">
        <w:rPr>
          <w:rStyle w:val="SubtleEmphasis"/>
          <w:color w:val="auto"/>
        </w:rPr>
        <w:t xml:space="preserve">Mentor Teacher:   </w:t>
      </w:r>
      <w:r w:rsidR="002F67AA" w:rsidRPr="000602E7">
        <w:rPr>
          <w:rStyle w:val="SubtleEmphasis"/>
          <w:color w:val="auto"/>
        </w:rPr>
        <w:t>_________________________________________________     Date: _____________________</w:t>
      </w:r>
    </w:p>
    <w:p w:rsidR="002F67AA" w:rsidRPr="000602E7" w:rsidRDefault="000602E7" w:rsidP="000602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SubtleEmphasis"/>
          <w:color w:val="auto"/>
        </w:rPr>
      </w:pPr>
      <w:r w:rsidRPr="000602E7">
        <w:rPr>
          <w:rStyle w:val="SubtleEmphasis"/>
          <w:color w:val="auto"/>
        </w:rPr>
        <w:t xml:space="preserve">Teacher Candidate: </w:t>
      </w:r>
      <w:r w:rsidR="002F67AA" w:rsidRPr="000602E7">
        <w:rPr>
          <w:rStyle w:val="SubtleEmphasis"/>
          <w:color w:val="auto"/>
        </w:rPr>
        <w:t>_______________________________________________</w:t>
      </w:r>
      <w:r>
        <w:rPr>
          <w:rStyle w:val="SubtleEmphasis"/>
          <w:color w:val="auto"/>
        </w:rPr>
        <w:t xml:space="preserve">  </w:t>
      </w:r>
      <w:r w:rsidR="002F67AA" w:rsidRPr="000602E7">
        <w:rPr>
          <w:rStyle w:val="SubtleEmphasis"/>
          <w:color w:val="auto"/>
        </w:rPr>
        <w:t xml:space="preserve">  Date: ______________________</w:t>
      </w:r>
    </w:p>
    <w:p w:rsidR="002F67AA" w:rsidRPr="002A5115" w:rsidRDefault="002F67AA" w:rsidP="000602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SubtleEmphasis"/>
        </w:rPr>
      </w:pPr>
    </w:p>
    <w:sectPr w:rsidR="002F67AA" w:rsidRPr="002A5115" w:rsidSect="004A146D">
      <w:footerReference w:type="default" r:id="rId9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F5F" w:rsidRDefault="00B72F5F" w:rsidP="002A5115">
      <w:pPr>
        <w:spacing w:after="0" w:line="240" w:lineRule="auto"/>
      </w:pPr>
      <w:r>
        <w:separator/>
      </w:r>
    </w:p>
  </w:endnote>
  <w:endnote w:type="continuationSeparator" w:id="0">
    <w:p w:rsidR="00B72F5F" w:rsidRDefault="00B72F5F" w:rsidP="002A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44834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2A5115" w:rsidRDefault="002A511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6A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2A5115" w:rsidRDefault="002A51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F5F" w:rsidRDefault="00B72F5F" w:rsidP="002A5115">
      <w:pPr>
        <w:spacing w:after="0" w:line="240" w:lineRule="auto"/>
      </w:pPr>
      <w:r>
        <w:separator/>
      </w:r>
    </w:p>
  </w:footnote>
  <w:footnote w:type="continuationSeparator" w:id="0">
    <w:p w:rsidR="00B72F5F" w:rsidRDefault="00B72F5F" w:rsidP="002A5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4A"/>
    <w:rsid w:val="000356A0"/>
    <w:rsid w:val="000602E7"/>
    <w:rsid w:val="002A5115"/>
    <w:rsid w:val="002F67AA"/>
    <w:rsid w:val="003C10C7"/>
    <w:rsid w:val="00464BDF"/>
    <w:rsid w:val="00473EE7"/>
    <w:rsid w:val="004A146D"/>
    <w:rsid w:val="0059103E"/>
    <w:rsid w:val="0061388F"/>
    <w:rsid w:val="006C0853"/>
    <w:rsid w:val="00770D82"/>
    <w:rsid w:val="00835EF1"/>
    <w:rsid w:val="0086278C"/>
    <w:rsid w:val="009C0E07"/>
    <w:rsid w:val="00A000AB"/>
    <w:rsid w:val="00A61DAD"/>
    <w:rsid w:val="00B654A7"/>
    <w:rsid w:val="00B72F5F"/>
    <w:rsid w:val="00BB47DD"/>
    <w:rsid w:val="00BE445E"/>
    <w:rsid w:val="00C541E0"/>
    <w:rsid w:val="00D00FDB"/>
    <w:rsid w:val="00D677CC"/>
    <w:rsid w:val="00E51EF7"/>
    <w:rsid w:val="00E812B7"/>
    <w:rsid w:val="00F6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38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8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6138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115"/>
  </w:style>
  <w:style w:type="paragraph" w:styleId="Footer">
    <w:name w:val="footer"/>
    <w:basedOn w:val="Normal"/>
    <w:link w:val="FooterChar"/>
    <w:uiPriority w:val="99"/>
    <w:unhideWhenUsed/>
    <w:rsid w:val="002A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115"/>
  </w:style>
  <w:style w:type="character" w:customStyle="1" w:styleId="Heading1Char">
    <w:name w:val="Heading 1 Char"/>
    <w:basedOn w:val="DefaultParagraphFont"/>
    <w:link w:val="Heading1"/>
    <w:uiPriority w:val="9"/>
    <w:rsid w:val="002A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5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2A5115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38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8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6138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115"/>
  </w:style>
  <w:style w:type="paragraph" w:styleId="Footer">
    <w:name w:val="footer"/>
    <w:basedOn w:val="Normal"/>
    <w:link w:val="FooterChar"/>
    <w:uiPriority w:val="99"/>
    <w:unhideWhenUsed/>
    <w:rsid w:val="002A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115"/>
  </w:style>
  <w:style w:type="character" w:customStyle="1" w:styleId="Heading1Char">
    <w:name w:val="Heading 1 Char"/>
    <w:basedOn w:val="DefaultParagraphFont"/>
    <w:link w:val="Heading1"/>
    <w:uiPriority w:val="9"/>
    <w:rsid w:val="002A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5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2A5115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arne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0477D-CB3F-4C49-B671-2720DF04D29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513D15CB-CAC3-4183-AD59-09E677C4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3</TotalTime>
  <Pages>3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fbarnes</dc:creator>
  <cp:lastModifiedBy>Foran, Maggie</cp:lastModifiedBy>
  <cp:revision>3</cp:revision>
  <cp:lastPrinted>2015-06-24T17:28:00Z</cp:lastPrinted>
  <dcterms:created xsi:type="dcterms:W3CDTF">2016-01-26T23:01:00Z</dcterms:created>
  <dcterms:modified xsi:type="dcterms:W3CDTF">2016-01-26T23:04:00Z</dcterms:modified>
</cp:coreProperties>
</file>