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A13" w:rsidRPr="002213D6" w:rsidRDefault="004D6A13" w:rsidP="00687B8E">
      <w:pPr>
        <w:pStyle w:val="NoSpacing"/>
        <w:ind w:left="0"/>
        <w:rPr>
          <w:rFonts w:ascii="Cambria" w:hAnsi="Cambria"/>
        </w:rPr>
      </w:pPr>
      <w:r w:rsidRPr="002213D6">
        <w:rPr>
          <w:rFonts w:ascii="Cambria" w:hAnsi="Cambria"/>
        </w:rPr>
        <w:t>September 12, 2011</w:t>
      </w:r>
    </w:p>
    <w:p w:rsidR="004D6A13" w:rsidRDefault="004D6A13" w:rsidP="00687B8E">
      <w:pPr>
        <w:pStyle w:val="NoSpacing"/>
        <w:ind w:left="0"/>
        <w:rPr>
          <w:rFonts w:ascii="Cambria" w:hAnsi="Cambria"/>
          <w:b/>
        </w:rPr>
      </w:pPr>
    </w:p>
    <w:p w:rsidR="004D6A13" w:rsidRDefault="004D6A13" w:rsidP="00687B8E">
      <w:pPr>
        <w:pStyle w:val="NoSpacing"/>
        <w:ind w:left="0"/>
        <w:rPr>
          <w:rFonts w:ascii="Cambria" w:hAnsi="Cambria"/>
          <w:b/>
        </w:rPr>
      </w:pPr>
    </w:p>
    <w:p w:rsidR="004D6A13" w:rsidRPr="002213D6" w:rsidRDefault="004D6A13" w:rsidP="00687B8E">
      <w:pPr>
        <w:pStyle w:val="NoSpacing"/>
        <w:ind w:left="0"/>
        <w:rPr>
          <w:rFonts w:ascii="Cambria" w:hAnsi="Cambria"/>
        </w:rPr>
      </w:pPr>
      <w:r w:rsidRPr="002213D6">
        <w:rPr>
          <w:rFonts w:ascii="Cambria" w:hAnsi="Cambria"/>
        </w:rPr>
        <w:t>Hello Heather,</w:t>
      </w:r>
    </w:p>
    <w:p w:rsidR="004D6A13" w:rsidRPr="002213D6" w:rsidRDefault="004D6A13" w:rsidP="00687B8E">
      <w:pPr>
        <w:pStyle w:val="NoSpacing"/>
        <w:ind w:left="0"/>
        <w:rPr>
          <w:rFonts w:ascii="Cambria" w:hAnsi="Cambria"/>
        </w:rPr>
      </w:pPr>
    </w:p>
    <w:p w:rsidR="004D6A13" w:rsidRPr="002213D6" w:rsidRDefault="004D6A13" w:rsidP="00687B8E">
      <w:pPr>
        <w:pStyle w:val="NoSpacing"/>
        <w:ind w:left="0"/>
        <w:rPr>
          <w:rFonts w:ascii="Cambria" w:hAnsi="Cambria"/>
        </w:rPr>
      </w:pPr>
      <w:r w:rsidRPr="002213D6">
        <w:rPr>
          <w:rFonts w:ascii="Cambria" w:hAnsi="Cambria"/>
        </w:rPr>
        <w:t>Here is a</w:t>
      </w:r>
      <w:r>
        <w:rPr>
          <w:rFonts w:ascii="Cambria" w:hAnsi="Cambria"/>
        </w:rPr>
        <w:t xml:space="preserve"> revised</w:t>
      </w:r>
      <w:r w:rsidRPr="002213D6">
        <w:rPr>
          <w:rFonts w:ascii="Cambria" w:hAnsi="Cambria"/>
        </w:rPr>
        <w:t xml:space="preserve"> version of </w:t>
      </w:r>
      <w:r>
        <w:rPr>
          <w:rFonts w:ascii="Cambria" w:hAnsi="Cambria"/>
        </w:rPr>
        <w:t xml:space="preserve">a couple of questions on </w:t>
      </w:r>
      <w:r w:rsidRPr="002213D6">
        <w:rPr>
          <w:rFonts w:ascii="Cambria" w:hAnsi="Cambria"/>
        </w:rPr>
        <w:t>my profile.  Will you please update it?</w:t>
      </w:r>
    </w:p>
    <w:p w:rsidR="004D6A13" w:rsidRPr="002213D6" w:rsidRDefault="004D6A13" w:rsidP="00687B8E">
      <w:pPr>
        <w:pStyle w:val="NoSpacing"/>
        <w:ind w:left="0"/>
        <w:rPr>
          <w:rFonts w:ascii="Cambria" w:hAnsi="Cambria"/>
        </w:rPr>
      </w:pPr>
    </w:p>
    <w:p w:rsidR="004D6A13" w:rsidRPr="002213D6" w:rsidRDefault="004D6A13" w:rsidP="00687B8E">
      <w:pPr>
        <w:pStyle w:val="NoSpacing"/>
        <w:ind w:left="0"/>
        <w:rPr>
          <w:rFonts w:ascii="Cambria" w:hAnsi="Cambria"/>
        </w:rPr>
      </w:pPr>
      <w:r w:rsidRPr="002213D6">
        <w:rPr>
          <w:rFonts w:ascii="Cambria" w:hAnsi="Cambria"/>
        </w:rPr>
        <w:t>Thank you.</w:t>
      </w:r>
    </w:p>
    <w:p w:rsidR="004D6A13" w:rsidRPr="002213D6" w:rsidRDefault="004D6A13" w:rsidP="00687B8E">
      <w:pPr>
        <w:pStyle w:val="NoSpacing"/>
        <w:ind w:left="0"/>
        <w:rPr>
          <w:rFonts w:ascii="Cambria" w:hAnsi="Cambria"/>
        </w:rPr>
      </w:pPr>
    </w:p>
    <w:p w:rsidR="004D6A13" w:rsidRPr="002213D6" w:rsidRDefault="004D6A13" w:rsidP="00687B8E">
      <w:pPr>
        <w:pStyle w:val="NoSpacing"/>
        <w:ind w:left="0"/>
        <w:rPr>
          <w:rFonts w:ascii="Cambria" w:hAnsi="Cambria"/>
          <w:i/>
        </w:rPr>
      </w:pPr>
      <w:r w:rsidRPr="002213D6">
        <w:rPr>
          <w:rFonts w:ascii="Cambria" w:hAnsi="Cambria"/>
          <w:i/>
        </w:rPr>
        <w:t>Dianne Dochow</w:t>
      </w:r>
    </w:p>
    <w:p w:rsidR="004D6A13" w:rsidRDefault="004D6A13" w:rsidP="00687B8E">
      <w:pPr>
        <w:pStyle w:val="NoSpacing"/>
        <w:ind w:left="0"/>
      </w:pPr>
    </w:p>
    <w:p w:rsidR="004D6A13" w:rsidRDefault="004D6A13" w:rsidP="00E84FC8">
      <w:pPr>
        <w:pStyle w:val="NoSpacing"/>
        <w:ind w:left="0"/>
        <w:jc w:val="center"/>
      </w:pPr>
      <w:r>
        <w:t>************************************</w:t>
      </w:r>
    </w:p>
    <w:p w:rsidR="004D6A13" w:rsidRDefault="004D6A13" w:rsidP="00687B8E">
      <w:pPr>
        <w:pStyle w:val="NoSpacing"/>
        <w:ind w:left="0"/>
      </w:pPr>
    </w:p>
    <w:p w:rsidR="004D6A13" w:rsidRPr="00AF5A7A" w:rsidRDefault="004D6A13" w:rsidP="00861057">
      <w:pPr>
        <w:pStyle w:val="NormalWeb"/>
        <w:jc w:val="center"/>
        <w:rPr>
          <w:rFonts w:ascii="Arial" w:hAnsi="Arial" w:cs="Arial"/>
          <w:b/>
          <w:sz w:val="24"/>
          <w:szCs w:val="24"/>
        </w:rPr>
      </w:pPr>
      <w:r w:rsidRPr="00AF5A7A">
        <w:rPr>
          <w:rFonts w:ascii="Arial" w:hAnsi="Arial" w:cs="Arial"/>
          <w:b/>
          <w:sz w:val="24"/>
          <w:szCs w:val="24"/>
        </w:rPr>
        <w:t>What drew you to the MES program at The Evergreen State College?</w:t>
      </w:r>
    </w:p>
    <w:p w:rsidR="004D6A13" w:rsidRDefault="004D6A13" w:rsidP="00AF5A7A">
      <w:pPr>
        <w:pStyle w:val="NormalWeb"/>
        <w:rPr>
          <w:rFonts w:ascii="Arial" w:hAnsi="Arial" w:cs="Arial"/>
          <w:i/>
          <w:sz w:val="24"/>
          <w:szCs w:val="24"/>
        </w:rPr>
      </w:pPr>
      <w:r w:rsidRPr="00AF5A7A">
        <w:rPr>
          <w:rFonts w:ascii="Arial" w:hAnsi="Arial" w:cs="Arial"/>
          <w:i/>
          <w:sz w:val="24"/>
          <w:szCs w:val="24"/>
        </w:rPr>
        <w:t>After researching several environment-centered graduate programs, the Master of Environmental Studies at The Evergreen State College was by far my first choice.  Along with an excellent reputation and accomplished faculty, the interdisciplinary curriculum encourages students to form connections across a variety of interests.  The ability to explore and understand issues from different perspectives</w:t>
      </w:r>
      <w:r>
        <w:rPr>
          <w:rFonts w:ascii="Arial" w:hAnsi="Arial" w:cs="Arial"/>
          <w:i/>
          <w:sz w:val="24"/>
          <w:szCs w:val="24"/>
        </w:rPr>
        <w:t xml:space="preserve"> provides greater depth in the learning process.  In addition, it i</w:t>
      </w:r>
      <w:r w:rsidRPr="00AF5A7A">
        <w:rPr>
          <w:rFonts w:ascii="Arial" w:hAnsi="Arial" w:cs="Arial"/>
          <w:i/>
          <w:sz w:val="24"/>
          <w:szCs w:val="24"/>
        </w:rPr>
        <w:t>s a key component in the collaborative efforts tha</w:t>
      </w:r>
      <w:r>
        <w:rPr>
          <w:rFonts w:ascii="Arial" w:hAnsi="Arial" w:cs="Arial"/>
          <w:i/>
          <w:sz w:val="24"/>
          <w:szCs w:val="24"/>
        </w:rPr>
        <w:t>t are essential to developing functional solutions to the complex environmental challenges we face</w:t>
      </w:r>
      <w:r w:rsidRPr="00AF5A7A">
        <w:rPr>
          <w:rFonts w:ascii="Arial" w:hAnsi="Arial" w:cs="Arial"/>
          <w:i/>
          <w:sz w:val="24"/>
          <w:szCs w:val="24"/>
        </w:rPr>
        <w:t xml:space="preserve">.  I look forward to taking my academic journey and environmental advocacy </w:t>
      </w:r>
      <w:r>
        <w:rPr>
          <w:rFonts w:ascii="Arial" w:hAnsi="Arial" w:cs="Arial"/>
          <w:i/>
          <w:sz w:val="24"/>
          <w:szCs w:val="24"/>
        </w:rPr>
        <w:t xml:space="preserve">activities </w:t>
      </w:r>
      <w:r w:rsidRPr="00AF5A7A">
        <w:rPr>
          <w:rFonts w:ascii="Arial" w:hAnsi="Arial" w:cs="Arial"/>
          <w:i/>
          <w:sz w:val="24"/>
          <w:szCs w:val="24"/>
        </w:rPr>
        <w:t>to the next level in the MES program at Evergreen.</w:t>
      </w:r>
    </w:p>
    <w:p w:rsidR="004D6A13" w:rsidRDefault="004D6A13" w:rsidP="00AA1A53">
      <w:pPr>
        <w:pStyle w:val="NoSpacing"/>
        <w:ind w:left="0"/>
        <w:jc w:val="center"/>
      </w:pPr>
      <w:r>
        <w:t>************************************</w:t>
      </w:r>
    </w:p>
    <w:p w:rsidR="004D6A13" w:rsidRDefault="004D6A13" w:rsidP="00AA1A53">
      <w:pPr>
        <w:pStyle w:val="BodyText"/>
        <w:spacing w:line="240" w:lineRule="auto"/>
        <w:rPr>
          <w:b/>
        </w:rPr>
      </w:pPr>
    </w:p>
    <w:p w:rsidR="004D6A13" w:rsidRPr="002610AC" w:rsidRDefault="004D6A13" w:rsidP="00861057">
      <w:pPr>
        <w:pStyle w:val="BodyText"/>
        <w:jc w:val="center"/>
        <w:rPr>
          <w:b/>
        </w:rPr>
      </w:pPr>
      <w:r w:rsidRPr="00E9365B">
        <w:rPr>
          <w:b/>
        </w:rPr>
        <w:t>What is your previous education and work experience prior to entering the MES program?</w:t>
      </w:r>
    </w:p>
    <w:p w:rsidR="004D6A13" w:rsidRPr="00AF5A7A" w:rsidRDefault="004D6A13" w:rsidP="002610AC">
      <w:pPr>
        <w:pStyle w:val="NormalWeb"/>
        <w:rPr>
          <w:rFonts w:ascii="Arial" w:hAnsi="Arial" w:cs="Arial"/>
          <w:i/>
          <w:sz w:val="24"/>
          <w:szCs w:val="24"/>
        </w:rPr>
      </w:pPr>
      <w:r w:rsidRPr="00AF5A7A">
        <w:rPr>
          <w:rFonts w:ascii="Arial" w:hAnsi="Arial" w:cs="Arial"/>
          <w:i/>
          <w:sz w:val="24"/>
          <w:szCs w:val="24"/>
        </w:rPr>
        <w:t>Working as a civil engineering designer and construction inspe</w:t>
      </w:r>
      <w:r>
        <w:rPr>
          <w:rFonts w:ascii="Arial" w:hAnsi="Arial" w:cs="Arial"/>
          <w:i/>
          <w:sz w:val="24"/>
          <w:szCs w:val="24"/>
        </w:rPr>
        <w:t xml:space="preserve">ctor, stormwater and wastewater treatment systems were the projects I enjoyed the most.  In the course of my duties, I observed </w:t>
      </w:r>
      <w:r w:rsidRPr="00AF5A7A">
        <w:rPr>
          <w:rFonts w:ascii="Arial" w:hAnsi="Arial" w:cs="Arial"/>
          <w:i/>
          <w:sz w:val="24"/>
          <w:szCs w:val="24"/>
        </w:rPr>
        <w:t>many opportunities to improve environmental stewardship, especially with</w:t>
      </w:r>
      <w:r>
        <w:rPr>
          <w:rFonts w:ascii="Arial" w:hAnsi="Arial" w:cs="Arial"/>
          <w:i/>
          <w:sz w:val="24"/>
          <w:szCs w:val="24"/>
        </w:rPr>
        <w:t xml:space="preserve"> regard to water sustainability, and had a strong desire to be engaged in developing solutions. </w:t>
      </w:r>
    </w:p>
    <w:p w:rsidR="004D6A13" w:rsidRPr="00D901CF" w:rsidRDefault="004D6A13" w:rsidP="00D901CF">
      <w:pPr>
        <w:pStyle w:val="NormalWeb"/>
        <w:rPr>
          <w:rFonts w:ascii="Arial" w:hAnsi="Arial" w:cs="Arial"/>
          <w:i/>
          <w:sz w:val="24"/>
          <w:szCs w:val="24"/>
        </w:rPr>
      </w:pPr>
      <w:r w:rsidRPr="00AF5A7A">
        <w:rPr>
          <w:rFonts w:ascii="Arial" w:hAnsi="Arial" w:cs="Arial"/>
          <w:i/>
          <w:sz w:val="24"/>
          <w:szCs w:val="24"/>
        </w:rPr>
        <w:t>The Evergreen State College Tacoma is my alma mater for a BA focused on Environmental Studies.  I also earned an AS degree in Design Drafting Technology and an AA in Business Management/Marketing at Green River Community College.  As an undergraduate student, I served internships with the State of Washington Department of Ecology Water Resources Program and the nonprofit organization Citizens for a Healthy Bay.</w:t>
      </w:r>
    </w:p>
    <w:sectPr w:rsidR="004D6A13" w:rsidRPr="00D901CF" w:rsidSect="00D53C8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442"/>
    <w:rsid w:val="00002A94"/>
    <w:rsid w:val="00046C64"/>
    <w:rsid w:val="00074442"/>
    <w:rsid w:val="00075648"/>
    <w:rsid w:val="00076996"/>
    <w:rsid w:val="00093DEE"/>
    <w:rsid w:val="000C19B1"/>
    <w:rsid w:val="000D6066"/>
    <w:rsid w:val="000F0501"/>
    <w:rsid w:val="000F10C4"/>
    <w:rsid w:val="00102E88"/>
    <w:rsid w:val="00143146"/>
    <w:rsid w:val="001543A7"/>
    <w:rsid w:val="002213D6"/>
    <w:rsid w:val="002222AC"/>
    <w:rsid w:val="002610AC"/>
    <w:rsid w:val="002707B1"/>
    <w:rsid w:val="002836F7"/>
    <w:rsid w:val="003378EF"/>
    <w:rsid w:val="00413213"/>
    <w:rsid w:val="00420B71"/>
    <w:rsid w:val="004D0869"/>
    <w:rsid w:val="004D6A13"/>
    <w:rsid w:val="00547777"/>
    <w:rsid w:val="00552647"/>
    <w:rsid w:val="00575800"/>
    <w:rsid w:val="005D5CDB"/>
    <w:rsid w:val="005D6631"/>
    <w:rsid w:val="00686C33"/>
    <w:rsid w:val="00687B8E"/>
    <w:rsid w:val="006F141F"/>
    <w:rsid w:val="00703E81"/>
    <w:rsid w:val="00795089"/>
    <w:rsid w:val="00813534"/>
    <w:rsid w:val="00817F96"/>
    <w:rsid w:val="00861057"/>
    <w:rsid w:val="00916C50"/>
    <w:rsid w:val="00916CA3"/>
    <w:rsid w:val="009521FE"/>
    <w:rsid w:val="00970453"/>
    <w:rsid w:val="00982731"/>
    <w:rsid w:val="009842A7"/>
    <w:rsid w:val="009D2B94"/>
    <w:rsid w:val="009E6302"/>
    <w:rsid w:val="00A204C2"/>
    <w:rsid w:val="00A865A3"/>
    <w:rsid w:val="00A87EAE"/>
    <w:rsid w:val="00AA1A53"/>
    <w:rsid w:val="00AA60C4"/>
    <w:rsid w:val="00AD3286"/>
    <w:rsid w:val="00AE421E"/>
    <w:rsid w:val="00AF5A7A"/>
    <w:rsid w:val="00BD5A03"/>
    <w:rsid w:val="00BF1A99"/>
    <w:rsid w:val="00C25630"/>
    <w:rsid w:val="00C3110A"/>
    <w:rsid w:val="00CF2C18"/>
    <w:rsid w:val="00D22F22"/>
    <w:rsid w:val="00D355F4"/>
    <w:rsid w:val="00D53C82"/>
    <w:rsid w:val="00D901CF"/>
    <w:rsid w:val="00DA4651"/>
    <w:rsid w:val="00E31F99"/>
    <w:rsid w:val="00E84FC8"/>
    <w:rsid w:val="00E9365B"/>
    <w:rsid w:val="00EB550D"/>
    <w:rsid w:val="00EC5B4A"/>
    <w:rsid w:val="00EF5DD7"/>
    <w:rsid w:val="00F67E37"/>
    <w:rsid w:val="00FD27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C50"/>
    <w:pPr>
      <w:spacing w:line="480" w:lineRule="auto"/>
      <w:ind w:left="720"/>
    </w:pPr>
    <w:rPr>
      <w:rFonts w:ascii="Arial" w:hAnsi="Arial"/>
      <w:sz w:val="24"/>
    </w:rPr>
  </w:style>
  <w:style w:type="paragraph" w:styleId="Heading1">
    <w:name w:val="heading 1"/>
    <w:basedOn w:val="Normal"/>
    <w:next w:val="Normal"/>
    <w:link w:val="Heading1Char"/>
    <w:uiPriority w:val="99"/>
    <w:qFormat/>
    <w:rsid w:val="00F67E37"/>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7E37"/>
    <w:rPr>
      <w:rFonts w:ascii="Cambria" w:hAnsi="Cambria" w:cs="Times New Roman"/>
      <w:b/>
      <w:bCs/>
      <w:color w:val="365F91"/>
      <w:sz w:val="28"/>
      <w:szCs w:val="28"/>
    </w:rPr>
  </w:style>
  <w:style w:type="paragraph" w:styleId="NoSpacing">
    <w:name w:val="No Spacing"/>
    <w:uiPriority w:val="99"/>
    <w:qFormat/>
    <w:rsid w:val="00916C50"/>
    <w:pPr>
      <w:ind w:left="720"/>
    </w:pPr>
    <w:rPr>
      <w:rFonts w:ascii="Arial" w:hAnsi="Arial"/>
      <w:sz w:val="24"/>
    </w:rPr>
  </w:style>
  <w:style w:type="paragraph" w:styleId="ListParagraph">
    <w:name w:val="List Paragraph"/>
    <w:basedOn w:val="Normal"/>
    <w:uiPriority w:val="99"/>
    <w:qFormat/>
    <w:rsid w:val="00916C50"/>
    <w:pPr>
      <w:contextualSpacing/>
    </w:pPr>
  </w:style>
  <w:style w:type="paragraph" w:styleId="Subtitle">
    <w:name w:val="Subtitle"/>
    <w:basedOn w:val="Normal"/>
    <w:next w:val="Normal"/>
    <w:link w:val="SubtitleChar"/>
    <w:uiPriority w:val="99"/>
    <w:qFormat/>
    <w:rsid w:val="00F67E37"/>
    <w:pPr>
      <w:numPr>
        <w:ilvl w:val="1"/>
      </w:numPr>
      <w:ind w:left="720"/>
    </w:pPr>
    <w:rPr>
      <w:rFonts w:ascii="Cambria" w:eastAsia="Times New Roman" w:hAnsi="Cambria"/>
      <w:i/>
      <w:iCs/>
      <w:color w:val="4F81BD"/>
      <w:spacing w:val="15"/>
      <w:szCs w:val="24"/>
    </w:rPr>
  </w:style>
  <w:style w:type="character" w:customStyle="1" w:styleId="SubtitleChar">
    <w:name w:val="Subtitle Char"/>
    <w:basedOn w:val="DefaultParagraphFont"/>
    <w:link w:val="Subtitle"/>
    <w:uiPriority w:val="99"/>
    <w:locked/>
    <w:rsid w:val="00F67E37"/>
    <w:rPr>
      <w:rFonts w:ascii="Cambria" w:hAnsi="Cambria" w:cs="Times New Roman"/>
      <w:i/>
      <w:iCs/>
      <w:color w:val="4F81BD"/>
      <w:spacing w:val="15"/>
      <w:sz w:val="24"/>
      <w:szCs w:val="24"/>
    </w:rPr>
  </w:style>
  <w:style w:type="paragraph" w:customStyle="1" w:styleId="Dianne1">
    <w:name w:val="Dianne1"/>
    <w:basedOn w:val="Header"/>
    <w:link w:val="Dianne1Char"/>
    <w:uiPriority w:val="99"/>
    <w:rsid w:val="00795089"/>
    <w:pPr>
      <w:spacing w:line="480" w:lineRule="auto"/>
      <w:ind w:left="0" w:firstLine="720"/>
    </w:pPr>
  </w:style>
  <w:style w:type="paragraph" w:styleId="Header">
    <w:name w:val="header"/>
    <w:basedOn w:val="Normal"/>
    <w:link w:val="HeaderChar"/>
    <w:uiPriority w:val="99"/>
    <w:semiHidden/>
    <w:rsid w:val="00795089"/>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795089"/>
    <w:rPr>
      <w:rFonts w:ascii="Arial" w:hAnsi="Arial" w:cs="Times New Roman"/>
      <w:sz w:val="24"/>
    </w:rPr>
  </w:style>
  <w:style w:type="character" w:customStyle="1" w:styleId="Dianne1Char">
    <w:name w:val="Dianne1 Char"/>
    <w:basedOn w:val="HeaderChar"/>
    <w:link w:val="Dianne1"/>
    <w:uiPriority w:val="99"/>
    <w:locked/>
    <w:rsid w:val="00795089"/>
  </w:style>
  <w:style w:type="paragraph" w:styleId="NormalWeb">
    <w:name w:val="Normal (Web)"/>
    <w:basedOn w:val="Normal"/>
    <w:uiPriority w:val="99"/>
    <w:rsid w:val="00E9365B"/>
    <w:pPr>
      <w:spacing w:after="360" w:line="360" w:lineRule="atLeast"/>
      <w:ind w:left="0"/>
    </w:pPr>
    <w:rPr>
      <w:rFonts w:ascii="Times New Roman" w:eastAsia="Times New Roman" w:hAnsi="Times New Roman"/>
      <w:sz w:val="18"/>
      <w:szCs w:val="18"/>
    </w:rPr>
  </w:style>
  <w:style w:type="paragraph" w:styleId="BodyText">
    <w:name w:val="Body Text"/>
    <w:basedOn w:val="Normal"/>
    <w:link w:val="BodyTextChar"/>
    <w:uiPriority w:val="99"/>
    <w:rsid w:val="00E9365B"/>
    <w:pPr>
      <w:ind w:left="0"/>
    </w:pPr>
    <w:rPr>
      <w:rFonts w:cs="Arial"/>
      <w:szCs w:val="24"/>
    </w:rPr>
  </w:style>
  <w:style w:type="character" w:customStyle="1" w:styleId="BodyTextChar">
    <w:name w:val="Body Text Char"/>
    <w:basedOn w:val="DefaultParagraphFont"/>
    <w:link w:val="BodyText"/>
    <w:uiPriority w:val="99"/>
    <w:locked/>
    <w:rsid w:val="00E9365B"/>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285</Words>
  <Characters>1628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12, 2011</dc:title>
  <dc:subject/>
  <dc:creator>Dianne</dc:creator>
  <cp:keywords/>
  <dc:description/>
  <cp:lastModifiedBy>kowalewh</cp:lastModifiedBy>
  <cp:revision>2</cp:revision>
  <dcterms:created xsi:type="dcterms:W3CDTF">2011-09-12T18:28:00Z</dcterms:created>
  <dcterms:modified xsi:type="dcterms:W3CDTF">2011-09-12T18:28:00Z</dcterms:modified>
</cp:coreProperties>
</file>