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C8" w:rsidRDefault="00C004C8"/>
    <w:p w:rsidR="00C004C8" w:rsidRDefault="00C004C8">
      <w:r>
        <w:t xml:space="preserve">My love for nature.  My love for humans.  My want to leave this world knowing I fostered a greater awareness among my fellow beings.  </w:t>
      </w:r>
    </w:p>
    <w:p w:rsidR="00C004C8" w:rsidRDefault="00C004C8"/>
    <w:p w:rsidR="00C004C8" w:rsidRDefault="00C004C8" w:rsidP="001C0A4E">
      <w:r>
        <w:t xml:space="preserve">These are the intrinsic reasons that brought me where I am.  I envision a movement that involves justice on all levels: ecological, social, cultural, economical, health.  The MES program at Evergreen recognizes these interconnections and for me symbolizes a goal of creating a sustainable human society that works in harmony with the environment.   </w:t>
      </w:r>
    </w:p>
    <w:p w:rsidR="00C004C8" w:rsidRDefault="00C004C8"/>
    <w:p w:rsidR="00C004C8" w:rsidRDefault="00C004C8">
      <w:r>
        <w:t xml:space="preserve">I grew up in </w:t>
      </w:r>
      <w:smartTag w:uri="urn:schemas-microsoft-com:office:smarttags" w:element="City">
        <w:r>
          <w:t>Dover</w:t>
        </w:r>
      </w:smartTag>
      <w:r>
        <w:t xml:space="preserve">, </w:t>
      </w:r>
      <w:smartTag w:uri="urn:schemas-microsoft-com:office:smarttags" w:element="State">
        <w:r>
          <w:t>Arkansas</w:t>
        </w:r>
      </w:smartTag>
      <w:r>
        <w:t xml:space="preserve">, population 1400, a typical small town where I spent my free time getting into trouble and exploring the nearby </w:t>
      </w:r>
      <w:smartTag w:uri="urn:schemas-microsoft-com:office:smarttags" w:element="place">
        <w:r>
          <w:t>Ozark Mountains</w:t>
        </w:r>
      </w:smartTag>
      <w:r>
        <w:t xml:space="preserve">.   In my first years of college I knew little of the environmental movement.  However, that all changed one day at a viewing of </w:t>
      </w:r>
      <w:r>
        <w:rPr>
          <w:i/>
        </w:rPr>
        <w:t xml:space="preserve">An Inconvenient Truth.  </w:t>
      </w:r>
      <w:r>
        <w:t xml:space="preserve">The light came on:  we were doing WHAT to our world!!!!   That was it.  I had to do something.   </w:t>
      </w:r>
    </w:p>
    <w:p w:rsidR="00C004C8" w:rsidRDefault="00C004C8"/>
    <w:p w:rsidR="00C004C8" w:rsidRPr="001C0A4E" w:rsidRDefault="00C004C8">
      <w:pPr>
        <w:rPr>
          <w:i/>
        </w:rPr>
      </w:pPr>
      <w:r>
        <w:t xml:space="preserve">I led the campus environmental coalition; became involved in a United Nations program centered on climate change awareness; immersed myself in my environmental biology curriculum; became involved in biofuel research projects; and spent my summers pursuing marine studies.  After graduating I served an AmeriCorps position organizing youth programs based on sustainable agriculture and the natural world.  </w:t>
      </w:r>
    </w:p>
    <w:p w:rsidR="00C004C8" w:rsidRDefault="00C004C8" w:rsidP="001B2F2D"/>
    <w:p w:rsidR="00C004C8" w:rsidRDefault="00C004C8" w:rsidP="001B2F2D">
      <w:r>
        <w:t xml:space="preserve">I believe only through the formation and support of sustainable community components will we ultimately evolve into a sustainable world.   I see the MES program allowing me to push the boundaries while simultaneously giving me the support to find practical applications for my ideas.  Ultimately I seek to combine my passions and strengths in a way that will benefit my life as well as the world.  My current interests include sustainable agriculture models, environmental education, community organizing, and social justice.  </w:t>
      </w:r>
    </w:p>
    <w:p w:rsidR="00C004C8" w:rsidRDefault="00C004C8"/>
    <w:p w:rsidR="00C004C8" w:rsidRDefault="00C004C8"/>
    <w:p w:rsidR="00C004C8" w:rsidRDefault="00C004C8">
      <w:r>
        <w:t xml:space="preserve"> </w:t>
      </w:r>
    </w:p>
    <w:p w:rsidR="00C004C8" w:rsidRDefault="00C004C8"/>
    <w:p w:rsidR="00C004C8" w:rsidRDefault="00C004C8"/>
    <w:p w:rsidR="00C004C8" w:rsidRDefault="00C004C8"/>
    <w:p w:rsidR="00C004C8" w:rsidRDefault="00C004C8"/>
    <w:sectPr w:rsidR="00C004C8" w:rsidSect="000757E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074"/>
    <w:rsid w:val="00036220"/>
    <w:rsid w:val="00050384"/>
    <w:rsid w:val="000757E7"/>
    <w:rsid w:val="001B2F2D"/>
    <w:rsid w:val="001C0A4E"/>
    <w:rsid w:val="00206279"/>
    <w:rsid w:val="00211FC4"/>
    <w:rsid w:val="00226CAB"/>
    <w:rsid w:val="00283F54"/>
    <w:rsid w:val="002C59C7"/>
    <w:rsid w:val="00332E7E"/>
    <w:rsid w:val="00335663"/>
    <w:rsid w:val="00362753"/>
    <w:rsid w:val="00465C0C"/>
    <w:rsid w:val="004B5E23"/>
    <w:rsid w:val="004B68D3"/>
    <w:rsid w:val="004C25B7"/>
    <w:rsid w:val="004E7A2B"/>
    <w:rsid w:val="00532C2D"/>
    <w:rsid w:val="00561E39"/>
    <w:rsid w:val="00584AE1"/>
    <w:rsid w:val="0064280F"/>
    <w:rsid w:val="0068553D"/>
    <w:rsid w:val="00740FBF"/>
    <w:rsid w:val="00771A43"/>
    <w:rsid w:val="007B4D45"/>
    <w:rsid w:val="007E28F6"/>
    <w:rsid w:val="008615EB"/>
    <w:rsid w:val="00884D5D"/>
    <w:rsid w:val="008C0752"/>
    <w:rsid w:val="008C4A4D"/>
    <w:rsid w:val="00917415"/>
    <w:rsid w:val="009914CD"/>
    <w:rsid w:val="009A1F92"/>
    <w:rsid w:val="00A36657"/>
    <w:rsid w:val="00A463C7"/>
    <w:rsid w:val="00A51E60"/>
    <w:rsid w:val="00A64E8A"/>
    <w:rsid w:val="00A74AAF"/>
    <w:rsid w:val="00A94265"/>
    <w:rsid w:val="00A95E84"/>
    <w:rsid w:val="00B228E1"/>
    <w:rsid w:val="00B37588"/>
    <w:rsid w:val="00BB454B"/>
    <w:rsid w:val="00C004C8"/>
    <w:rsid w:val="00C22063"/>
    <w:rsid w:val="00C619E0"/>
    <w:rsid w:val="00C80560"/>
    <w:rsid w:val="00CD5008"/>
    <w:rsid w:val="00D05074"/>
    <w:rsid w:val="00D30038"/>
    <w:rsid w:val="00D705E9"/>
    <w:rsid w:val="00D90F8A"/>
    <w:rsid w:val="00E4270C"/>
    <w:rsid w:val="00FF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3622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6220"/>
    <w:rPr>
      <w:rFonts w:ascii="Lucida Grande" w:hAnsi="Lucida Grande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274</Words>
  <Characters>1565</Characters>
  <Application>Microsoft Office Outlook</Application>
  <DocSecurity>0</DocSecurity>
  <Lines>0</Lines>
  <Paragraphs>0</Paragraphs>
  <ScaleCrop>false</ScaleCrop>
  <Company>Arkansas Tech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love for nature</dc:title>
  <dc:subject/>
  <dc:creator>Heather Kowalewski</dc:creator>
  <cp:keywords/>
  <dc:description/>
  <cp:lastModifiedBy>kowalewh</cp:lastModifiedBy>
  <cp:revision>4</cp:revision>
  <dcterms:created xsi:type="dcterms:W3CDTF">2011-08-18T21:26:00Z</dcterms:created>
  <dcterms:modified xsi:type="dcterms:W3CDTF">2011-08-18T22:29:00Z</dcterms:modified>
</cp:coreProperties>
</file>