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90A14" w14:textId="77777777" w:rsidR="00CA3762" w:rsidRPr="002D5327" w:rsidRDefault="00CA3762" w:rsidP="00395469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8349242" w14:textId="77777777" w:rsidR="009245AF" w:rsidRPr="002D5327" w:rsidRDefault="009245AF" w:rsidP="00CA3762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2D5327">
        <w:rPr>
          <w:rFonts w:ascii="Times New Roman" w:hAnsi="Times New Roman"/>
          <w:sz w:val="24"/>
          <w:szCs w:val="24"/>
        </w:rPr>
        <w:t>THESIS TITLE AT TOP WITH</w:t>
      </w:r>
    </w:p>
    <w:p w14:paraId="43DBCFFC" w14:textId="77777777" w:rsidR="009245AF" w:rsidRPr="002D5327" w:rsidRDefault="009245AF" w:rsidP="00CA3762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2D5327">
        <w:rPr>
          <w:rFonts w:ascii="Times New Roman" w:hAnsi="Times New Roman"/>
          <w:sz w:val="24"/>
          <w:szCs w:val="24"/>
        </w:rPr>
        <w:t>A SECOND LINE OF THE TITLE</w:t>
      </w:r>
    </w:p>
    <w:p w14:paraId="62C6C080" w14:textId="77777777" w:rsidR="009245AF" w:rsidRPr="002D5327" w:rsidRDefault="009245AF" w:rsidP="00CA3762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2D5327">
        <w:rPr>
          <w:rFonts w:ascii="Times New Roman" w:hAnsi="Times New Roman"/>
          <w:sz w:val="24"/>
          <w:szCs w:val="24"/>
        </w:rPr>
        <w:t>AND EVEN A THIRD LINE OR MORE</w:t>
      </w:r>
    </w:p>
    <w:p w14:paraId="7DD3D30D" w14:textId="77777777" w:rsidR="00231A45" w:rsidRPr="002D5327" w:rsidRDefault="00231A45" w:rsidP="00CA37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5490C9" w14:textId="77777777" w:rsidR="00231A45" w:rsidRPr="002D5327" w:rsidRDefault="00231A45" w:rsidP="00CA37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433A9F" w14:textId="77777777" w:rsidR="00231A45" w:rsidRPr="002D5327" w:rsidRDefault="00231A45" w:rsidP="00CA37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2CCA2A" w14:textId="77777777" w:rsidR="00CA3762" w:rsidRPr="002D5327" w:rsidRDefault="00CA3762" w:rsidP="00CA37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549663" w14:textId="77777777" w:rsidR="00CA3762" w:rsidRPr="002D5327" w:rsidRDefault="00CA3762" w:rsidP="00CA37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1A0160" w14:textId="77777777" w:rsidR="00CA3762" w:rsidRPr="002D5327" w:rsidRDefault="00CA3762" w:rsidP="00CA37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B37633" w14:textId="77777777" w:rsidR="00CA3762" w:rsidRPr="002D5327" w:rsidRDefault="00CA3762" w:rsidP="00CA37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CA5074" w14:textId="77777777" w:rsidR="00CA3762" w:rsidRPr="002D5327" w:rsidRDefault="00CA3762" w:rsidP="00CA37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7D4863" w14:textId="77777777" w:rsidR="00231A45" w:rsidRPr="002D5327" w:rsidRDefault="00231A45" w:rsidP="00CA376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6C4EB410" w14:textId="77777777" w:rsidR="00CA3762" w:rsidRPr="002D5327" w:rsidRDefault="00CA3762" w:rsidP="00CA3762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2D5327">
        <w:rPr>
          <w:rFonts w:ascii="Times New Roman" w:hAnsi="Times New Roman"/>
          <w:sz w:val="24"/>
          <w:szCs w:val="24"/>
        </w:rPr>
        <w:t>b</w:t>
      </w:r>
      <w:r w:rsidR="009245AF" w:rsidRPr="002D5327">
        <w:rPr>
          <w:rFonts w:ascii="Times New Roman" w:hAnsi="Times New Roman"/>
          <w:sz w:val="24"/>
          <w:szCs w:val="24"/>
        </w:rPr>
        <w:t>y</w:t>
      </w:r>
    </w:p>
    <w:p w14:paraId="225EA933" w14:textId="77777777" w:rsidR="009245AF" w:rsidRPr="002D5327" w:rsidRDefault="009245AF" w:rsidP="00CA3762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2D5327">
        <w:rPr>
          <w:rFonts w:ascii="Times New Roman" w:hAnsi="Times New Roman"/>
          <w:sz w:val="24"/>
          <w:szCs w:val="24"/>
        </w:rPr>
        <w:t>{Name of Author</w:t>
      </w:r>
      <w:r w:rsidR="00BA17DD" w:rsidRPr="002D5327">
        <w:rPr>
          <w:rFonts w:ascii="Times New Roman" w:hAnsi="Times New Roman"/>
          <w:sz w:val="24"/>
          <w:szCs w:val="24"/>
        </w:rPr>
        <w:t xml:space="preserve"> – don’t include brackets here or anywhere else in template</w:t>
      </w:r>
      <w:r w:rsidRPr="002D5327">
        <w:rPr>
          <w:rFonts w:ascii="Times New Roman" w:hAnsi="Times New Roman"/>
          <w:sz w:val="24"/>
          <w:szCs w:val="24"/>
        </w:rPr>
        <w:t>}</w:t>
      </w:r>
    </w:p>
    <w:p w14:paraId="248DC5D9" w14:textId="77777777" w:rsidR="00E32CFA" w:rsidRPr="002D5327" w:rsidRDefault="00E32CFA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EBD1C6" w14:textId="77777777" w:rsidR="00E32CFA" w:rsidRPr="002D5327" w:rsidRDefault="00E32CFA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DB7EC3" w14:textId="77777777" w:rsidR="00E32CFA" w:rsidRPr="002D5327" w:rsidRDefault="00E32CFA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9AACA0" w14:textId="77777777" w:rsidR="00E32CFA" w:rsidRPr="002D5327" w:rsidRDefault="00E32CFA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DD28ED" w14:textId="77777777" w:rsidR="00E32CFA" w:rsidRPr="002D5327" w:rsidRDefault="00E32CFA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77EBC8" w14:textId="77777777" w:rsidR="00E32CFA" w:rsidRPr="002D5327" w:rsidRDefault="00E32CFA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9D2FC6" w14:textId="77777777" w:rsidR="00E32CFA" w:rsidRPr="002D5327" w:rsidRDefault="00E32CFA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3E89C8" w14:textId="77777777" w:rsidR="00E32CFA" w:rsidRPr="002D5327" w:rsidRDefault="00E32CFA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8076E5" w14:textId="77777777" w:rsidR="00E32CFA" w:rsidRPr="002D5327" w:rsidRDefault="00E32CFA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5E08BC" w14:textId="77777777" w:rsidR="00E32CFA" w:rsidRPr="002D5327" w:rsidRDefault="00E32CFA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81CA19" w14:textId="77777777" w:rsidR="00CA3762" w:rsidRPr="002D5327" w:rsidRDefault="00CA3762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32E498" w14:textId="77777777" w:rsidR="00E32CFA" w:rsidRPr="002D5327" w:rsidRDefault="00E32CFA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7867F2" w14:textId="77777777" w:rsidR="00CA3762" w:rsidRPr="002D5327" w:rsidRDefault="00CA3762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3211CE0" w14:textId="77777777" w:rsidR="00395469" w:rsidRPr="002D5327" w:rsidRDefault="00395469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53F81A" w14:textId="77777777" w:rsidR="00395469" w:rsidRPr="002D5327" w:rsidRDefault="00395469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789296" w14:textId="77777777" w:rsidR="00395469" w:rsidRPr="002D5327" w:rsidRDefault="00395469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350ADA" w14:textId="77777777" w:rsidR="00395469" w:rsidRPr="002D5327" w:rsidRDefault="00395469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3888C1" w14:textId="0DE1CAFD" w:rsidR="009245AF" w:rsidRPr="002D5327" w:rsidRDefault="00CC5801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5327">
        <w:rPr>
          <w:rFonts w:ascii="Times New Roman" w:hAnsi="Times New Roman"/>
          <w:sz w:val="24"/>
          <w:szCs w:val="24"/>
        </w:rPr>
        <w:t>A Thesis</w:t>
      </w:r>
    </w:p>
    <w:p w14:paraId="54E325C9" w14:textId="77777777" w:rsidR="009245AF" w:rsidRPr="002D5327" w:rsidRDefault="009245AF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5327">
        <w:rPr>
          <w:rFonts w:ascii="Times New Roman" w:hAnsi="Times New Roman"/>
          <w:sz w:val="24"/>
          <w:szCs w:val="24"/>
        </w:rPr>
        <w:t>Submitted in partial fulfillment</w:t>
      </w:r>
    </w:p>
    <w:p w14:paraId="292D6969" w14:textId="77777777" w:rsidR="009245AF" w:rsidRPr="002D5327" w:rsidRDefault="009245AF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5327">
        <w:rPr>
          <w:rFonts w:ascii="Times New Roman" w:hAnsi="Times New Roman"/>
          <w:sz w:val="24"/>
          <w:szCs w:val="24"/>
        </w:rPr>
        <w:t>of the requirements for the degree</w:t>
      </w:r>
    </w:p>
    <w:p w14:paraId="4E31AF5E" w14:textId="77777777" w:rsidR="009245AF" w:rsidRPr="002D5327" w:rsidRDefault="00AE69E1" w:rsidP="0001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5327">
        <w:rPr>
          <w:rFonts w:ascii="Times New Roman" w:hAnsi="Times New Roman"/>
          <w:sz w:val="24"/>
          <w:szCs w:val="24"/>
        </w:rPr>
        <w:t>Master of Environmental Studies</w:t>
      </w:r>
    </w:p>
    <w:p w14:paraId="63219B43" w14:textId="77777777" w:rsidR="00454EE5" w:rsidRPr="002D5327" w:rsidRDefault="009245AF" w:rsidP="00454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5327">
        <w:rPr>
          <w:rFonts w:ascii="Times New Roman" w:hAnsi="Times New Roman"/>
          <w:sz w:val="24"/>
          <w:szCs w:val="24"/>
        </w:rPr>
        <w:t>The Evergreen State College</w:t>
      </w:r>
    </w:p>
    <w:p w14:paraId="53D0A09D" w14:textId="77777777" w:rsidR="00395469" w:rsidRPr="002D5327" w:rsidRDefault="00A65D0F" w:rsidP="00395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5327">
        <w:rPr>
          <w:rFonts w:ascii="Times New Roman" w:hAnsi="Times New Roman"/>
          <w:sz w:val="24"/>
          <w:szCs w:val="24"/>
        </w:rPr>
        <w:t>{Month of thesis submission} {Year of thesis submission}</w:t>
      </w:r>
    </w:p>
    <w:p w14:paraId="1FC5753D" w14:textId="77777777" w:rsidR="00A13B96" w:rsidRDefault="00A13B96" w:rsidP="00395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0722A9" w14:textId="77777777" w:rsidR="00B261AE" w:rsidRDefault="00B261AE" w:rsidP="00395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B2845F" w14:textId="77777777" w:rsidR="00B261AE" w:rsidRDefault="00B261AE" w:rsidP="00395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14B65F" w14:textId="77777777" w:rsidR="00B261AE" w:rsidRDefault="00B261AE" w:rsidP="00395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F1DB81C" w14:textId="77777777" w:rsidR="00B261AE" w:rsidRDefault="00B261AE" w:rsidP="00395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FF2A86" w14:textId="77777777" w:rsidR="00B261AE" w:rsidRDefault="00B261AE" w:rsidP="00395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029255" w14:textId="77777777" w:rsidR="00B261AE" w:rsidRDefault="00B261AE" w:rsidP="00395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135E2E" w14:textId="77777777" w:rsidR="00B261AE" w:rsidRDefault="00B261AE" w:rsidP="00395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877921" w14:textId="77777777" w:rsidR="00B261AE" w:rsidRDefault="00B261AE" w:rsidP="00395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3EADC4" w14:textId="77777777" w:rsidR="00B261AE" w:rsidRDefault="00B261AE" w:rsidP="00395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5A3DBA" w14:textId="77777777" w:rsidR="00B261AE" w:rsidRDefault="00B261AE" w:rsidP="00395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B831D1" w14:textId="77777777" w:rsidR="00B261AE" w:rsidRDefault="00B261AE" w:rsidP="00395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D3E65C" w14:textId="77777777" w:rsidR="00B261AE" w:rsidRDefault="00B261AE" w:rsidP="00395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E6C933" w14:textId="77777777" w:rsidR="00B261AE" w:rsidRDefault="00B261AE" w:rsidP="00395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559BCA" w14:textId="77777777" w:rsidR="00B261AE" w:rsidRDefault="00B261AE" w:rsidP="00395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4A0F05" w14:textId="77777777" w:rsidR="00B261AE" w:rsidRDefault="00B261AE" w:rsidP="00395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651B7C" w14:textId="77777777" w:rsidR="00B261AE" w:rsidRDefault="00B261AE" w:rsidP="00395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F7A4E7" w14:textId="77777777" w:rsidR="00B261AE" w:rsidRDefault="00B261AE" w:rsidP="00395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E70D91" w14:textId="77777777" w:rsidR="00B261AE" w:rsidRDefault="00B261AE" w:rsidP="00395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F243E2" w14:textId="77777777" w:rsidR="00B261AE" w:rsidRDefault="00B261AE" w:rsidP="00395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10962B" w14:textId="6EE154F4" w:rsidR="00031713" w:rsidRPr="002D5327" w:rsidRDefault="004A0E2A" w:rsidP="00395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031713" w:rsidRPr="002D5327" w:rsidSect="008B0936">
          <w:footerReference w:type="even" r:id="rId7"/>
          <w:type w:val="continuous"/>
          <w:pgSz w:w="12240" w:h="15840" w:code="1"/>
          <w:pgMar w:top="1440" w:right="1440" w:bottom="1440" w:left="2160" w:header="720" w:footer="720" w:gutter="0"/>
          <w:cols w:space="720"/>
          <w:docGrid w:linePitch="360"/>
        </w:sectPr>
      </w:pPr>
      <w:r w:rsidRPr="002D5327">
        <w:rPr>
          <w:rFonts w:ascii="Times New Roman" w:hAnsi="Times New Roman"/>
          <w:sz w:val="24"/>
          <w:szCs w:val="24"/>
        </w:rPr>
        <w:t>©{year} by {Your Name}.  All rights reserved.</w:t>
      </w:r>
      <w:r w:rsidR="0025122F" w:rsidRPr="002D5327">
        <w:rPr>
          <w:rFonts w:ascii="Times New Roman" w:hAnsi="Times New Roman"/>
          <w:sz w:val="24"/>
          <w:szCs w:val="24"/>
        </w:rPr>
        <w:br w:type="page"/>
      </w:r>
    </w:p>
    <w:p w14:paraId="1A5DDD3E" w14:textId="77777777" w:rsidR="00B0452D" w:rsidRPr="002D5327" w:rsidRDefault="00B0452D" w:rsidP="005C26E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2D5327">
        <w:rPr>
          <w:rFonts w:ascii="Times New Roman" w:hAnsi="Times New Roman"/>
          <w:sz w:val="24"/>
          <w:szCs w:val="24"/>
        </w:rPr>
        <w:lastRenderedPageBreak/>
        <w:t xml:space="preserve">This Thesis for the Master of Environmental </w:t>
      </w:r>
      <w:r w:rsidR="00CC5801" w:rsidRPr="002D5327">
        <w:rPr>
          <w:rFonts w:ascii="Times New Roman" w:hAnsi="Times New Roman"/>
          <w:sz w:val="24"/>
          <w:szCs w:val="24"/>
        </w:rPr>
        <w:t>Studies</w:t>
      </w:r>
      <w:r w:rsidRPr="002D5327">
        <w:rPr>
          <w:rFonts w:ascii="Times New Roman" w:hAnsi="Times New Roman"/>
          <w:sz w:val="24"/>
          <w:szCs w:val="24"/>
        </w:rPr>
        <w:t xml:space="preserve"> Degree</w:t>
      </w:r>
    </w:p>
    <w:p w14:paraId="1DFD6366" w14:textId="77777777" w:rsidR="00B0452D" w:rsidRPr="002D5327" w:rsidRDefault="00B0452D" w:rsidP="005C26E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2D5327">
        <w:rPr>
          <w:rFonts w:ascii="Times New Roman" w:hAnsi="Times New Roman"/>
          <w:sz w:val="24"/>
          <w:szCs w:val="24"/>
        </w:rPr>
        <w:t>by</w:t>
      </w:r>
    </w:p>
    <w:p w14:paraId="1CDB0BA9" w14:textId="77777777" w:rsidR="00B0452D" w:rsidRPr="002D5327" w:rsidRDefault="00B0452D" w:rsidP="005C26E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2D5327">
        <w:rPr>
          <w:rFonts w:ascii="Times New Roman" w:hAnsi="Times New Roman"/>
          <w:sz w:val="24"/>
          <w:szCs w:val="24"/>
        </w:rPr>
        <w:t>{Your Name}</w:t>
      </w:r>
    </w:p>
    <w:p w14:paraId="1A5B1070" w14:textId="77777777" w:rsidR="00B010FA" w:rsidRPr="002D5327" w:rsidRDefault="00B010FA" w:rsidP="005C26E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32925B73" w14:textId="77777777" w:rsidR="00B0452D" w:rsidRPr="002D5327" w:rsidRDefault="00B0452D" w:rsidP="005C26E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2D5327">
        <w:rPr>
          <w:rFonts w:ascii="Times New Roman" w:hAnsi="Times New Roman"/>
          <w:sz w:val="24"/>
          <w:szCs w:val="24"/>
        </w:rPr>
        <w:t>has been approved for</w:t>
      </w:r>
    </w:p>
    <w:p w14:paraId="33CB1E8C" w14:textId="77777777" w:rsidR="00B0452D" w:rsidRPr="002D5327" w:rsidRDefault="00B0452D" w:rsidP="005C26E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2D5327">
        <w:rPr>
          <w:rFonts w:ascii="Times New Roman" w:hAnsi="Times New Roman"/>
          <w:sz w:val="24"/>
          <w:szCs w:val="24"/>
        </w:rPr>
        <w:t>The Evergreen State College</w:t>
      </w:r>
    </w:p>
    <w:p w14:paraId="125FBD8C" w14:textId="77777777" w:rsidR="00B0452D" w:rsidRPr="002D5327" w:rsidRDefault="00CA3762" w:rsidP="005C26E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2D5327">
        <w:rPr>
          <w:rFonts w:ascii="Times New Roman" w:hAnsi="Times New Roman"/>
          <w:sz w:val="24"/>
          <w:szCs w:val="24"/>
        </w:rPr>
        <w:t>b</w:t>
      </w:r>
      <w:r w:rsidR="00B0452D" w:rsidRPr="002D5327">
        <w:rPr>
          <w:rFonts w:ascii="Times New Roman" w:hAnsi="Times New Roman"/>
          <w:sz w:val="24"/>
          <w:szCs w:val="24"/>
        </w:rPr>
        <w:t>y</w:t>
      </w:r>
    </w:p>
    <w:p w14:paraId="7DF771C8" w14:textId="77777777" w:rsidR="00CA3762" w:rsidRPr="002D5327" w:rsidRDefault="00CA3762" w:rsidP="005C26E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18D50244" w14:textId="77777777" w:rsidR="00CA3762" w:rsidRPr="002D5327" w:rsidRDefault="00CA3762" w:rsidP="005C26E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3EC4A0E0" w14:textId="77777777" w:rsidR="00B0452D" w:rsidRPr="002D5327" w:rsidRDefault="00B0452D" w:rsidP="005C2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5327">
        <w:rPr>
          <w:rFonts w:ascii="Times New Roman" w:hAnsi="Times New Roman"/>
          <w:sz w:val="24"/>
          <w:szCs w:val="24"/>
        </w:rPr>
        <w:t>________________________</w:t>
      </w:r>
    </w:p>
    <w:p w14:paraId="185C97BB" w14:textId="77777777" w:rsidR="00B0452D" w:rsidRPr="002D5327" w:rsidRDefault="00B0452D" w:rsidP="005C2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5327">
        <w:rPr>
          <w:rFonts w:ascii="Times New Roman" w:hAnsi="Times New Roman"/>
          <w:sz w:val="24"/>
          <w:szCs w:val="24"/>
        </w:rPr>
        <w:t>{Primary Reader's Name</w:t>
      </w:r>
      <w:r w:rsidR="00A65D0F" w:rsidRPr="002D5327">
        <w:rPr>
          <w:rFonts w:ascii="Times New Roman" w:hAnsi="Times New Roman"/>
          <w:sz w:val="24"/>
          <w:szCs w:val="24"/>
        </w:rPr>
        <w:t xml:space="preserve"> with credentials – i.e. John Doe, Ph. D.</w:t>
      </w:r>
      <w:r w:rsidR="00CA3762" w:rsidRPr="002D5327">
        <w:rPr>
          <w:rFonts w:ascii="Times New Roman" w:hAnsi="Times New Roman"/>
          <w:sz w:val="24"/>
          <w:szCs w:val="24"/>
        </w:rPr>
        <w:t xml:space="preserve"> – check with reader!</w:t>
      </w:r>
      <w:r w:rsidRPr="002D5327">
        <w:rPr>
          <w:rFonts w:ascii="Times New Roman" w:hAnsi="Times New Roman"/>
          <w:sz w:val="24"/>
          <w:szCs w:val="24"/>
        </w:rPr>
        <w:t>}</w:t>
      </w:r>
    </w:p>
    <w:p w14:paraId="3335990E" w14:textId="77777777" w:rsidR="00B0452D" w:rsidRPr="002D5327" w:rsidRDefault="00B0452D" w:rsidP="005C2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5327">
        <w:rPr>
          <w:rFonts w:ascii="Times New Roman" w:hAnsi="Times New Roman"/>
          <w:sz w:val="24"/>
          <w:szCs w:val="24"/>
        </w:rPr>
        <w:t>Member of the Faculty</w:t>
      </w:r>
    </w:p>
    <w:p w14:paraId="2A3D89CD" w14:textId="77777777" w:rsidR="005C26E3" w:rsidRPr="002D5327" w:rsidRDefault="005C26E3" w:rsidP="005C26E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15DC3D8A" w14:textId="77777777" w:rsidR="00530286" w:rsidRPr="002D5327" w:rsidRDefault="00530286" w:rsidP="00216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319639" w14:textId="77777777" w:rsidR="00530286" w:rsidRPr="002D5327" w:rsidRDefault="00530286" w:rsidP="00216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5CE04D" w14:textId="77777777" w:rsidR="00530286" w:rsidRPr="002D5327" w:rsidRDefault="00530286" w:rsidP="00216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15AA6A" w14:textId="77777777" w:rsidR="00530286" w:rsidRPr="002D5327" w:rsidRDefault="00530286" w:rsidP="00216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376013" w14:textId="77777777" w:rsidR="00530286" w:rsidRPr="002D5327" w:rsidRDefault="00530286" w:rsidP="00216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6DA240" w14:textId="77777777" w:rsidR="00530286" w:rsidRPr="002D5327" w:rsidRDefault="00530286" w:rsidP="00216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F659EE" w14:textId="77777777" w:rsidR="00530286" w:rsidRPr="002D5327" w:rsidRDefault="00530286" w:rsidP="00216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E4A96C" w14:textId="77777777" w:rsidR="00530286" w:rsidRPr="002D5327" w:rsidRDefault="00530286" w:rsidP="00530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5327">
        <w:rPr>
          <w:rFonts w:ascii="Times New Roman" w:hAnsi="Times New Roman"/>
          <w:sz w:val="24"/>
          <w:szCs w:val="24"/>
        </w:rPr>
        <w:t>________________________</w:t>
      </w:r>
    </w:p>
    <w:p w14:paraId="65446348" w14:textId="77777777" w:rsidR="00530286" w:rsidRPr="002D5327" w:rsidRDefault="00530286" w:rsidP="00530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5327">
        <w:rPr>
          <w:rFonts w:ascii="Times New Roman" w:hAnsi="Times New Roman"/>
          <w:sz w:val="24"/>
          <w:szCs w:val="24"/>
        </w:rPr>
        <w:t>Date</w:t>
      </w:r>
    </w:p>
    <w:p w14:paraId="0BA1B333" w14:textId="77777777" w:rsidR="0025122F" w:rsidRPr="002D5327" w:rsidRDefault="0025122F">
      <w:pPr>
        <w:rPr>
          <w:rFonts w:ascii="Times New Roman" w:hAnsi="Times New Roman"/>
          <w:sz w:val="24"/>
          <w:szCs w:val="24"/>
        </w:rPr>
      </w:pPr>
      <w:r w:rsidRPr="002D5327">
        <w:rPr>
          <w:rFonts w:ascii="Times New Roman" w:hAnsi="Times New Roman"/>
          <w:sz w:val="24"/>
          <w:szCs w:val="24"/>
        </w:rPr>
        <w:br w:type="page"/>
      </w:r>
    </w:p>
    <w:p w14:paraId="55647089" w14:textId="77777777" w:rsidR="006A2463" w:rsidRPr="002D5327" w:rsidRDefault="006A2463" w:rsidP="006A246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093E1CC7" w14:textId="77777777" w:rsidR="006A2463" w:rsidRPr="002D5327" w:rsidRDefault="006A2463" w:rsidP="006A246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2D5327">
        <w:rPr>
          <w:rFonts w:ascii="Times New Roman" w:hAnsi="Times New Roman"/>
          <w:sz w:val="24"/>
          <w:szCs w:val="24"/>
        </w:rPr>
        <w:t>ABSTRACT</w:t>
      </w:r>
    </w:p>
    <w:p w14:paraId="2EE2AC13" w14:textId="77777777" w:rsidR="006A2463" w:rsidRPr="002D5327" w:rsidRDefault="006A2463" w:rsidP="006A2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5327">
        <w:rPr>
          <w:rFonts w:ascii="Times New Roman" w:hAnsi="Times New Roman"/>
          <w:sz w:val="24"/>
          <w:szCs w:val="24"/>
        </w:rPr>
        <w:t>{Title of Thesis -- single-spaced</w:t>
      </w:r>
    </w:p>
    <w:p w14:paraId="48F02E11" w14:textId="77777777" w:rsidR="006A2463" w:rsidRPr="002D5327" w:rsidRDefault="006A2463" w:rsidP="006A246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2D5327">
        <w:rPr>
          <w:rFonts w:ascii="Times New Roman" w:hAnsi="Times New Roman"/>
          <w:sz w:val="24"/>
          <w:szCs w:val="24"/>
        </w:rPr>
        <w:t>if on more than one line}</w:t>
      </w:r>
    </w:p>
    <w:p w14:paraId="412421DC" w14:textId="77777777" w:rsidR="006A2463" w:rsidRPr="002D5327" w:rsidRDefault="006A2463" w:rsidP="006A246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2D5327">
        <w:rPr>
          <w:rFonts w:ascii="Times New Roman" w:hAnsi="Times New Roman"/>
          <w:sz w:val="24"/>
          <w:szCs w:val="24"/>
        </w:rPr>
        <w:t>{Your Name}</w:t>
      </w:r>
    </w:p>
    <w:p w14:paraId="2233CD0A" w14:textId="77777777" w:rsidR="0025122F" w:rsidRPr="002D5327" w:rsidRDefault="006A2463" w:rsidP="00582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5327">
        <w:rPr>
          <w:rFonts w:ascii="Times New Roman" w:hAnsi="Times New Roman"/>
          <w:sz w:val="24"/>
          <w:szCs w:val="24"/>
        </w:rPr>
        <w:t>{Text: The text should be single-spaced, like this. Your abstract should be no more than</w:t>
      </w:r>
      <w:r w:rsidR="00582AB2" w:rsidRPr="002D5327">
        <w:rPr>
          <w:rFonts w:ascii="Times New Roman" w:hAnsi="Times New Roman"/>
          <w:sz w:val="24"/>
          <w:szCs w:val="24"/>
        </w:rPr>
        <w:t xml:space="preserve"> </w:t>
      </w:r>
      <w:r w:rsidRPr="002D5327">
        <w:rPr>
          <w:rFonts w:ascii="Times New Roman" w:hAnsi="Times New Roman"/>
          <w:sz w:val="24"/>
          <w:szCs w:val="24"/>
        </w:rPr>
        <w:t>300 words, and describe succinctly your thesis, your basic findings, and conclusion.}</w:t>
      </w:r>
    </w:p>
    <w:p w14:paraId="384DC37D" w14:textId="77777777" w:rsidR="0025122F" w:rsidRPr="002D5327" w:rsidRDefault="0025122F" w:rsidP="00CC5801">
      <w:pPr>
        <w:jc w:val="center"/>
        <w:rPr>
          <w:rFonts w:ascii="Times New Roman" w:hAnsi="Times New Roman"/>
          <w:sz w:val="24"/>
          <w:szCs w:val="24"/>
        </w:rPr>
      </w:pPr>
      <w:r w:rsidRPr="002D5327">
        <w:rPr>
          <w:rFonts w:ascii="Times New Roman" w:hAnsi="Times New Roman"/>
          <w:sz w:val="24"/>
          <w:szCs w:val="24"/>
        </w:rPr>
        <w:br w:type="page"/>
      </w:r>
    </w:p>
    <w:p w14:paraId="1A51577F" w14:textId="77777777" w:rsidR="00031713" w:rsidRPr="002D5327" w:rsidRDefault="00031713" w:rsidP="00CC5801">
      <w:pPr>
        <w:jc w:val="center"/>
        <w:rPr>
          <w:rFonts w:ascii="Times New Roman" w:hAnsi="Times New Roman"/>
          <w:sz w:val="24"/>
          <w:szCs w:val="24"/>
        </w:rPr>
        <w:sectPr w:rsidR="00031713" w:rsidRPr="002D5327" w:rsidSect="008D09E0">
          <w:footerReference w:type="even" r:id="rId8"/>
          <w:footerReference w:type="default" r:id="rId9"/>
          <w:type w:val="continuous"/>
          <w:pgSz w:w="12240" w:h="15840"/>
          <w:pgMar w:top="1440" w:right="1440" w:bottom="1440" w:left="2160" w:header="720" w:footer="720" w:gutter="0"/>
          <w:cols w:space="720"/>
          <w:docGrid w:linePitch="360"/>
        </w:sectPr>
      </w:pPr>
    </w:p>
    <w:p w14:paraId="3D9668BF" w14:textId="77777777" w:rsidR="0025122F" w:rsidRPr="002D5327" w:rsidRDefault="0025122F" w:rsidP="00CC5801">
      <w:pPr>
        <w:jc w:val="center"/>
        <w:rPr>
          <w:rFonts w:ascii="Times New Roman" w:hAnsi="Times New Roman"/>
          <w:sz w:val="24"/>
          <w:szCs w:val="24"/>
        </w:rPr>
      </w:pPr>
      <w:r w:rsidRPr="002D5327">
        <w:rPr>
          <w:rFonts w:ascii="Times New Roman" w:hAnsi="Times New Roman"/>
          <w:sz w:val="24"/>
          <w:szCs w:val="24"/>
        </w:rPr>
        <w:lastRenderedPageBreak/>
        <w:t>Table of Contents</w:t>
      </w:r>
    </w:p>
    <w:p w14:paraId="4E3D3769" w14:textId="77777777" w:rsidR="00A65D0F" w:rsidRPr="002D5327" w:rsidRDefault="00A65D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8390B0" w14:textId="77777777" w:rsidR="00A65D0F" w:rsidRPr="002D5327" w:rsidRDefault="00A65D0F" w:rsidP="00CC5801">
      <w:pPr>
        <w:jc w:val="center"/>
        <w:rPr>
          <w:rFonts w:ascii="Times New Roman" w:hAnsi="Times New Roman"/>
          <w:sz w:val="24"/>
          <w:szCs w:val="24"/>
        </w:rPr>
        <w:sectPr w:rsidR="00A65D0F" w:rsidRPr="002D5327" w:rsidSect="00264F94">
          <w:footerReference w:type="even" r:id="rId10"/>
          <w:footerReference w:type="default" r:id="rId11"/>
          <w:type w:val="continuous"/>
          <w:pgSz w:w="12240" w:h="15840"/>
          <w:pgMar w:top="1440" w:right="2160" w:bottom="1440" w:left="1440" w:header="720" w:footer="720" w:gutter="0"/>
          <w:pgNumType w:fmt="lowerRoman" w:start="4"/>
          <w:cols w:space="720"/>
          <w:docGrid w:linePitch="360"/>
        </w:sectPr>
      </w:pPr>
    </w:p>
    <w:p w14:paraId="5B5265BC" w14:textId="77777777" w:rsidR="0025122F" w:rsidRPr="002D5327" w:rsidRDefault="0025122F" w:rsidP="00CC5801">
      <w:pPr>
        <w:jc w:val="center"/>
        <w:rPr>
          <w:rFonts w:ascii="Times New Roman" w:hAnsi="Times New Roman"/>
          <w:sz w:val="24"/>
          <w:szCs w:val="24"/>
        </w:rPr>
      </w:pPr>
      <w:r w:rsidRPr="002D5327">
        <w:rPr>
          <w:rFonts w:ascii="Times New Roman" w:hAnsi="Times New Roman"/>
          <w:sz w:val="24"/>
          <w:szCs w:val="24"/>
        </w:rPr>
        <w:br w:type="page"/>
      </w:r>
    </w:p>
    <w:p w14:paraId="0315C72D" w14:textId="77777777" w:rsidR="00A65D0F" w:rsidRPr="002D5327" w:rsidRDefault="00A65D0F" w:rsidP="00CC5801">
      <w:pPr>
        <w:jc w:val="center"/>
        <w:rPr>
          <w:rFonts w:ascii="Times New Roman" w:hAnsi="Times New Roman"/>
          <w:sz w:val="24"/>
          <w:szCs w:val="24"/>
        </w:rPr>
        <w:sectPr w:rsidR="00A65D0F" w:rsidRPr="002D5327" w:rsidSect="008D09E0">
          <w:type w:val="continuous"/>
          <w:pgSz w:w="12240" w:h="15840"/>
          <w:pgMar w:top="1440" w:right="1440" w:bottom="1440" w:left="2160" w:header="720" w:footer="720" w:gutter="0"/>
          <w:pgNumType w:fmt="lowerRoman" w:start="4"/>
          <w:cols w:space="720"/>
          <w:docGrid w:linePitch="360"/>
        </w:sectPr>
      </w:pPr>
    </w:p>
    <w:p w14:paraId="7586AFB5" w14:textId="77777777" w:rsidR="004A1578" w:rsidRPr="002D5327" w:rsidRDefault="004A1578" w:rsidP="00CC5801">
      <w:pPr>
        <w:jc w:val="center"/>
        <w:rPr>
          <w:rFonts w:ascii="Times New Roman" w:hAnsi="Times New Roman"/>
          <w:sz w:val="24"/>
          <w:szCs w:val="24"/>
        </w:rPr>
      </w:pPr>
      <w:r w:rsidRPr="002D5327">
        <w:rPr>
          <w:rFonts w:ascii="Times New Roman" w:hAnsi="Times New Roman"/>
          <w:sz w:val="24"/>
          <w:szCs w:val="24"/>
        </w:rPr>
        <w:lastRenderedPageBreak/>
        <w:t>List of Figures</w:t>
      </w:r>
    </w:p>
    <w:p w14:paraId="4B0FB2F5" w14:textId="77777777" w:rsidR="004A1578" w:rsidRPr="002D5327" w:rsidRDefault="004A1578" w:rsidP="00CC5801">
      <w:pPr>
        <w:jc w:val="center"/>
        <w:rPr>
          <w:rFonts w:ascii="Times New Roman" w:hAnsi="Times New Roman"/>
          <w:sz w:val="24"/>
          <w:szCs w:val="24"/>
        </w:rPr>
      </w:pPr>
      <w:r w:rsidRPr="002D5327">
        <w:rPr>
          <w:rFonts w:ascii="Times New Roman" w:hAnsi="Times New Roman"/>
          <w:sz w:val="24"/>
          <w:szCs w:val="24"/>
        </w:rPr>
        <w:br w:type="page"/>
      </w:r>
    </w:p>
    <w:p w14:paraId="345149AE" w14:textId="77777777" w:rsidR="00031713" w:rsidRPr="002D5327" w:rsidRDefault="00031713" w:rsidP="00CC5801">
      <w:pPr>
        <w:jc w:val="center"/>
        <w:rPr>
          <w:rFonts w:ascii="Times New Roman" w:hAnsi="Times New Roman"/>
          <w:sz w:val="24"/>
          <w:szCs w:val="24"/>
        </w:rPr>
        <w:sectPr w:rsidR="00031713" w:rsidRPr="002D5327" w:rsidSect="00264F94">
          <w:type w:val="continuous"/>
          <w:pgSz w:w="12240" w:h="15840"/>
          <w:pgMar w:top="1440" w:right="2160" w:bottom="1440" w:left="1440" w:header="720" w:footer="720" w:gutter="0"/>
          <w:pgNumType w:fmt="lowerRoman"/>
          <w:cols w:space="720"/>
          <w:docGrid w:linePitch="360"/>
        </w:sectPr>
      </w:pPr>
    </w:p>
    <w:p w14:paraId="2D846889" w14:textId="77777777" w:rsidR="004A1578" w:rsidRPr="002D5327" w:rsidRDefault="004A1578" w:rsidP="00CC5801">
      <w:pPr>
        <w:jc w:val="center"/>
        <w:rPr>
          <w:rFonts w:ascii="Times New Roman" w:hAnsi="Times New Roman"/>
          <w:sz w:val="24"/>
          <w:szCs w:val="24"/>
        </w:rPr>
      </w:pPr>
      <w:r w:rsidRPr="002D5327">
        <w:rPr>
          <w:rFonts w:ascii="Times New Roman" w:hAnsi="Times New Roman"/>
          <w:sz w:val="24"/>
          <w:szCs w:val="24"/>
        </w:rPr>
        <w:lastRenderedPageBreak/>
        <w:t>List of Tables</w:t>
      </w:r>
    </w:p>
    <w:p w14:paraId="7ECA29F7" w14:textId="5ABD3897" w:rsidR="00031713" w:rsidRPr="002D5327" w:rsidRDefault="004A1578" w:rsidP="00212D5D">
      <w:pPr>
        <w:jc w:val="center"/>
        <w:rPr>
          <w:rFonts w:ascii="Times New Roman" w:hAnsi="Times New Roman"/>
          <w:sz w:val="24"/>
          <w:szCs w:val="24"/>
        </w:rPr>
        <w:sectPr w:rsidR="00031713" w:rsidRPr="002D5327" w:rsidSect="00264F94">
          <w:type w:val="continuous"/>
          <w:pgSz w:w="12240" w:h="15840"/>
          <w:pgMar w:top="1440" w:right="2160" w:bottom="1440" w:left="1440" w:header="720" w:footer="720" w:gutter="0"/>
          <w:pgNumType w:fmt="lowerRoman"/>
          <w:cols w:space="720"/>
          <w:docGrid w:linePitch="360"/>
        </w:sectPr>
      </w:pPr>
      <w:r w:rsidRPr="002D5327">
        <w:rPr>
          <w:rFonts w:ascii="Times New Roman" w:hAnsi="Times New Roman"/>
          <w:sz w:val="24"/>
          <w:szCs w:val="24"/>
        </w:rPr>
        <w:br w:type="page"/>
      </w:r>
    </w:p>
    <w:p w14:paraId="2CB8D41B" w14:textId="77777777" w:rsidR="00351F82" w:rsidRPr="002D5327" w:rsidRDefault="00351F82" w:rsidP="00CC5801">
      <w:pPr>
        <w:jc w:val="center"/>
        <w:rPr>
          <w:rFonts w:ascii="Times New Roman" w:hAnsi="Times New Roman"/>
          <w:sz w:val="24"/>
          <w:szCs w:val="24"/>
        </w:rPr>
      </w:pPr>
      <w:r w:rsidRPr="002D5327">
        <w:rPr>
          <w:rFonts w:ascii="Times New Roman" w:hAnsi="Times New Roman"/>
          <w:sz w:val="24"/>
          <w:szCs w:val="24"/>
        </w:rPr>
        <w:lastRenderedPageBreak/>
        <w:t>Acknowledgements</w:t>
      </w:r>
    </w:p>
    <w:p w14:paraId="49ADCE86" w14:textId="501A320A" w:rsidR="00AA3CC4" w:rsidRPr="002D5327" w:rsidRDefault="00AA3C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5327">
        <w:rPr>
          <w:rFonts w:ascii="Times New Roman" w:hAnsi="Times New Roman"/>
          <w:sz w:val="24"/>
          <w:szCs w:val="24"/>
        </w:rPr>
        <w:br w:type="page"/>
      </w:r>
    </w:p>
    <w:p w14:paraId="17FE8F9D" w14:textId="77777777" w:rsidR="00CC2F3F" w:rsidRPr="002D5327" w:rsidRDefault="00CC2F3F" w:rsidP="00CC5801">
      <w:pPr>
        <w:jc w:val="center"/>
        <w:rPr>
          <w:rFonts w:ascii="Times New Roman" w:hAnsi="Times New Roman"/>
          <w:sz w:val="24"/>
          <w:szCs w:val="24"/>
        </w:rPr>
        <w:sectPr w:rsidR="00CC2F3F" w:rsidRPr="002D5327" w:rsidSect="00264F94">
          <w:type w:val="continuous"/>
          <w:pgSz w:w="12240" w:h="15840"/>
          <w:pgMar w:top="1440" w:right="2160" w:bottom="1440" w:left="1440" w:header="720" w:footer="720" w:gutter="0"/>
          <w:pgNumType w:fmt="lowerRoman"/>
          <w:cols w:space="720"/>
          <w:docGrid w:linePitch="360"/>
        </w:sectPr>
      </w:pPr>
    </w:p>
    <w:p w14:paraId="2BD8C5CB" w14:textId="1BD835AE" w:rsidR="00973F13" w:rsidRPr="002D5327" w:rsidRDefault="00B357E0" w:rsidP="00AA3CC4">
      <w:pPr>
        <w:jc w:val="center"/>
        <w:rPr>
          <w:rFonts w:ascii="Times New Roman" w:hAnsi="Times New Roman"/>
          <w:sz w:val="24"/>
          <w:szCs w:val="24"/>
        </w:rPr>
      </w:pPr>
      <w:r w:rsidRPr="002D5327">
        <w:rPr>
          <w:rFonts w:ascii="Times New Roman" w:hAnsi="Times New Roman"/>
          <w:sz w:val="24"/>
          <w:szCs w:val="24"/>
        </w:rPr>
        <w:lastRenderedPageBreak/>
        <w:t>{</w:t>
      </w:r>
      <w:r w:rsidR="00351F82" w:rsidRPr="002D5327">
        <w:rPr>
          <w:rFonts w:ascii="Times New Roman" w:hAnsi="Times New Roman"/>
          <w:sz w:val="24"/>
          <w:szCs w:val="24"/>
        </w:rPr>
        <w:t>Text</w:t>
      </w:r>
      <w:r w:rsidRPr="002D5327">
        <w:rPr>
          <w:rFonts w:ascii="Times New Roman" w:hAnsi="Times New Roman"/>
          <w:sz w:val="24"/>
          <w:szCs w:val="24"/>
        </w:rPr>
        <w:t>}</w:t>
      </w:r>
    </w:p>
    <w:p w14:paraId="01B45F5E" w14:textId="7FBB4AD3" w:rsidR="002D5327" w:rsidRPr="002D5327" w:rsidRDefault="002D5327" w:rsidP="00CC5801">
      <w:pPr>
        <w:jc w:val="center"/>
        <w:rPr>
          <w:rFonts w:ascii="Times New Roman" w:hAnsi="Times New Roman"/>
          <w:sz w:val="24"/>
          <w:szCs w:val="24"/>
        </w:rPr>
        <w:sectPr w:rsidR="002D5327" w:rsidRPr="002D5327" w:rsidSect="00264F94">
          <w:footerReference w:type="default" r:id="rId12"/>
          <w:type w:val="continuous"/>
          <w:pgSz w:w="12240" w:h="15840"/>
          <w:pgMar w:top="1440" w:right="1440" w:bottom="1440" w:left="2160" w:header="720" w:footer="720" w:gutter="0"/>
          <w:pgNumType w:start="1"/>
          <w:cols w:space="720"/>
          <w:docGrid w:linePitch="360"/>
        </w:sectPr>
      </w:pPr>
    </w:p>
    <w:p w14:paraId="3628D1CA" w14:textId="564A7697" w:rsidR="00973F13" w:rsidRPr="002D5327" w:rsidRDefault="00973F13" w:rsidP="002D5327">
      <w:pPr>
        <w:rPr>
          <w:rFonts w:ascii="Times New Roman" w:hAnsi="Times New Roman"/>
          <w:sz w:val="24"/>
          <w:szCs w:val="24"/>
        </w:rPr>
      </w:pPr>
    </w:p>
    <w:p w14:paraId="57051271" w14:textId="77777777" w:rsidR="00C94D13" w:rsidRPr="002D5327" w:rsidRDefault="008D09E0" w:rsidP="00CC5801">
      <w:pPr>
        <w:jc w:val="center"/>
        <w:rPr>
          <w:rFonts w:ascii="Times New Roman" w:hAnsi="Times New Roman"/>
          <w:sz w:val="24"/>
          <w:szCs w:val="24"/>
        </w:rPr>
      </w:pPr>
      <w:r w:rsidRPr="002D5327">
        <w:rPr>
          <w:rFonts w:ascii="Times New Roman" w:hAnsi="Times New Roman"/>
          <w:sz w:val="24"/>
          <w:szCs w:val="24"/>
        </w:rPr>
        <w:t>{References or Notes}</w:t>
      </w:r>
    </w:p>
    <w:p w14:paraId="78A14DA4" w14:textId="77777777" w:rsidR="00C94D13" w:rsidRPr="002D5327" w:rsidRDefault="00C94D13" w:rsidP="00CC5801">
      <w:pPr>
        <w:jc w:val="center"/>
        <w:rPr>
          <w:rFonts w:ascii="Times New Roman" w:hAnsi="Times New Roman"/>
          <w:sz w:val="24"/>
          <w:szCs w:val="24"/>
        </w:rPr>
      </w:pPr>
      <w:r w:rsidRPr="002D5327">
        <w:rPr>
          <w:rFonts w:ascii="Times New Roman" w:hAnsi="Times New Roman"/>
          <w:sz w:val="24"/>
          <w:szCs w:val="24"/>
        </w:rPr>
        <w:br w:type="page"/>
      </w:r>
    </w:p>
    <w:p w14:paraId="5F2C8F8D" w14:textId="77777777" w:rsidR="00C94D13" w:rsidRPr="002D5327" w:rsidRDefault="00C94D13" w:rsidP="00CC5801">
      <w:pPr>
        <w:jc w:val="center"/>
        <w:rPr>
          <w:rFonts w:ascii="Times New Roman" w:hAnsi="Times New Roman"/>
          <w:sz w:val="24"/>
          <w:szCs w:val="24"/>
        </w:rPr>
      </w:pPr>
      <w:r w:rsidRPr="002D5327">
        <w:rPr>
          <w:rFonts w:ascii="Times New Roman" w:hAnsi="Times New Roman"/>
          <w:sz w:val="24"/>
          <w:szCs w:val="24"/>
        </w:rPr>
        <w:lastRenderedPageBreak/>
        <w:t>Bibliography</w:t>
      </w:r>
    </w:p>
    <w:p w14:paraId="4B8C018B" w14:textId="77777777" w:rsidR="00C94D13" w:rsidRPr="002D5327" w:rsidRDefault="00C94D13" w:rsidP="00CC5801">
      <w:pPr>
        <w:jc w:val="center"/>
        <w:rPr>
          <w:rFonts w:ascii="Times New Roman" w:hAnsi="Times New Roman"/>
          <w:sz w:val="24"/>
          <w:szCs w:val="24"/>
        </w:rPr>
      </w:pPr>
      <w:r w:rsidRPr="002D5327">
        <w:rPr>
          <w:rFonts w:ascii="Times New Roman" w:hAnsi="Times New Roman"/>
          <w:sz w:val="24"/>
          <w:szCs w:val="24"/>
        </w:rPr>
        <w:br w:type="page"/>
      </w:r>
    </w:p>
    <w:p w14:paraId="55240BDC" w14:textId="77777777" w:rsidR="00973F13" w:rsidRPr="002D5327" w:rsidRDefault="00C94D13" w:rsidP="00CC5801">
      <w:pPr>
        <w:jc w:val="center"/>
        <w:rPr>
          <w:rFonts w:ascii="Times New Roman" w:hAnsi="Times New Roman"/>
          <w:sz w:val="24"/>
          <w:szCs w:val="24"/>
        </w:rPr>
      </w:pPr>
      <w:r w:rsidRPr="002D5327">
        <w:rPr>
          <w:rFonts w:ascii="Times New Roman" w:hAnsi="Times New Roman"/>
          <w:sz w:val="24"/>
          <w:szCs w:val="24"/>
        </w:rPr>
        <w:lastRenderedPageBreak/>
        <w:t>Appendices</w:t>
      </w:r>
    </w:p>
    <w:sectPr w:rsidR="00973F13" w:rsidRPr="002D5327" w:rsidSect="00264F94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E1F80" w14:textId="77777777" w:rsidR="002D69FA" w:rsidRDefault="002D69FA" w:rsidP="0094188A">
      <w:pPr>
        <w:spacing w:after="0" w:line="240" w:lineRule="auto"/>
      </w:pPr>
      <w:r>
        <w:separator/>
      </w:r>
    </w:p>
  </w:endnote>
  <w:endnote w:type="continuationSeparator" w:id="0">
    <w:p w14:paraId="74F3BCEF" w14:textId="77777777" w:rsidR="002D69FA" w:rsidRDefault="002D69FA" w:rsidP="00941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褑褛뗀翤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420148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AA05A7" w14:textId="167F205F" w:rsidR="00D13372" w:rsidRDefault="00D13372" w:rsidP="002D468F">
        <w:pPr>
          <w:pStyle w:val="Foot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iv</w:t>
        </w:r>
        <w:r>
          <w:rPr>
            <w:rStyle w:val="PageNumber"/>
          </w:rPr>
          <w:fldChar w:fldCharType="end"/>
        </w:r>
      </w:p>
    </w:sdtContent>
  </w:sdt>
  <w:p w14:paraId="6BC2F1D1" w14:textId="7663721D" w:rsidR="00AA3CC4" w:rsidRPr="00395469" w:rsidRDefault="00AA3CC4" w:rsidP="00D13372">
    <w:pPr>
      <w:pStyle w:val="Footer"/>
      <w:ind w:right="360" w:firstLine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F9B34" w14:textId="77777777" w:rsidR="00D13372" w:rsidRPr="00395469" w:rsidRDefault="00D13372" w:rsidP="00D13372">
    <w:pPr>
      <w:pStyle w:val="Footer"/>
      <w:ind w:right="360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C2821" w14:textId="77777777" w:rsidR="00CC5801" w:rsidRPr="004C47E2" w:rsidRDefault="004C47E2" w:rsidP="004C47E2">
    <w:pPr>
      <w:pStyle w:val="Footer"/>
      <w:tabs>
        <w:tab w:val="clear" w:pos="4680"/>
        <w:tab w:val="clear" w:pos="9360"/>
        <w:tab w:val="left" w:pos="2835"/>
      </w:tabs>
      <w:rPr>
        <w:rFonts w:ascii="Times New Roman" w:hAnsi="Times New Roman"/>
      </w:rPr>
    </w:pPr>
    <w:r w:rsidRPr="004C47E2">
      <w:rPr>
        <w:rFonts w:ascii="Times New Roman" w:hAnsi="Times New Roman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rFonts w:ascii="Times" w:hAnsi="Times"/>
        <w:sz w:val="24"/>
        <w:szCs w:val="24"/>
      </w:rPr>
      <w:id w:val="-6572986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904222" w14:textId="77777777" w:rsidR="00D13372" w:rsidRPr="002D5327" w:rsidRDefault="00D13372" w:rsidP="00A13B96">
        <w:pPr>
          <w:pStyle w:val="Footer"/>
          <w:framePr w:wrap="none" w:vAnchor="text" w:hAnchor="margin" w:xAlign="outside" w:y="1"/>
          <w:rPr>
            <w:rStyle w:val="PageNumber"/>
            <w:rFonts w:ascii="Times" w:hAnsi="Times"/>
            <w:sz w:val="24"/>
            <w:szCs w:val="24"/>
          </w:rPr>
        </w:pPr>
        <w:r w:rsidRPr="002D5327">
          <w:rPr>
            <w:rStyle w:val="PageNumber"/>
            <w:rFonts w:ascii="Times" w:hAnsi="Times"/>
            <w:sz w:val="24"/>
            <w:szCs w:val="24"/>
          </w:rPr>
          <w:fldChar w:fldCharType="begin"/>
        </w:r>
        <w:r w:rsidRPr="002D5327">
          <w:rPr>
            <w:rStyle w:val="PageNumber"/>
            <w:rFonts w:ascii="Times" w:hAnsi="Times"/>
            <w:sz w:val="24"/>
            <w:szCs w:val="24"/>
          </w:rPr>
          <w:instrText xml:space="preserve"> PAGE </w:instrText>
        </w:r>
        <w:r w:rsidRPr="002D5327">
          <w:rPr>
            <w:rStyle w:val="PageNumber"/>
            <w:rFonts w:ascii="Times" w:hAnsi="Times"/>
            <w:sz w:val="24"/>
            <w:szCs w:val="24"/>
          </w:rPr>
          <w:fldChar w:fldCharType="separate"/>
        </w:r>
        <w:r w:rsidRPr="002D5327">
          <w:rPr>
            <w:rStyle w:val="PageNumber"/>
            <w:rFonts w:ascii="Times" w:hAnsi="Times"/>
            <w:noProof/>
            <w:sz w:val="24"/>
            <w:szCs w:val="24"/>
          </w:rPr>
          <w:t>iv</w:t>
        </w:r>
        <w:r w:rsidRPr="002D5327">
          <w:rPr>
            <w:rStyle w:val="PageNumber"/>
            <w:rFonts w:ascii="Times" w:hAnsi="Times"/>
            <w:sz w:val="24"/>
            <w:szCs w:val="24"/>
          </w:rPr>
          <w:fldChar w:fldCharType="end"/>
        </w:r>
      </w:p>
    </w:sdtContent>
  </w:sdt>
  <w:p w14:paraId="7D45CBBE" w14:textId="77777777" w:rsidR="00D13372" w:rsidRPr="00395469" w:rsidRDefault="00D13372" w:rsidP="00D13372">
    <w:pPr>
      <w:pStyle w:val="Footer"/>
      <w:ind w:right="360" w:firstLine="360"/>
      <w:rPr>
        <w:rFonts w:ascii="Times New Roman" w:hAnsi="Times New Roman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rFonts w:ascii="Times" w:hAnsi="Times"/>
        <w:sz w:val="24"/>
        <w:szCs w:val="24"/>
      </w:rPr>
      <w:id w:val="465712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503E41" w14:textId="20F4A9B7" w:rsidR="00D13372" w:rsidRPr="002D5327" w:rsidRDefault="00D13372" w:rsidP="00A13B96">
        <w:pPr>
          <w:pStyle w:val="Footer"/>
          <w:framePr w:wrap="none" w:vAnchor="text" w:hAnchor="margin" w:xAlign="inside" w:y="1"/>
          <w:rPr>
            <w:rStyle w:val="PageNumber"/>
            <w:rFonts w:ascii="Times" w:hAnsi="Times"/>
            <w:sz w:val="24"/>
            <w:szCs w:val="24"/>
          </w:rPr>
        </w:pPr>
        <w:r w:rsidRPr="002D5327">
          <w:rPr>
            <w:rStyle w:val="PageNumber"/>
            <w:rFonts w:ascii="Times" w:hAnsi="Times"/>
            <w:sz w:val="24"/>
            <w:szCs w:val="24"/>
          </w:rPr>
          <w:fldChar w:fldCharType="begin"/>
        </w:r>
        <w:r w:rsidRPr="002D5327">
          <w:rPr>
            <w:rStyle w:val="PageNumber"/>
            <w:rFonts w:ascii="Times" w:hAnsi="Times"/>
            <w:sz w:val="24"/>
            <w:szCs w:val="24"/>
          </w:rPr>
          <w:instrText xml:space="preserve"> PAGE </w:instrText>
        </w:r>
        <w:r w:rsidRPr="002D5327">
          <w:rPr>
            <w:rStyle w:val="PageNumber"/>
            <w:rFonts w:ascii="Times" w:hAnsi="Times"/>
            <w:sz w:val="24"/>
            <w:szCs w:val="24"/>
          </w:rPr>
          <w:fldChar w:fldCharType="separate"/>
        </w:r>
        <w:r w:rsidR="00411764">
          <w:rPr>
            <w:rStyle w:val="PageNumber"/>
            <w:rFonts w:ascii="Times" w:hAnsi="Times"/>
            <w:noProof/>
            <w:sz w:val="24"/>
            <w:szCs w:val="24"/>
          </w:rPr>
          <w:t>vii</w:t>
        </w:r>
        <w:r w:rsidRPr="002D5327">
          <w:rPr>
            <w:rStyle w:val="PageNumber"/>
            <w:rFonts w:ascii="Times" w:hAnsi="Times"/>
            <w:sz w:val="24"/>
            <w:szCs w:val="24"/>
          </w:rPr>
          <w:fldChar w:fldCharType="end"/>
        </w:r>
      </w:p>
    </w:sdtContent>
  </w:sdt>
  <w:p w14:paraId="3A68AF09" w14:textId="31BF4340" w:rsidR="00794703" w:rsidRDefault="00794703" w:rsidP="00D13372">
    <w:pPr>
      <w:pStyle w:val="Footer"/>
      <w:ind w:right="360" w:firstLine="360"/>
      <w:jc w:val="right"/>
    </w:pPr>
  </w:p>
  <w:p w14:paraId="5D0FB519" w14:textId="77777777" w:rsidR="00CC5801" w:rsidRDefault="00CC580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rFonts w:ascii="Times" w:hAnsi="Times"/>
        <w:sz w:val="24"/>
        <w:szCs w:val="24"/>
      </w:rPr>
      <w:id w:val="7655018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EB4C40" w14:textId="0EA60B82" w:rsidR="002D5327" w:rsidRPr="002D5327" w:rsidRDefault="002D5327" w:rsidP="00A13B96">
        <w:pPr>
          <w:pStyle w:val="Footer"/>
          <w:framePr w:wrap="none" w:vAnchor="text" w:hAnchor="margin" w:xAlign="outside" w:y="1"/>
          <w:rPr>
            <w:rStyle w:val="PageNumber"/>
            <w:rFonts w:ascii="Times" w:hAnsi="Times"/>
            <w:sz w:val="24"/>
            <w:szCs w:val="24"/>
          </w:rPr>
        </w:pPr>
        <w:r w:rsidRPr="002D5327">
          <w:rPr>
            <w:rStyle w:val="PageNumber"/>
            <w:rFonts w:ascii="Times" w:hAnsi="Times"/>
            <w:sz w:val="24"/>
            <w:szCs w:val="24"/>
          </w:rPr>
          <w:fldChar w:fldCharType="begin"/>
        </w:r>
        <w:r w:rsidRPr="002D5327">
          <w:rPr>
            <w:rStyle w:val="PageNumber"/>
            <w:rFonts w:ascii="Times" w:hAnsi="Times"/>
            <w:sz w:val="24"/>
            <w:szCs w:val="24"/>
          </w:rPr>
          <w:instrText xml:space="preserve"> PAGE </w:instrText>
        </w:r>
        <w:r w:rsidRPr="002D5327">
          <w:rPr>
            <w:rStyle w:val="PageNumber"/>
            <w:rFonts w:ascii="Times" w:hAnsi="Times"/>
            <w:sz w:val="24"/>
            <w:szCs w:val="24"/>
          </w:rPr>
          <w:fldChar w:fldCharType="separate"/>
        </w:r>
        <w:r w:rsidR="00411764">
          <w:rPr>
            <w:rStyle w:val="PageNumber"/>
            <w:rFonts w:ascii="Times" w:hAnsi="Times"/>
            <w:noProof/>
            <w:sz w:val="24"/>
            <w:szCs w:val="24"/>
          </w:rPr>
          <w:t>4</w:t>
        </w:r>
        <w:r w:rsidRPr="002D5327">
          <w:rPr>
            <w:rStyle w:val="PageNumber"/>
            <w:rFonts w:ascii="Times" w:hAnsi="Times"/>
            <w:sz w:val="24"/>
            <w:szCs w:val="24"/>
          </w:rPr>
          <w:fldChar w:fldCharType="end"/>
        </w:r>
      </w:p>
    </w:sdtContent>
  </w:sdt>
  <w:p w14:paraId="55D90645" w14:textId="77777777" w:rsidR="002D5327" w:rsidRPr="00AA3CC4" w:rsidRDefault="002D5327" w:rsidP="001B38CB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ECA93" w14:textId="77777777" w:rsidR="002D69FA" w:rsidRDefault="002D69FA" w:rsidP="0094188A">
      <w:pPr>
        <w:spacing w:after="0" w:line="240" w:lineRule="auto"/>
      </w:pPr>
      <w:r>
        <w:separator/>
      </w:r>
    </w:p>
  </w:footnote>
  <w:footnote w:type="continuationSeparator" w:id="0">
    <w:p w14:paraId="43C05C6F" w14:textId="77777777" w:rsidR="002D69FA" w:rsidRDefault="002D69FA" w:rsidP="009418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E1"/>
    <w:rsid w:val="000166ED"/>
    <w:rsid w:val="00031713"/>
    <w:rsid w:val="00061939"/>
    <w:rsid w:val="00080C2D"/>
    <w:rsid w:val="00153565"/>
    <w:rsid w:val="00182F90"/>
    <w:rsid w:val="0019112F"/>
    <w:rsid w:val="001A467E"/>
    <w:rsid w:val="001B38CB"/>
    <w:rsid w:val="001E28D6"/>
    <w:rsid w:val="00212D5D"/>
    <w:rsid w:val="002162C3"/>
    <w:rsid w:val="00231A45"/>
    <w:rsid w:val="002462AF"/>
    <w:rsid w:val="0025122F"/>
    <w:rsid w:val="00260DD7"/>
    <w:rsid w:val="00264F94"/>
    <w:rsid w:val="002D5327"/>
    <w:rsid w:val="002D69FA"/>
    <w:rsid w:val="00312C61"/>
    <w:rsid w:val="00351F82"/>
    <w:rsid w:val="00386699"/>
    <w:rsid w:val="00395469"/>
    <w:rsid w:val="003B14BE"/>
    <w:rsid w:val="003B2C65"/>
    <w:rsid w:val="003F1A11"/>
    <w:rsid w:val="00411764"/>
    <w:rsid w:val="00454EE5"/>
    <w:rsid w:val="0047483A"/>
    <w:rsid w:val="00487F6C"/>
    <w:rsid w:val="004A0E2A"/>
    <w:rsid w:val="004A1578"/>
    <w:rsid w:val="004C47E2"/>
    <w:rsid w:val="004E5066"/>
    <w:rsid w:val="00530286"/>
    <w:rsid w:val="0053633A"/>
    <w:rsid w:val="00553729"/>
    <w:rsid w:val="00582AB2"/>
    <w:rsid w:val="005C26E3"/>
    <w:rsid w:val="00616640"/>
    <w:rsid w:val="0063750C"/>
    <w:rsid w:val="00647B1C"/>
    <w:rsid w:val="006A2463"/>
    <w:rsid w:val="00794703"/>
    <w:rsid w:val="007A2FEC"/>
    <w:rsid w:val="007C5AC7"/>
    <w:rsid w:val="007C7714"/>
    <w:rsid w:val="00883AE2"/>
    <w:rsid w:val="0088759A"/>
    <w:rsid w:val="00894008"/>
    <w:rsid w:val="008B0936"/>
    <w:rsid w:val="008D09E0"/>
    <w:rsid w:val="008E7191"/>
    <w:rsid w:val="009245AF"/>
    <w:rsid w:val="0094188A"/>
    <w:rsid w:val="00973F13"/>
    <w:rsid w:val="009A61DA"/>
    <w:rsid w:val="00A02D60"/>
    <w:rsid w:val="00A07368"/>
    <w:rsid w:val="00A13B96"/>
    <w:rsid w:val="00A65D0F"/>
    <w:rsid w:val="00A93DB7"/>
    <w:rsid w:val="00AA3CC4"/>
    <w:rsid w:val="00AB3D67"/>
    <w:rsid w:val="00AE69E1"/>
    <w:rsid w:val="00AF2B89"/>
    <w:rsid w:val="00AF3351"/>
    <w:rsid w:val="00B010FA"/>
    <w:rsid w:val="00B0452D"/>
    <w:rsid w:val="00B261AE"/>
    <w:rsid w:val="00B357E0"/>
    <w:rsid w:val="00B369A1"/>
    <w:rsid w:val="00BA17DD"/>
    <w:rsid w:val="00BE3582"/>
    <w:rsid w:val="00C7162D"/>
    <w:rsid w:val="00C94D13"/>
    <w:rsid w:val="00CA3762"/>
    <w:rsid w:val="00CB46AA"/>
    <w:rsid w:val="00CC2F3F"/>
    <w:rsid w:val="00CC5801"/>
    <w:rsid w:val="00CD0D80"/>
    <w:rsid w:val="00CD6A49"/>
    <w:rsid w:val="00CF6A55"/>
    <w:rsid w:val="00D1023F"/>
    <w:rsid w:val="00D13372"/>
    <w:rsid w:val="00D153F1"/>
    <w:rsid w:val="00D30E1A"/>
    <w:rsid w:val="00D9080C"/>
    <w:rsid w:val="00DB2584"/>
    <w:rsid w:val="00DC0685"/>
    <w:rsid w:val="00DD04D4"/>
    <w:rsid w:val="00DD7B0F"/>
    <w:rsid w:val="00E14A43"/>
    <w:rsid w:val="00E30C89"/>
    <w:rsid w:val="00E32CFA"/>
    <w:rsid w:val="00E36E14"/>
    <w:rsid w:val="00E873D9"/>
    <w:rsid w:val="00EA2F83"/>
    <w:rsid w:val="00F12967"/>
    <w:rsid w:val="00F24B5A"/>
    <w:rsid w:val="00FB4E6B"/>
    <w:rsid w:val="00FC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577BC28"/>
  <w15:docId w15:val="{4E2E4B82-E397-49D2-825B-7F52C61E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62D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88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41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88A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7B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7B0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7B0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A4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54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ootang\Local%20Settings\Temporary%20Internet%20Files\OLKDE\MES%20THES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28A0B-6A87-4539-8875-B81509E1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MES THESIS.dot</Template>
  <TotalTime>5</TotalTime>
  <Pages>14</Pages>
  <Words>164</Words>
  <Characters>986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wootang</dc:creator>
  <cp:lastModifiedBy>Azar, Averi</cp:lastModifiedBy>
  <cp:revision>2</cp:revision>
  <cp:lastPrinted>2012-12-31T23:42:00Z</cp:lastPrinted>
  <dcterms:created xsi:type="dcterms:W3CDTF">2020-12-23T20:50:00Z</dcterms:created>
  <dcterms:modified xsi:type="dcterms:W3CDTF">2020-12-23T20:50:00Z</dcterms:modified>
</cp:coreProperties>
</file>