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600" w:firstRow="0" w:lastRow="0" w:firstColumn="0" w:lastColumn="0" w:noHBand="1" w:noVBand="1"/>
      </w:tblPr>
      <w:tblGrid>
        <w:gridCol w:w="4410"/>
        <w:gridCol w:w="6168"/>
        <w:gridCol w:w="222"/>
      </w:tblGrid>
      <w:tr w:rsidR="00833508" w:rsidRPr="009847FA" w14:paraId="33AF6072" w14:textId="6A1CB67C" w:rsidTr="00833508">
        <w:trPr>
          <w:trHeight w:val="1728"/>
        </w:trPr>
        <w:tc>
          <w:tcPr>
            <w:tcW w:w="4410" w:type="dxa"/>
            <w:shd w:val="clear" w:color="auto" w:fill="2A4F1C" w:themeFill="accent1" w:themeFillShade="80"/>
            <w:vAlign w:val="center"/>
          </w:tcPr>
          <w:p w14:paraId="26A1292B" w14:textId="51514F61" w:rsidR="00833508" w:rsidRPr="009847FA" w:rsidRDefault="00833508" w:rsidP="00833508">
            <w:pPr>
              <w:rPr>
                <w:rFonts w:ascii="Avenir Next LT Pro" w:hAnsi="Avenir Next LT Pro"/>
              </w:rPr>
            </w:pPr>
            <w:r w:rsidRPr="009847FA">
              <w:rPr>
                <w:rFonts w:ascii="Avenir Next LT Pro" w:hAnsi="Avenir Next LT Pro"/>
                <w:noProof/>
              </w:rPr>
              <w:drawing>
                <wp:inline distT="0" distB="0" distL="0" distR="0" wp14:anchorId="375F1B8C" wp14:editId="7EA7CDB7">
                  <wp:extent cx="2111795" cy="1508760"/>
                  <wp:effectExtent l="0" t="0" r="0" b="0"/>
                  <wp:docPr id="1622623083" name="Picture 1" descr="A logo with a mountain and tre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623083" name="Picture 1" descr="A logo with a mountain and tree&#10;&#10;Description automatically generated"/>
                          <pic:cNvPicPr/>
                        </pic:nvPicPr>
                        <pic:blipFill>
                          <a:blip r:embed="rId10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990" cy="1515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8" w:type="dxa"/>
            <w:shd w:val="clear" w:color="auto" w:fill="2A4F1C" w:themeFill="accent1" w:themeFillShade="80"/>
            <w:vAlign w:val="center"/>
          </w:tcPr>
          <w:p w14:paraId="0FB5273F" w14:textId="374CF155" w:rsidR="00833508" w:rsidRPr="009847FA" w:rsidRDefault="00833508" w:rsidP="009F1FEF">
            <w:pPr>
              <w:pStyle w:val="Title"/>
              <w:rPr>
                <w:rFonts w:ascii="Avenir Next LT Pro" w:hAnsi="Avenir Next LT Pro"/>
              </w:rPr>
            </w:pPr>
            <w:r w:rsidRPr="009847FA">
              <w:rPr>
                <w:rFonts w:ascii="Avenir Next LT Pro" w:hAnsi="Avenir Next LT Pro"/>
              </w:rPr>
              <w:t>MES Leave of Absence Form</w:t>
            </w:r>
          </w:p>
        </w:tc>
        <w:tc>
          <w:tcPr>
            <w:tcW w:w="222" w:type="dxa"/>
            <w:shd w:val="clear" w:color="auto" w:fill="2A4F1C" w:themeFill="accent1" w:themeFillShade="80"/>
          </w:tcPr>
          <w:p w14:paraId="6A91B066" w14:textId="77777777" w:rsidR="00833508" w:rsidRPr="009847FA" w:rsidRDefault="00833508" w:rsidP="009F1FEF">
            <w:pPr>
              <w:pStyle w:val="Title"/>
              <w:rPr>
                <w:rFonts w:ascii="Avenir Next LT Pro" w:hAnsi="Avenir Next LT Pro"/>
              </w:rPr>
            </w:pPr>
          </w:p>
        </w:tc>
      </w:tr>
    </w:tbl>
    <w:p w14:paraId="6A13D6F8" w14:textId="77777777" w:rsidR="009F1FEF" w:rsidRPr="009847FA" w:rsidRDefault="009F1FEF">
      <w:pPr>
        <w:rPr>
          <w:rFonts w:ascii="Avenir Next LT Pro" w:hAnsi="Avenir Next LT Pro"/>
        </w:rPr>
      </w:pPr>
    </w:p>
    <w:p w14:paraId="162AD4F8" w14:textId="7326EC4C" w:rsidR="006B5A34" w:rsidRPr="009847FA" w:rsidRDefault="00973D27" w:rsidP="00400CA8">
      <w:pPr>
        <w:rPr>
          <w:rFonts w:ascii="Avenir Next LT Pro" w:hAnsi="Avenir Next LT Pro"/>
        </w:rPr>
      </w:pPr>
      <w:r w:rsidRPr="009847FA">
        <w:rPr>
          <w:rFonts w:ascii="Avenir Next LT Pro" w:hAnsi="Avenir Next LT Pro"/>
        </w:rPr>
        <w:t xml:space="preserve">Leave of absence initiated by: </w:t>
      </w:r>
      <w:r w:rsidR="00833508" w:rsidRPr="009847FA">
        <w:rPr>
          <w:rFonts w:ascii="Avenir Next LT Pro" w:hAnsi="Avenir Next LT Pro"/>
        </w:rPr>
        <w:tab/>
      </w:r>
      <w:r w:rsidRPr="009847FA">
        <w:rPr>
          <w:rFonts w:ascii="Avenir Next LT Pro" w:hAnsi="Avenir Next LT Pro"/>
        </w:rPr>
        <w:t>Student __</w:t>
      </w:r>
      <w:r w:rsidR="00C62866">
        <w:rPr>
          <w:rFonts w:ascii="Avenir Next LT Pro" w:hAnsi="Avenir Next LT Pro"/>
        </w:rPr>
        <w:t>X</w:t>
      </w:r>
      <w:r w:rsidRPr="009847FA">
        <w:rPr>
          <w:rFonts w:ascii="Avenir Next LT Pro" w:hAnsi="Avenir Next LT Pro"/>
        </w:rPr>
        <w:t xml:space="preserve">_____ </w:t>
      </w:r>
      <w:r w:rsidR="00833508" w:rsidRPr="009847FA">
        <w:rPr>
          <w:rFonts w:ascii="Avenir Next LT Pro" w:hAnsi="Avenir Next LT Pro"/>
        </w:rPr>
        <w:tab/>
      </w:r>
      <w:r w:rsidRPr="009847FA">
        <w:rPr>
          <w:rFonts w:ascii="Avenir Next LT Pro" w:hAnsi="Avenir Next LT Pro"/>
        </w:rPr>
        <w:t>or</w:t>
      </w:r>
      <w:r w:rsidR="00833508" w:rsidRPr="009847FA">
        <w:rPr>
          <w:rFonts w:ascii="Avenir Next LT Pro" w:hAnsi="Avenir Next LT Pro"/>
        </w:rPr>
        <w:tab/>
      </w:r>
      <w:r w:rsidRPr="009847FA">
        <w:rPr>
          <w:rFonts w:ascii="Avenir Next LT Pro" w:hAnsi="Avenir Next LT Pro"/>
        </w:rPr>
        <w:t xml:space="preserve"> Graduate </w:t>
      </w:r>
      <w:r w:rsidR="00833508" w:rsidRPr="009847FA">
        <w:rPr>
          <w:rFonts w:ascii="Avenir Next LT Pro" w:hAnsi="Avenir Next LT Pro"/>
        </w:rPr>
        <w:t>Program _</w:t>
      </w:r>
      <w:r w:rsidRPr="009847FA">
        <w:rPr>
          <w:rFonts w:ascii="Avenir Next LT Pro" w:hAnsi="Avenir Next LT Pro"/>
        </w:rPr>
        <w:t>_______</w:t>
      </w:r>
    </w:p>
    <w:p w14:paraId="0438DEA7" w14:textId="1416C4F8" w:rsidR="006B5A34" w:rsidRPr="009847FA" w:rsidRDefault="006B5A34" w:rsidP="00400CA8">
      <w:pPr>
        <w:rPr>
          <w:rFonts w:ascii="Avenir Next LT Pro" w:hAnsi="Avenir Next LT Pro"/>
        </w:rPr>
      </w:pPr>
    </w:p>
    <w:p w14:paraId="14C254C2" w14:textId="77777777" w:rsidR="006B5A34" w:rsidRPr="009847FA" w:rsidRDefault="006B5A34" w:rsidP="00172CFC">
      <w:pPr>
        <w:rPr>
          <w:rFonts w:ascii="Avenir Next LT Pro" w:hAnsi="Avenir Next LT Pro"/>
        </w:rPr>
      </w:pPr>
      <w:r w:rsidRPr="009847FA">
        <w:rPr>
          <w:rFonts w:ascii="Avenir Next LT Pro" w:hAnsi="Avenir Next LT Pro"/>
          <w:noProof/>
        </w:rPr>
        <mc:AlternateContent>
          <mc:Choice Requires="wps">
            <w:drawing>
              <wp:inline distT="0" distB="0" distL="0" distR="0" wp14:anchorId="5DC947C0" wp14:editId="0DD28784">
                <wp:extent cx="6858000" cy="1920240"/>
                <wp:effectExtent l="0" t="0" r="19050" b="2286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9202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48EDB" w14:textId="7FE9EBF5" w:rsidR="006B5A34" w:rsidRPr="00172CFC" w:rsidRDefault="00973D27" w:rsidP="00B93E13">
                            <w:pPr>
                              <w:pStyle w:val="Heading2"/>
                            </w:pPr>
                            <w:r>
                              <w:t>Leave of Absence</w:t>
                            </w:r>
                            <w:r w:rsidR="00833508">
                              <w:t xml:space="preserve"> Requestor Contact Information</w:t>
                            </w:r>
                          </w:p>
                          <w:p w14:paraId="1F792F0B" w14:textId="488F2D11" w:rsidR="006B5A34" w:rsidRPr="00172CFC" w:rsidRDefault="006B5A34" w:rsidP="00172CFC">
                            <w:pPr>
                              <w:pStyle w:val="Normal-Centered"/>
                            </w:pPr>
                          </w:p>
                          <w:tbl>
                            <w:tblPr>
                              <w:tblW w:w="11860" w:type="dxa"/>
                              <w:tblLayout w:type="fixed"/>
                              <w:tblCellMar>
                                <w:left w:w="115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30"/>
                              <w:gridCol w:w="270"/>
                              <w:gridCol w:w="1890"/>
                              <w:gridCol w:w="270"/>
                              <w:gridCol w:w="3420"/>
                              <w:gridCol w:w="250"/>
                              <w:gridCol w:w="1530"/>
                              <w:gridCol w:w="540"/>
                              <w:gridCol w:w="540"/>
                              <w:gridCol w:w="720"/>
                            </w:tblGrid>
                            <w:tr w:rsidR="00400CA8" w:rsidRPr="00172CFC" w14:paraId="34A5665D" w14:textId="77777777" w:rsidTr="00833508">
                              <w:trPr>
                                <w:trHeight w:val="432"/>
                              </w:trPr>
                              <w:tc>
                                <w:tcPr>
                                  <w:tcW w:w="2430" w:type="dxa"/>
                                  <w:tcBorders>
                                    <w:bottom w:val="single" w:sz="2" w:space="0" w:color="auto"/>
                                  </w:tcBorders>
                                  <w:tcMar>
                                    <w:top w:w="288" w:type="dxa"/>
                                  </w:tcMar>
                                  <w:vAlign w:val="bottom"/>
                                </w:tcPr>
                                <w:p w14:paraId="070E776A" w14:textId="5F1A3CD7" w:rsidR="00400CA8" w:rsidRPr="00172CFC" w:rsidRDefault="00C62866" w:rsidP="00172CFC">
                                  <w:pPr>
                                    <w:pStyle w:val="Normal-Centered"/>
                                  </w:pPr>
                                  <w:r>
                                    <w:t>Eleanor Hicks-Green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tcMar>
                                    <w:top w:w="288" w:type="dxa"/>
                                  </w:tcMar>
                                  <w:vAlign w:val="bottom"/>
                                </w:tcPr>
                                <w:p w14:paraId="5107DCBF" w14:textId="77777777" w:rsidR="00400CA8" w:rsidRPr="00172CFC" w:rsidRDefault="00400CA8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bottom w:val="single" w:sz="2" w:space="0" w:color="auto"/>
                                  </w:tcBorders>
                                  <w:tcMar>
                                    <w:top w:w="288" w:type="dxa"/>
                                  </w:tcMar>
                                  <w:vAlign w:val="bottom"/>
                                </w:tcPr>
                                <w:p w14:paraId="35AC70EA" w14:textId="2449D6D7" w:rsidR="00400CA8" w:rsidRPr="00172CFC" w:rsidRDefault="00C62866" w:rsidP="00172CFC">
                                  <w:pPr>
                                    <w:pStyle w:val="Normal-Centered"/>
                                  </w:pPr>
                                  <w:r>
                                    <w:t>A00360712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tcMar>
                                    <w:top w:w="288" w:type="dxa"/>
                                  </w:tcMar>
                                  <w:vAlign w:val="bottom"/>
                                </w:tcPr>
                                <w:p w14:paraId="33749F92" w14:textId="77777777" w:rsidR="00400CA8" w:rsidRPr="00172CFC" w:rsidRDefault="00400CA8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bottom w:val="single" w:sz="2" w:space="0" w:color="auto"/>
                                  </w:tcBorders>
                                  <w:tcMar>
                                    <w:top w:w="288" w:type="dxa"/>
                                  </w:tcMar>
                                  <w:vAlign w:val="bottom"/>
                                </w:tcPr>
                                <w:p w14:paraId="1C1A605C" w14:textId="24422C9E" w:rsidR="00400CA8" w:rsidRPr="00172CFC" w:rsidRDefault="00C62866" w:rsidP="00172CFC">
                                  <w:pPr>
                                    <w:pStyle w:val="Normal-Centered"/>
                                  </w:pPr>
                                  <w:r>
                                    <w:t>Spring 2024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Mar>
                                    <w:top w:w="288" w:type="dxa"/>
                                  </w:tcMar>
                                  <w:vAlign w:val="bottom"/>
                                </w:tcPr>
                                <w:p w14:paraId="3AEF655D" w14:textId="1982D8DB" w:rsidR="00400CA8" w:rsidRPr="00172CFC" w:rsidRDefault="00400CA8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bottom w:val="single" w:sz="2" w:space="0" w:color="auto"/>
                                  </w:tcBorders>
                                  <w:tcMar>
                                    <w:top w:w="288" w:type="dxa"/>
                                  </w:tcMar>
                                  <w:vAlign w:val="bottom"/>
                                </w:tcPr>
                                <w:p w14:paraId="0D10869E" w14:textId="5C4E4CCD" w:rsidR="00400CA8" w:rsidRPr="00172CFC" w:rsidRDefault="00C62866" w:rsidP="00172CFC">
                                  <w:pPr>
                                    <w:pStyle w:val="Normal-Centered"/>
                                  </w:pPr>
                                  <w:r>
                                    <w:t>9/6/2024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Mar>
                                    <w:top w:w="288" w:type="dxa"/>
                                  </w:tcMar>
                                  <w:vAlign w:val="bottom"/>
                                </w:tcPr>
                                <w:p w14:paraId="4E09091B" w14:textId="4494BF7C" w:rsidR="00400CA8" w:rsidRPr="00172CFC" w:rsidRDefault="00400CA8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Mar>
                                    <w:top w:w="288" w:type="dxa"/>
                                  </w:tcMar>
                                  <w:vAlign w:val="bottom"/>
                                </w:tcPr>
                                <w:p w14:paraId="4BAF2301" w14:textId="246B547B" w:rsidR="00400CA8" w:rsidRPr="00172CFC" w:rsidRDefault="00400CA8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Mar>
                                    <w:top w:w="288" w:type="dxa"/>
                                  </w:tcMar>
                                  <w:vAlign w:val="bottom"/>
                                </w:tcPr>
                                <w:p w14:paraId="18DEC12C" w14:textId="77777777" w:rsidR="00400CA8" w:rsidRPr="00172CFC" w:rsidRDefault="00400CA8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</w:tr>
                            <w:tr w:rsidR="00400CA8" w:rsidRPr="00172CFC" w14:paraId="096C6987" w14:textId="77777777" w:rsidTr="00833508">
                              <w:tc>
                                <w:tcPr>
                                  <w:tcW w:w="243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4854CC29" w14:textId="77777777" w:rsidR="00400CA8" w:rsidRPr="00172CFC" w:rsidRDefault="00000000" w:rsidP="00172CFC">
                                  <w:pPr>
                                    <w:pStyle w:val="Normal-Centered"/>
                                  </w:pPr>
                                  <w:sdt>
                                    <w:sdtPr>
                                      <w:alias w:val="Conference reservation form text"/>
                                      <w:tag w:val="Conference reservation form text"/>
                                      <w:id w:val="1298180840"/>
                                      <w:placeholder>
                                        <w:docPart w:val="B3B82350B31846ABB871FA8D10AF410E"/>
                                      </w:placeholder>
                                      <w:temporary/>
                                      <w:showingPlcHdr/>
                                      <w15:appearance w15:val="hidden"/>
                                    </w:sdtPr>
                                    <w:sdtContent>
                                      <w:r w:rsidR="00A52418" w:rsidRPr="00172CFC">
                                        <w:t>Student Name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78291A95" w14:textId="77777777" w:rsidR="00400CA8" w:rsidRPr="00172CFC" w:rsidRDefault="00400CA8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5BEDB03A" w14:textId="6B4673A0" w:rsidR="00400CA8" w:rsidRPr="00172CFC" w:rsidRDefault="001345A2" w:rsidP="00172CFC">
                                  <w:pPr>
                                    <w:pStyle w:val="Normal-Centered"/>
                                  </w:pPr>
                                  <w:r>
                                    <w:t>A Number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488E82B4" w14:textId="77777777" w:rsidR="00400CA8" w:rsidRPr="00172CFC" w:rsidRDefault="00400CA8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1E3900DE" w14:textId="6C8EB074" w:rsidR="00400CA8" w:rsidRPr="00172CFC" w:rsidRDefault="009847FA" w:rsidP="00172CFC">
                                  <w:pPr>
                                    <w:pStyle w:val="Normal-Centered"/>
                                  </w:pPr>
                                  <w:r>
                                    <w:t>Quarter last Enrolled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</w:tcPr>
                                <w:p w14:paraId="0BE31773" w14:textId="77777777" w:rsidR="00400CA8" w:rsidRPr="00172CFC" w:rsidRDefault="00400CA8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22073F3E" w14:textId="108884A2" w:rsidR="00400CA8" w:rsidRPr="00172CFC" w:rsidRDefault="00833508" w:rsidP="00172CFC">
                                  <w:pPr>
                                    <w:pStyle w:val="Normal-Centered"/>
                                  </w:pPr>
                                  <w: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B11E44D" w14:textId="097166F1" w:rsidR="00400CA8" w:rsidRPr="00172CFC" w:rsidRDefault="00400CA8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487008FB" w14:textId="4BC6171C" w:rsidR="00400CA8" w:rsidRPr="00172CFC" w:rsidRDefault="00400CA8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0D156911" w14:textId="77777777" w:rsidR="00400CA8" w:rsidRPr="00172CFC" w:rsidRDefault="00400CA8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</w:tr>
                            <w:tr w:rsidR="00400CA8" w:rsidRPr="00172CFC" w14:paraId="48385698" w14:textId="77777777" w:rsidTr="00833508">
                              <w:trPr>
                                <w:gridAfter w:val="5"/>
                                <w:wAfter w:w="3580" w:type="dxa"/>
                                <w:trHeight w:val="432"/>
                              </w:trPr>
                              <w:tc>
                                <w:tcPr>
                                  <w:tcW w:w="2430" w:type="dxa"/>
                                  <w:tcBorders>
                                    <w:bottom w:val="single" w:sz="2" w:space="0" w:color="auto"/>
                                  </w:tcBorders>
                                  <w:tcMar>
                                    <w:top w:w="504" w:type="dxa"/>
                                  </w:tcMar>
                                  <w:vAlign w:val="bottom"/>
                                </w:tcPr>
                                <w:p w14:paraId="1F1903F0" w14:textId="18F8ACA8" w:rsidR="00400CA8" w:rsidRPr="00172CFC" w:rsidRDefault="00C62866" w:rsidP="00172CFC">
                                  <w:pPr>
                                    <w:pStyle w:val="Normal-Centered"/>
                                  </w:pPr>
                                  <w:r>
                                    <w:t>Eleanor.hicks_green2@evergreen.edu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tcMar>
                                    <w:top w:w="504" w:type="dxa"/>
                                  </w:tcMar>
                                  <w:vAlign w:val="bottom"/>
                                </w:tcPr>
                                <w:p w14:paraId="1DB8C1E4" w14:textId="77777777" w:rsidR="00400CA8" w:rsidRPr="00172CFC" w:rsidRDefault="00400CA8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bottom w:val="single" w:sz="2" w:space="0" w:color="auto"/>
                                  </w:tcBorders>
                                  <w:tcMar>
                                    <w:top w:w="504" w:type="dxa"/>
                                  </w:tcMar>
                                  <w:vAlign w:val="bottom"/>
                                </w:tcPr>
                                <w:p w14:paraId="53F3080A" w14:textId="753A7ED2" w:rsidR="00400CA8" w:rsidRPr="00172CFC" w:rsidRDefault="00C62866" w:rsidP="00172CFC">
                                  <w:pPr>
                                    <w:pStyle w:val="Normal-Centered"/>
                                  </w:pPr>
                                  <w:r>
                                    <w:t>512.788.0696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tcMar>
                                    <w:top w:w="504" w:type="dxa"/>
                                  </w:tcMar>
                                  <w:vAlign w:val="bottom"/>
                                </w:tcPr>
                                <w:p w14:paraId="2D885B06" w14:textId="77777777" w:rsidR="00400CA8" w:rsidRPr="00172CFC" w:rsidRDefault="00400CA8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bottom w:val="single" w:sz="2" w:space="0" w:color="auto"/>
                                  </w:tcBorders>
                                  <w:tcMar>
                                    <w:top w:w="504" w:type="dxa"/>
                                  </w:tcMar>
                                  <w:vAlign w:val="bottom"/>
                                </w:tcPr>
                                <w:p w14:paraId="6318C487" w14:textId="14990232" w:rsidR="00400CA8" w:rsidRPr="00172CFC" w:rsidRDefault="00C62866" w:rsidP="00172CFC">
                                  <w:pPr>
                                    <w:pStyle w:val="Normal-Centered"/>
                                  </w:pPr>
                                  <w:r>
                                    <w:t xml:space="preserve">3022 Maringo </w:t>
                                  </w:r>
                                  <w:proofErr w:type="spellStart"/>
                                  <w:r>
                                    <w:t>rd</w:t>
                                  </w:r>
                                  <w:proofErr w:type="spellEnd"/>
                                  <w:r>
                                    <w:t xml:space="preserve"> SE Olympia, WA 98501</w:t>
                                  </w:r>
                                </w:p>
                              </w:tc>
                            </w:tr>
                            <w:tr w:rsidR="00400CA8" w:rsidRPr="00172CFC" w14:paraId="65C92294" w14:textId="77777777" w:rsidTr="00833508">
                              <w:trPr>
                                <w:gridAfter w:val="5"/>
                                <w:wAfter w:w="3580" w:type="dxa"/>
                              </w:trPr>
                              <w:tc>
                                <w:tcPr>
                                  <w:tcW w:w="243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345EE01C" w14:textId="598B1F5A" w:rsidR="00400CA8" w:rsidRPr="00172CFC" w:rsidRDefault="001345A2" w:rsidP="00172CFC">
                                  <w:pPr>
                                    <w:pStyle w:val="Normal-Centered"/>
                                  </w:pPr>
                                  <w: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36C85250" w14:textId="77777777" w:rsidR="00400CA8" w:rsidRPr="00172CFC" w:rsidRDefault="00400CA8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3E0A8D1F" w14:textId="4C2CF541" w:rsidR="00400CA8" w:rsidRPr="00172CFC" w:rsidRDefault="001345A2" w:rsidP="00172CFC">
                                  <w:pPr>
                                    <w:pStyle w:val="Normal-Centered"/>
                                  </w:pPr>
                                  <w:r>
                                    <w:t>Phone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35D4B1BC" w14:textId="77777777" w:rsidR="00400CA8" w:rsidRPr="00172CFC" w:rsidRDefault="00400CA8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3BB33A1C" w14:textId="77579C4C" w:rsidR="00400CA8" w:rsidRPr="00172CFC" w:rsidRDefault="001345A2" w:rsidP="00172CFC">
                                  <w:pPr>
                                    <w:pStyle w:val="Normal-Centered"/>
                                  </w:pPr>
                                  <w:r>
                                    <w:t>Address</w:t>
                                  </w:r>
                                </w:p>
                              </w:tc>
                            </w:tr>
                          </w:tbl>
                          <w:p w14:paraId="704082DF" w14:textId="77777777" w:rsidR="006B5A34" w:rsidRPr="00172CFC" w:rsidRDefault="006B5A34" w:rsidP="00172CFC">
                            <w:pPr>
                              <w:pStyle w:val="Normal-Centered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C947C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540pt;height:15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" filled="f" strokecolor="#294e1c [1604]" strokeweight="2pt">
                <v:textbox>
                  <w:txbxContent>
                    <w:p w14:paraId="32D48EDB" w14:textId="7FE9EBF5" w:rsidR="006B5A34" w:rsidRPr="00172CFC" w:rsidRDefault="00973D27" w:rsidP="00B93E13">
                      <w:pPr>
                        <w:pStyle w:val="Heading2"/>
                      </w:pPr>
                      <w:r>
                        <w:t>Leave of Absence</w:t>
                      </w:r>
                      <w:r w:rsidR="00833508">
                        <w:t xml:space="preserve"> Requestor Contact Information</w:t>
                      </w:r>
                    </w:p>
                    <w:p w14:paraId="1F792F0B" w14:textId="488F2D11" w:rsidR="006B5A34" w:rsidRPr="00172CFC" w:rsidRDefault="006B5A34" w:rsidP="00172CFC">
                      <w:pPr>
                        <w:pStyle w:val="Normal-Centered"/>
                      </w:pPr>
                    </w:p>
                    <w:tbl>
                      <w:tblPr>
                        <w:tblW w:w="11860" w:type="dxa"/>
                        <w:tblLayout w:type="fixed"/>
                        <w:tblCellMar>
                          <w:left w:w="115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30"/>
                        <w:gridCol w:w="270"/>
                        <w:gridCol w:w="1890"/>
                        <w:gridCol w:w="270"/>
                        <w:gridCol w:w="3420"/>
                        <w:gridCol w:w="250"/>
                        <w:gridCol w:w="1530"/>
                        <w:gridCol w:w="540"/>
                        <w:gridCol w:w="540"/>
                        <w:gridCol w:w="720"/>
                      </w:tblGrid>
                      <w:tr w:rsidR="00400CA8" w:rsidRPr="00172CFC" w14:paraId="34A5665D" w14:textId="77777777" w:rsidTr="00833508">
                        <w:trPr>
                          <w:trHeight w:val="432"/>
                        </w:trPr>
                        <w:tc>
                          <w:tcPr>
                            <w:tcW w:w="2430" w:type="dxa"/>
                            <w:tcBorders>
                              <w:bottom w:val="single" w:sz="2" w:space="0" w:color="auto"/>
                            </w:tcBorders>
                            <w:tcMar>
                              <w:top w:w="288" w:type="dxa"/>
                            </w:tcMar>
                            <w:vAlign w:val="bottom"/>
                          </w:tcPr>
                          <w:p w14:paraId="070E776A" w14:textId="5F1A3CD7" w:rsidR="00400CA8" w:rsidRPr="00172CFC" w:rsidRDefault="00C62866" w:rsidP="00172CFC">
                            <w:pPr>
                              <w:pStyle w:val="Normal-Centered"/>
                            </w:pPr>
                            <w:r>
                              <w:t>Eleanor Hicks-Green</w:t>
                            </w:r>
                          </w:p>
                        </w:tc>
                        <w:tc>
                          <w:tcPr>
                            <w:tcW w:w="270" w:type="dxa"/>
                            <w:tcMar>
                              <w:top w:w="288" w:type="dxa"/>
                            </w:tcMar>
                            <w:vAlign w:val="bottom"/>
                          </w:tcPr>
                          <w:p w14:paraId="5107DCBF" w14:textId="77777777" w:rsidR="00400CA8" w:rsidRPr="00172CFC" w:rsidRDefault="00400CA8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bottom w:val="single" w:sz="2" w:space="0" w:color="auto"/>
                            </w:tcBorders>
                            <w:tcMar>
                              <w:top w:w="288" w:type="dxa"/>
                            </w:tcMar>
                            <w:vAlign w:val="bottom"/>
                          </w:tcPr>
                          <w:p w14:paraId="35AC70EA" w14:textId="2449D6D7" w:rsidR="00400CA8" w:rsidRPr="00172CFC" w:rsidRDefault="00C62866" w:rsidP="00172CFC">
                            <w:pPr>
                              <w:pStyle w:val="Normal-Centered"/>
                            </w:pPr>
                            <w:r>
                              <w:t>A00360712</w:t>
                            </w:r>
                          </w:p>
                        </w:tc>
                        <w:tc>
                          <w:tcPr>
                            <w:tcW w:w="270" w:type="dxa"/>
                            <w:tcMar>
                              <w:top w:w="288" w:type="dxa"/>
                            </w:tcMar>
                            <w:vAlign w:val="bottom"/>
                          </w:tcPr>
                          <w:p w14:paraId="33749F92" w14:textId="77777777" w:rsidR="00400CA8" w:rsidRPr="00172CFC" w:rsidRDefault="00400CA8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3420" w:type="dxa"/>
                            <w:tcBorders>
                              <w:bottom w:val="single" w:sz="2" w:space="0" w:color="auto"/>
                            </w:tcBorders>
                            <w:tcMar>
                              <w:top w:w="288" w:type="dxa"/>
                            </w:tcMar>
                            <w:vAlign w:val="bottom"/>
                          </w:tcPr>
                          <w:p w14:paraId="1C1A605C" w14:textId="24422C9E" w:rsidR="00400CA8" w:rsidRPr="00172CFC" w:rsidRDefault="00C62866" w:rsidP="00172CFC">
                            <w:pPr>
                              <w:pStyle w:val="Normal-Centered"/>
                            </w:pPr>
                            <w:r>
                              <w:t>Spring 2024</w:t>
                            </w:r>
                          </w:p>
                        </w:tc>
                        <w:tc>
                          <w:tcPr>
                            <w:tcW w:w="250" w:type="dxa"/>
                            <w:tcMar>
                              <w:top w:w="288" w:type="dxa"/>
                            </w:tcMar>
                            <w:vAlign w:val="bottom"/>
                          </w:tcPr>
                          <w:p w14:paraId="3AEF655D" w14:textId="1982D8DB" w:rsidR="00400CA8" w:rsidRPr="00172CFC" w:rsidRDefault="00400CA8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bottom w:val="single" w:sz="2" w:space="0" w:color="auto"/>
                            </w:tcBorders>
                            <w:tcMar>
                              <w:top w:w="288" w:type="dxa"/>
                            </w:tcMar>
                            <w:vAlign w:val="bottom"/>
                          </w:tcPr>
                          <w:p w14:paraId="0D10869E" w14:textId="5C4E4CCD" w:rsidR="00400CA8" w:rsidRPr="00172CFC" w:rsidRDefault="00C62866" w:rsidP="00172CFC">
                            <w:pPr>
                              <w:pStyle w:val="Normal-Centered"/>
                            </w:pPr>
                            <w:r>
                              <w:t>9/6/2024</w:t>
                            </w:r>
                          </w:p>
                        </w:tc>
                        <w:tc>
                          <w:tcPr>
                            <w:tcW w:w="540" w:type="dxa"/>
                            <w:tcMar>
                              <w:top w:w="288" w:type="dxa"/>
                            </w:tcMar>
                            <w:vAlign w:val="bottom"/>
                          </w:tcPr>
                          <w:p w14:paraId="4E09091B" w14:textId="4494BF7C" w:rsidR="00400CA8" w:rsidRPr="00172CFC" w:rsidRDefault="00400CA8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540" w:type="dxa"/>
                            <w:tcMar>
                              <w:top w:w="288" w:type="dxa"/>
                            </w:tcMar>
                            <w:vAlign w:val="bottom"/>
                          </w:tcPr>
                          <w:p w14:paraId="4BAF2301" w14:textId="246B547B" w:rsidR="00400CA8" w:rsidRPr="00172CFC" w:rsidRDefault="00400CA8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720" w:type="dxa"/>
                            <w:tcMar>
                              <w:top w:w="288" w:type="dxa"/>
                            </w:tcMar>
                            <w:vAlign w:val="bottom"/>
                          </w:tcPr>
                          <w:p w14:paraId="18DEC12C" w14:textId="77777777" w:rsidR="00400CA8" w:rsidRPr="00172CFC" w:rsidRDefault="00400CA8" w:rsidP="00172CFC">
                            <w:pPr>
                              <w:pStyle w:val="Normal-Centered"/>
                            </w:pPr>
                          </w:p>
                        </w:tc>
                      </w:tr>
                      <w:tr w:rsidR="00400CA8" w:rsidRPr="00172CFC" w14:paraId="096C6987" w14:textId="77777777" w:rsidTr="00833508">
                        <w:tc>
                          <w:tcPr>
                            <w:tcW w:w="2430" w:type="dxa"/>
                            <w:tcBorders>
                              <w:top w:val="single" w:sz="2" w:space="0" w:color="auto"/>
                            </w:tcBorders>
                          </w:tcPr>
                          <w:p w14:paraId="4854CC29" w14:textId="77777777" w:rsidR="00400CA8" w:rsidRPr="00172CFC" w:rsidRDefault="00000000" w:rsidP="00172CFC">
                            <w:pPr>
                              <w:pStyle w:val="Normal-Centered"/>
                            </w:pPr>
                            <w:sdt>
                              <w:sdtPr>
                                <w:alias w:val="Conference reservation form text"/>
                                <w:tag w:val="Conference reservation form text"/>
                                <w:id w:val="1298180840"/>
                                <w:placeholder>
                                  <w:docPart w:val="B3B82350B31846ABB871FA8D10AF410E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="00A52418" w:rsidRPr="00172CFC">
                                  <w:t>Student Name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270" w:type="dxa"/>
                          </w:tcPr>
                          <w:p w14:paraId="78291A95" w14:textId="77777777" w:rsidR="00400CA8" w:rsidRPr="00172CFC" w:rsidRDefault="00400CA8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2" w:space="0" w:color="auto"/>
                            </w:tcBorders>
                          </w:tcPr>
                          <w:p w14:paraId="5BEDB03A" w14:textId="6B4673A0" w:rsidR="00400CA8" w:rsidRPr="00172CFC" w:rsidRDefault="001345A2" w:rsidP="00172CFC">
                            <w:pPr>
                              <w:pStyle w:val="Normal-Centered"/>
                            </w:pPr>
                            <w:r>
                              <w:t>A Number</w:t>
                            </w:r>
                          </w:p>
                        </w:tc>
                        <w:tc>
                          <w:tcPr>
                            <w:tcW w:w="270" w:type="dxa"/>
                          </w:tcPr>
                          <w:p w14:paraId="488E82B4" w14:textId="77777777" w:rsidR="00400CA8" w:rsidRPr="00172CFC" w:rsidRDefault="00400CA8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2" w:space="0" w:color="auto"/>
                            </w:tcBorders>
                          </w:tcPr>
                          <w:p w14:paraId="1E3900DE" w14:textId="6C8EB074" w:rsidR="00400CA8" w:rsidRPr="00172CFC" w:rsidRDefault="009847FA" w:rsidP="00172CFC">
                            <w:pPr>
                              <w:pStyle w:val="Normal-Centered"/>
                            </w:pPr>
                            <w:r>
                              <w:t>Quarter last Enrolled</w:t>
                            </w:r>
                          </w:p>
                        </w:tc>
                        <w:tc>
                          <w:tcPr>
                            <w:tcW w:w="250" w:type="dxa"/>
                          </w:tcPr>
                          <w:p w14:paraId="0BE31773" w14:textId="77777777" w:rsidR="00400CA8" w:rsidRPr="00172CFC" w:rsidRDefault="00400CA8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2" w:space="0" w:color="auto"/>
                            </w:tcBorders>
                          </w:tcPr>
                          <w:p w14:paraId="22073F3E" w14:textId="108884A2" w:rsidR="00400CA8" w:rsidRPr="00172CFC" w:rsidRDefault="00833508" w:rsidP="00172CFC">
                            <w:pPr>
                              <w:pStyle w:val="Normal-Centered"/>
                            </w:pPr>
                            <w:r>
                              <w:t>Date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14:paraId="0B11E44D" w14:textId="097166F1" w:rsidR="00400CA8" w:rsidRPr="00172CFC" w:rsidRDefault="00400CA8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487008FB" w14:textId="4BC6171C" w:rsidR="00400CA8" w:rsidRPr="00172CFC" w:rsidRDefault="00400CA8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0D156911" w14:textId="77777777" w:rsidR="00400CA8" w:rsidRPr="00172CFC" w:rsidRDefault="00400CA8" w:rsidP="00172CFC">
                            <w:pPr>
                              <w:pStyle w:val="Normal-Centered"/>
                            </w:pPr>
                          </w:p>
                        </w:tc>
                      </w:tr>
                      <w:tr w:rsidR="00400CA8" w:rsidRPr="00172CFC" w14:paraId="48385698" w14:textId="77777777" w:rsidTr="00833508">
                        <w:trPr>
                          <w:gridAfter w:val="5"/>
                          <w:wAfter w:w="3580" w:type="dxa"/>
                          <w:trHeight w:val="432"/>
                        </w:trPr>
                        <w:tc>
                          <w:tcPr>
                            <w:tcW w:w="2430" w:type="dxa"/>
                            <w:tcBorders>
                              <w:bottom w:val="single" w:sz="2" w:space="0" w:color="auto"/>
                            </w:tcBorders>
                            <w:tcMar>
                              <w:top w:w="504" w:type="dxa"/>
                            </w:tcMar>
                            <w:vAlign w:val="bottom"/>
                          </w:tcPr>
                          <w:p w14:paraId="1F1903F0" w14:textId="18F8ACA8" w:rsidR="00400CA8" w:rsidRPr="00172CFC" w:rsidRDefault="00C62866" w:rsidP="00172CFC">
                            <w:pPr>
                              <w:pStyle w:val="Normal-Centered"/>
                            </w:pPr>
                            <w:r>
                              <w:t>Eleanor.hicks_green2@evergreen.edu</w:t>
                            </w:r>
                          </w:p>
                        </w:tc>
                        <w:tc>
                          <w:tcPr>
                            <w:tcW w:w="270" w:type="dxa"/>
                            <w:tcMar>
                              <w:top w:w="504" w:type="dxa"/>
                            </w:tcMar>
                            <w:vAlign w:val="bottom"/>
                          </w:tcPr>
                          <w:p w14:paraId="1DB8C1E4" w14:textId="77777777" w:rsidR="00400CA8" w:rsidRPr="00172CFC" w:rsidRDefault="00400CA8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bottom w:val="single" w:sz="2" w:space="0" w:color="auto"/>
                            </w:tcBorders>
                            <w:tcMar>
                              <w:top w:w="504" w:type="dxa"/>
                            </w:tcMar>
                            <w:vAlign w:val="bottom"/>
                          </w:tcPr>
                          <w:p w14:paraId="53F3080A" w14:textId="753A7ED2" w:rsidR="00400CA8" w:rsidRPr="00172CFC" w:rsidRDefault="00C62866" w:rsidP="00172CFC">
                            <w:pPr>
                              <w:pStyle w:val="Normal-Centered"/>
                            </w:pPr>
                            <w:r>
                              <w:t>512.788.0696</w:t>
                            </w:r>
                          </w:p>
                        </w:tc>
                        <w:tc>
                          <w:tcPr>
                            <w:tcW w:w="270" w:type="dxa"/>
                            <w:tcMar>
                              <w:top w:w="504" w:type="dxa"/>
                            </w:tcMar>
                            <w:vAlign w:val="bottom"/>
                          </w:tcPr>
                          <w:p w14:paraId="2D885B06" w14:textId="77777777" w:rsidR="00400CA8" w:rsidRPr="00172CFC" w:rsidRDefault="00400CA8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3420" w:type="dxa"/>
                            <w:tcBorders>
                              <w:bottom w:val="single" w:sz="2" w:space="0" w:color="auto"/>
                            </w:tcBorders>
                            <w:tcMar>
                              <w:top w:w="504" w:type="dxa"/>
                            </w:tcMar>
                            <w:vAlign w:val="bottom"/>
                          </w:tcPr>
                          <w:p w14:paraId="6318C487" w14:textId="14990232" w:rsidR="00400CA8" w:rsidRPr="00172CFC" w:rsidRDefault="00C62866" w:rsidP="00172CFC">
                            <w:pPr>
                              <w:pStyle w:val="Normal-Centered"/>
                            </w:pPr>
                            <w:r>
                              <w:t xml:space="preserve">3022 Maringo </w:t>
                            </w:r>
                            <w:proofErr w:type="spellStart"/>
                            <w:r>
                              <w:t>rd</w:t>
                            </w:r>
                            <w:proofErr w:type="spellEnd"/>
                            <w:r>
                              <w:t xml:space="preserve"> SE Olympia, WA 98501</w:t>
                            </w:r>
                          </w:p>
                        </w:tc>
                      </w:tr>
                      <w:tr w:rsidR="00400CA8" w:rsidRPr="00172CFC" w14:paraId="65C92294" w14:textId="77777777" w:rsidTr="00833508">
                        <w:trPr>
                          <w:gridAfter w:val="5"/>
                          <w:wAfter w:w="3580" w:type="dxa"/>
                        </w:trPr>
                        <w:tc>
                          <w:tcPr>
                            <w:tcW w:w="2430" w:type="dxa"/>
                            <w:tcBorders>
                              <w:top w:val="single" w:sz="2" w:space="0" w:color="auto"/>
                            </w:tcBorders>
                          </w:tcPr>
                          <w:p w14:paraId="345EE01C" w14:textId="598B1F5A" w:rsidR="00400CA8" w:rsidRPr="00172CFC" w:rsidRDefault="001345A2" w:rsidP="00172CFC">
                            <w:pPr>
                              <w:pStyle w:val="Normal-Centered"/>
                            </w:pPr>
                            <w:r>
                              <w:t>Email</w:t>
                            </w:r>
                          </w:p>
                        </w:tc>
                        <w:tc>
                          <w:tcPr>
                            <w:tcW w:w="270" w:type="dxa"/>
                          </w:tcPr>
                          <w:p w14:paraId="36C85250" w14:textId="77777777" w:rsidR="00400CA8" w:rsidRPr="00172CFC" w:rsidRDefault="00400CA8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2" w:space="0" w:color="auto"/>
                            </w:tcBorders>
                          </w:tcPr>
                          <w:p w14:paraId="3E0A8D1F" w14:textId="4C2CF541" w:rsidR="00400CA8" w:rsidRPr="00172CFC" w:rsidRDefault="001345A2" w:rsidP="00172CFC">
                            <w:pPr>
                              <w:pStyle w:val="Normal-Centered"/>
                            </w:pPr>
                            <w:r>
                              <w:t>Phone</w:t>
                            </w:r>
                          </w:p>
                        </w:tc>
                        <w:tc>
                          <w:tcPr>
                            <w:tcW w:w="270" w:type="dxa"/>
                          </w:tcPr>
                          <w:p w14:paraId="35D4B1BC" w14:textId="77777777" w:rsidR="00400CA8" w:rsidRPr="00172CFC" w:rsidRDefault="00400CA8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2" w:space="0" w:color="auto"/>
                            </w:tcBorders>
                          </w:tcPr>
                          <w:p w14:paraId="3BB33A1C" w14:textId="77579C4C" w:rsidR="00400CA8" w:rsidRPr="00172CFC" w:rsidRDefault="001345A2" w:rsidP="00172CFC">
                            <w:pPr>
                              <w:pStyle w:val="Normal-Centered"/>
                            </w:pPr>
                            <w:r>
                              <w:t>Address</w:t>
                            </w:r>
                          </w:p>
                        </w:tc>
                      </w:tr>
                    </w:tbl>
                    <w:p w14:paraId="704082DF" w14:textId="77777777" w:rsidR="006B5A34" w:rsidRPr="00172CFC" w:rsidRDefault="006B5A34" w:rsidP="00172CFC">
                      <w:pPr>
                        <w:pStyle w:val="Normal-Centered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54F97D0" w14:textId="55BDCE77" w:rsidR="009847FA" w:rsidRDefault="009847FA" w:rsidP="009847FA">
      <w:pPr>
        <w:pStyle w:val="Normal-SpaceAbove"/>
        <w:spacing w:line="276" w:lineRule="auto"/>
        <w:rPr>
          <w:rFonts w:ascii="Avenir Next LT Pro" w:hAnsi="Avenir Next LT Pro"/>
        </w:rPr>
      </w:pPr>
      <w:r>
        <w:rPr>
          <w:rFonts w:ascii="Avenir Next LT Pro" w:hAnsi="Avenir Next LT Pro"/>
        </w:rPr>
        <w:t>Reason for leave request: ______</w:t>
      </w:r>
      <w:r w:rsidR="00C62866">
        <w:rPr>
          <w:rFonts w:ascii="Avenir Next LT Pro" w:hAnsi="Avenir Next LT Pro"/>
        </w:rPr>
        <w:t>Financial</w:t>
      </w:r>
      <w:r>
        <w:rPr>
          <w:rFonts w:ascii="Avenir Next LT Pro" w:hAnsi="Avenir Next LT P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397B8C" w14:textId="397FF35C" w:rsidR="006B5A34" w:rsidRPr="009847FA" w:rsidRDefault="00833508" w:rsidP="009847FA">
      <w:pPr>
        <w:pStyle w:val="Normal-SpaceAbove"/>
        <w:spacing w:line="276" w:lineRule="auto"/>
        <w:rPr>
          <w:rFonts w:ascii="Avenir Next LT Pro" w:hAnsi="Avenir Next LT Pro"/>
        </w:rPr>
      </w:pPr>
      <w:r w:rsidRPr="009847FA">
        <w:rPr>
          <w:rFonts w:ascii="Avenir Next LT Pro" w:hAnsi="Avenir Next LT Pro"/>
        </w:rPr>
        <w:t xml:space="preserve">Please note that a leave of absence from the Master of Environmental Studies program at The Evergreen State College allows you to place a hold on your time to degree attainment for 1 year from your last enrolled quarter. You will be contacted at the end of your 1 year to return to the graduate program and renew your </w:t>
      </w:r>
      <w:proofErr w:type="gramStart"/>
      <w:r w:rsidRPr="009847FA">
        <w:rPr>
          <w:rFonts w:ascii="Avenir Next LT Pro" w:hAnsi="Avenir Next LT Pro"/>
        </w:rPr>
        <w:t>studies</w:t>
      </w:r>
      <w:r w:rsidR="009847FA">
        <w:rPr>
          <w:rFonts w:ascii="Avenir Next LT Pro" w:hAnsi="Avenir Next LT Pro"/>
        </w:rPr>
        <w:t>,</w:t>
      </w:r>
      <w:r w:rsidRPr="009847FA">
        <w:rPr>
          <w:rFonts w:ascii="Avenir Next LT Pro" w:hAnsi="Avenir Next LT Pro"/>
        </w:rPr>
        <w:t xml:space="preserve"> or</w:t>
      </w:r>
      <w:proofErr w:type="gramEnd"/>
      <w:r w:rsidRPr="009847FA">
        <w:rPr>
          <w:rFonts w:ascii="Avenir Next LT Pro" w:hAnsi="Avenir Next LT Pro"/>
        </w:rPr>
        <w:t xml:space="preserve"> withdraw from the program until you may return at a later time with a re-admission application. </w:t>
      </w:r>
    </w:p>
    <w:p w14:paraId="1E456594" w14:textId="21807018" w:rsidR="006B5A34" w:rsidRPr="009847FA" w:rsidRDefault="00833508" w:rsidP="003127D5">
      <w:pPr>
        <w:pStyle w:val="Heading3"/>
        <w:rPr>
          <w:rFonts w:ascii="Avenir Next LT Pro" w:hAnsi="Avenir Next LT Pro"/>
        </w:rPr>
      </w:pPr>
      <w:r w:rsidRPr="009847FA">
        <w:rPr>
          <w:rFonts w:ascii="Avenir Next LT Pro" w:hAnsi="Avenir Next LT Pro"/>
        </w:rPr>
        <w:t>Please indicate that you accept the terms and conditions of your leave of absence from MES:</w:t>
      </w:r>
    </w:p>
    <w:p w14:paraId="6756AFB0" w14:textId="6DA68046" w:rsidR="006B5A34" w:rsidRPr="009847FA" w:rsidRDefault="006B5A34" w:rsidP="00357512">
      <w:pPr>
        <w:rPr>
          <w:rFonts w:ascii="Avenir Next LT Pro" w:hAnsi="Avenir Next LT Pro"/>
        </w:rPr>
      </w:pPr>
      <w:r w:rsidRPr="009847FA">
        <w:rPr>
          <w:rFonts w:ascii="Avenir Next LT Pro" w:hAnsi="Avenir Next LT Pro"/>
        </w:rPr>
        <w:t>__</w:t>
      </w:r>
      <w:r w:rsidR="00C62866">
        <w:rPr>
          <w:rFonts w:ascii="Avenir Next LT Pro" w:hAnsi="Avenir Next LT Pro"/>
        </w:rPr>
        <w:t>X</w:t>
      </w:r>
      <w:r w:rsidRPr="009847FA">
        <w:rPr>
          <w:rFonts w:ascii="Avenir Next LT Pro" w:hAnsi="Avenir Next LT Pro"/>
        </w:rPr>
        <w:t xml:space="preserve">_ </w:t>
      </w:r>
      <w:sdt>
        <w:sdtPr>
          <w:rPr>
            <w:rStyle w:val="Strong"/>
            <w:rFonts w:ascii="Avenir Next LT Pro" w:hAnsi="Avenir Next LT Pro"/>
          </w:rPr>
          <w:alias w:val="Form reply text"/>
          <w:tag w:val="Form reply text"/>
          <w:id w:val="-1059704385"/>
          <w:placeholder>
            <w:docPart w:val="BFEA757E372B4B2BAB7792FE757E5619"/>
          </w:placeholder>
          <w:temporary/>
          <w:showingPlcHdr/>
          <w15:appearance w15:val="hidden"/>
        </w:sdtPr>
        <w:sdtEndPr>
          <w:rPr>
            <w:rStyle w:val="DefaultParagraphFont"/>
            <w:b w:val="0"/>
            <w:bCs w:val="0"/>
          </w:rPr>
        </w:sdtEndPr>
        <w:sdtContent>
          <w:r w:rsidR="00664843" w:rsidRPr="009847FA">
            <w:rPr>
              <w:rStyle w:val="Strong"/>
              <w:rFonts w:ascii="Avenir Next LT Pro" w:hAnsi="Avenir Next LT Pro"/>
            </w:rPr>
            <w:t>Yes</w:t>
          </w:r>
        </w:sdtContent>
      </w:sdt>
      <w:r w:rsidRPr="009847FA">
        <w:rPr>
          <w:rFonts w:ascii="Avenir Next LT Pro" w:hAnsi="Avenir Next LT Pro"/>
        </w:rPr>
        <w:t xml:space="preserve">, </w:t>
      </w:r>
      <w:r w:rsidR="00833508" w:rsidRPr="009847FA">
        <w:rPr>
          <w:rFonts w:ascii="Avenir Next LT Pro" w:hAnsi="Avenir Next LT Pro"/>
        </w:rPr>
        <w:t xml:space="preserve">I accept the terms and conditions </w:t>
      </w:r>
      <w:proofErr w:type="gramStart"/>
      <w:r w:rsidR="00833508" w:rsidRPr="009847FA">
        <w:rPr>
          <w:rFonts w:ascii="Avenir Next LT Pro" w:hAnsi="Avenir Next LT Pro"/>
        </w:rPr>
        <w:t>at this time</w:t>
      </w:r>
      <w:proofErr w:type="gramEnd"/>
      <w:r w:rsidR="00833508" w:rsidRPr="009847FA">
        <w:rPr>
          <w:rFonts w:ascii="Avenir Next LT Pro" w:hAnsi="Avenir Next LT Pro"/>
        </w:rPr>
        <w:t>.</w:t>
      </w:r>
    </w:p>
    <w:p w14:paraId="039ED360" w14:textId="13588DB6" w:rsidR="006B5A34" w:rsidRPr="009847FA" w:rsidRDefault="006B5A34" w:rsidP="00357512">
      <w:pPr>
        <w:rPr>
          <w:rFonts w:ascii="Avenir Next LT Pro" w:hAnsi="Avenir Next LT Pro"/>
        </w:rPr>
      </w:pPr>
      <w:r w:rsidRPr="009847FA">
        <w:rPr>
          <w:rFonts w:ascii="Avenir Next LT Pro" w:hAnsi="Avenir Next LT Pro"/>
        </w:rPr>
        <w:t xml:space="preserve">___ </w:t>
      </w:r>
      <w:sdt>
        <w:sdtPr>
          <w:rPr>
            <w:rStyle w:val="Strong"/>
            <w:rFonts w:ascii="Avenir Next LT Pro" w:hAnsi="Avenir Next LT Pro"/>
          </w:rPr>
          <w:alias w:val="Form reply text"/>
          <w:tag w:val="Form reply text"/>
          <w:id w:val="-609435517"/>
          <w:placeholder>
            <w:docPart w:val="772BA881B4BB43FD97108109B1291325"/>
          </w:placeholder>
          <w:temporary/>
          <w:showingPlcHdr/>
          <w15:appearance w15:val="hidden"/>
        </w:sdtPr>
        <w:sdtEndPr>
          <w:rPr>
            <w:rStyle w:val="DefaultParagraphFont"/>
            <w:b w:val="0"/>
            <w:bCs w:val="0"/>
          </w:rPr>
        </w:sdtEndPr>
        <w:sdtContent>
          <w:r w:rsidR="00664843" w:rsidRPr="009847FA">
            <w:rPr>
              <w:rStyle w:val="Strong"/>
              <w:rFonts w:ascii="Avenir Next LT Pro" w:hAnsi="Avenir Next LT Pro"/>
            </w:rPr>
            <w:t>No</w:t>
          </w:r>
        </w:sdtContent>
      </w:sdt>
      <w:r w:rsidRPr="009847FA">
        <w:rPr>
          <w:rFonts w:ascii="Avenir Next LT Pro" w:hAnsi="Avenir Next LT Pro"/>
        </w:rPr>
        <w:t xml:space="preserve">, </w:t>
      </w:r>
      <w:r w:rsidR="00833508" w:rsidRPr="009847FA">
        <w:rPr>
          <w:rFonts w:ascii="Avenir Next LT Pro" w:hAnsi="Avenir Next LT Pro"/>
        </w:rPr>
        <w:t xml:space="preserve">I do not accept the terms and conditions </w:t>
      </w:r>
      <w:proofErr w:type="gramStart"/>
      <w:r w:rsidR="00833508" w:rsidRPr="009847FA">
        <w:rPr>
          <w:rFonts w:ascii="Avenir Next LT Pro" w:hAnsi="Avenir Next LT Pro"/>
        </w:rPr>
        <w:t>at this time</w:t>
      </w:r>
      <w:proofErr w:type="gramEnd"/>
      <w:r w:rsidR="00833508" w:rsidRPr="009847FA">
        <w:rPr>
          <w:rFonts w:ascii="Avenir Next LT Pro" w:hAnsi="Avenir Next LT Pro"/>
        </w:rPr>
        <w:t>.</w:t>
      </w:r>
    </w:p>
    <w:p w14:paraId="7E5FA67F" w14:textId="5F84B954" w:rsidR="006B5A34" w:rsidRPr="009847FA" w:rsidRDefault="00C62866" w:rsidP="003127D5">
      <w:pPr>
        <w:pStyle w:val="Normal-Small"/>
        <w:rPr>
          <w:rFonts w:ascii="Avenir Next LT Pro" w:hAnsi="Avenir Next LT Pro"/>
        </w:rPr>
      </w:pPr>
      <w:r>
        <w:rPr>
          <w:rFonts w:ascii="Avenir Next LT Pro" w:hAnsi="Avenir Next LT Pro"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3DD84B71" wp14:editId="1AB67CD2">
                <wp:simplePos x="0" y="0"/>
                <wp:positionH relativeFrom="column">
                  <wp:posOffset>83185</wp:posOffset>
                </wp:positionH>
                <wp:positionV relativeFrom="paragraph">
                  <wp:posOffset>-100330</wp:posOffset>
                </wp:positionV>
                <wp:extent cx="1413780" cy="312960"/>
                <wp:effectExtent l="57150" t="57150" r="0" b="49530"/>
                <wp:wrapNone/>
                <wp:docPr id="668016020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413780" cy="3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5CAC72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margin-left:5.85pt;margin-top:-8.6pt;width:112.7pt;height:26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">
                <v:imagedata r:id="rId12" o:title=""/>
              </v:shape>
            </w:pict>
          </mc:Fallback>
        </mc:AlternateContent>
      </w:r>
      <w:sdt>
        <w:sdtPr>
          <w:rPr>
            <w:rFonts w:ascii="Avenir Next LT Pro" w:hAnsi="Avenir Next LT Pro"/>
          </w:rPr>
          <w:alias w:val="Form reply text"/>
          <w:tag w:val="Form reply text"/>
          <w:id w:val="2020960525"/>
          <w:placeholder>
            <w:docPart w:val="CFBDE5D390AA42DC8299083183618C89"/>
          </w:placeholder>
          <w:temporary/>
          <w:showingPlcHdr/>
          <w15:appearance w15:val="hidden"/>
        </w:sdtPr>
        <w:sdtContent>
          <w:r w:rsidR="00664843" w:rsidRPr="009847FA">
            <w:rPr>
              <w:rFonts w:ascii="Avenir Next LT Pro" w:hAnsi="Avenir Next LT Pro"/>
            </w:rPr>
            <w:t>_________________________________</w:t>
          </w:r>
        </w:sdtContent>
      </w:sdt>
      <w:r w:rsidR="006B5A34" w:rsidRPr="009847FA">
        <w:rPr>
          <w:rFonts w:ascii="Avenir Next LT Pro" w:hAnsi="Avenir Next LT Pro"/>
        </w:rPr>
        <w:tab/>
      </w:r>
      <w:r w:rsidRPr="00C62866">
        <w:rPr>
          <w:rFonts w:ascii="Avenir Next LT Pro" w:hAnsi="Avenir Next LT Pro"/>
          <w:u w:val="single"/>
        </w:rPr>
        <w:t>Fall 2025</w:t>
      </w:r>
      <w:r w:rsidR="003127D5" w:rsidRPr="009847FA">
        <w:rPr>
          <w:rFonts w:ascii="Avenir Next LT Pro" w:hAnsi="Avenir Next LT Pro"/>
        </w:rPr>
        <w:br/>
      </w:r>
      <w:r w:rsidR="00833508" w:rsidRPr="009847FA">
        <w:rPr>
          <w:rFonts w:ascii="Avenir Next LT Pro" w:hAnsi="Avenir Next LT Pro"/>
        </w:rPr>
        <w:t>Student signature</w:t>
      </w:r>
      <w:r w:rsidR="006B5A34" w:rsidRPr="009847FA">
        <w:rPr>
          <w:rFonts w:ascii="Avenir Next LT Pro" w:hAnsi="Avenir Next LT Pro"/>
        </w:rPr>
        <w:tab/>
      </w:r>
      <w:r w:rsidR="00833508" w:rsidRPr="009847FA">
        <w:rPr>
          <w:rFonts w:ascii="Avenir Next LT Pro" w:hAnsi="Avenir Next LT Pro"/>
        </w:rPr>
        <w:t>Proposed Quarter to Return</w:t>
      </w:r>
    </w:p>
    <w:p w14:paraId="2AD68E10" w14:textId="220AD847" w:rsidR="006B5A34" w:rsidRPr="009847FA" w:rsidRDefault="00000000" w:rsidP="003127D5">
      <w:pPr>
        <w:pStyle w:val="Normal-Small"/>
        <w:rPr>
          <w:rFonts w:ascii="Avenir Next LT Pro" w:hAnsi="Avenir Next LT Pro"/>
        </w:rPr>
      </w:pPr>
      <w:sdt>
        <w:sdtPr>
          <w:rPr>
            <w:rFonts w:ascii="Avenir Next LT Pro" w:hAnsi="Avenir Next LT Pro"/>
          </w:rPr>
          <w:alias w:val="Form reply text"/>
          <w:tag w:val="Form reply text"/>
          <w:id w:val="-1944601888"/>
          <w:placeholder>
            <w:docPart w:val="E0F626B2E5B149C995387EE04ED28B43"/>
          </w:placeholder>
          <w:temporary/>
          <w:showingPlcHdr/>
          <w15:appearance w15:val="hidden"/>
        </w:sdtPr>
        <w:sdtContent>
          <w:r w:rsidR="00664843" w:rsidRPr="009847FA">
            <w:rPr>
              <w:rFonts w:ascii="Avenir Next LT Pro" w:hAnsi="Avenir Next LT Pro"/>
            </w:rPr>
            <w:t>________________________________________</w:t>
          </w:r>
        </w:sdtContent>
      </w:sdt>
      <w:r w:rsidR="006B5A34" w:rsidRPr="009847FA">
        <w:rPr>
          <w:rFonts w:ascii="Avenir Next LT Pro" w:hAnsi="Avenir Next LT Pro"/>
        </w:rPr>
        <w:tab/>
      </w:r>
      <w:sdt>
        <w:sdtPr>
          <w:rPr>
            <w:rFonts w:ascii="Avenir Next LT Pro" w:hAnsi="Avenir Next LT Pro"/>
          </w:rPr>
          <w:alias w:val="Form reply text"/>
          <w:tag w:val="Form reply text"/>
          <w:id w:val="1669128787"/>
          <w:placeholder>
            <w:docPart w:val="2F29A475CFDA4BE6B36B56FF9D73CDA6"/>
          </w:placeholder>
          <w:temporary/>
          <w:showingPlcHdr/>
          <w15:appearance w15:val="hidden"/>
        </w:sdtPr>
        <w:sdtContent>
          <w:r w:rsidR="00664843" w:rsidRPr="009847FA">
            <w:rPr>
              <w:rFonts w:ascii="Avenir Next LT Pro" w:hAnsi="Avenir Next LT Pro"/>
            </w:rPr>
            <w:t>________________________</w:t>
          </w:r>
        </w:sdtContent>
      </w:sdt>
      <w:r w:rsidR="006B5A34" w:rsidRPr="009847FA">
        <w:rPr>
          <w:rFonts w:ascii="Avenir Next LT Pro" w:hAnsi="Avenir Next LT Pro"/>
        </w:rPr>
        <w:tab/>
      </w:r>
      <w:r w:rsidR="003127D5" w:rsidRPr="009847FA">
        <w:rPr>
          <w:rFonts w:ascii="Avenir Next LT Pro" w:hAnsi="Avenir Next LT Pro"/>
        </w:rPr>
        <w:br/>
      </w:r>
      <w:r w:rsidR="00833508" w:rsidRPr="009847FA">
        <w:rPr>
          <w:rFonts w:ascii="Avenir Next LT Pro" w:hAnsi="Avenir Next LT Pro"/>
        </w:rPr>
        <w:t>Director</w:t>
      </w:r>
      <w:r w:rsidR="001345A2" w:rsidRPr="009847FA">
        <w:rPr>
          <w:rFonts w:ascii="Avenir Next LT Pro" w:hAnsi="Avenir Next LT Pro"/>
        </w:rPr>
        <w:t xml:space="preserve"> Signature</w:t>
      </w:r>
      <w:r w:rsidR="001345A2" w:rsidRPr="009847FA">
        <w:rPr>
          <w:rFonts w:ascii="Avenir Next LT Pro" w:hAnsi="Avenir Next LT Pro"/>
        </w:rPr>
        <w:tab/>
      </w:r>
      <w:sdt>
        <w:sdtPr>
          <w:rPr>
            <w:rFonts w:ascii="Avenir Next LT Pro" w:hAnsi="Avenir Next LT Pro"/>
          </w:rPr>
          <w:alias w:val="Form reply text"/>
          <w:tag w:val="Form reply text"/>
          <w:id w:val="821931424"/>
          <w:placeholder>
            <w:docPart w:val="D71C4943F53F4BFFB76A3E6E15FCB9FB"/>
          </w:placeholder>
          <w:temporary/>
          <w:showingPlcHdr/>
          <w15:appearance w15:val="hidden"/>
        </w:sdtPr>
        <w:sdtContent>
          <w:r w:rsidR="00664843" w:rsidRPr="009847FA">
            <w:rPr>
              <w:rFonts w:ascii="Avenir Next LT Pro" w:hAnsi="Avenir Next LT Pro"/>
            </w:rPr>
            <w:t>Date</w:t>
          </w:r>
        </w:sdtContent>
      </w:sdt>
      <w:r w:rsidR="001345A2" w:rsidRPr="009847FA">
        <w:rPr>
          <w:rFonts w:ascii="Avenir Next LT Pro" w:hAnsi="Avenir Next LT Pro"/>
        </w:rPr>
        <w:t xml:space="preserve"> </w:t>
      </w:r>
    </w:p>
    <w:sectPr w:rsidR="006B5A34" w:rsidRPr="009847FA" w:rsidSect="009847FA">
      <w:footerReference w:type="default" r:id="rId13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CBCE5" w14:textId="77777777" w:rsidR="00FE2346" w:rsidRDefault="00FE2346" w:rsidP="00400CA8">
      <w:pPr>
        <w:spacing w:after="0" w:line="240" w:lineRule="auto"/>
      </w:pPr>
      <w:r>
        <w:separator/>
      </w:r>
    </w:p>
  </w:endnote>
  <w:endnote w:type="continuationSeparator" w:id="0">
    <w:p w14:paraId="03100596" w14:textId="77777777" w:rsidR="00FE2346" w:rsidRDefault="00FE2346" w:rsidP="0040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C7D6D" w14:textId="77777777" w:rsidR="009847FA" w:rsidRPr="00D524E5" w:rsidRDefault="009847FA" w:rsidP="009847FA">
    <w:pPr>
      <w:tabs>
        <w:tab w:val="center" w:pos="4680"/>
        <w:tab w:val="right" w:pos="9360"/>
      </w:tabs>
      <w:spacing w:before="360" w:line="240" w:lineRule="auto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7504761E" w14:textId="77777777" w:rsidR="009847FA" w:rsidRPr="00D524E5" w:rsidRDefault="009847FA" w:rsidP="009847FA">
    <w:pPr>
      <w:tabs>
        <w:tab w:val="center" w:pos="4680"/>
        <w:tab w:val="right" w:pos="9360"/>
      </w:tabs>
      <w:spacing w:line="240" w:lineRule="auto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143CABAF" w14:textId="77777777" w:rsidR="009847FA" w:rsidRDefault="009847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469C7" w14:textId="77777777" w:rsidR="00FE2346" w:rsidRDefault="00FE2346" w:rsidP="00400CA8">
      <w:pPr>
        <w:spacing w:after="0" w:line="240" w:lineRule="auto"/>
      </w:pPr>
      <w:r>
        <w:separator/>
      </w:r>
    </w:p>
  </w:footnote>
  <w:footnote w:type="continuationSeparator" w:id="0">
    <w:p w14:paraId="443606C9" w14:textId="77777777" w:rsidR="00FE2346" w:rsidRDefault="00FE2346" w:rsidP="00400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47B12"/>
    <w:multiLevelType w:val="hybridMultilevel"/>
    <w:tmpl w:val="B2C4C03C"/>
    <w:lvl w:ilvl="0" w:tplc="6E0634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436D0"/>
    <w:multiLevelType w:val="hybridMultilevel"/>
    <w:tmpl w:val="F4283DFA"/>
    <w:lvl w:ilvl="0" w:tplc="05AA84F0">
      <w:start w:val="1"/>
      <w:numFmt w:val="bullet"/>
      <w:pStyle w:val="ListParagraph"/>
      <w:lvlText w:val="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F6B78"/>
    <w:multiLevelType w:val="hybridMultilevel"/>
    <w:tmpl w:val="274042E4"/>
    <w:lvl w:ilvl="0" w:tplc="A4A8402E">
      <w:start w:val="1"/>
      <w:numFmt w:val="bullet"/>
      <w:suff w:val="nothing"/>
      <w:lvlText w:val=""/>
      <w:lvlJc w:val="left"/>
      <w:pPr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254461">
    <w:abstractNumId w:val="0"/>
  </w:num>
  <w:num w:numId="2" w16cid:durableId="664623561">
    <w:abstractNumId w:val="2"/>
  </w:num>
  <w:num w:numId="3" w16cid:durableId="86121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D27"/>
    <w:rsid w:val="000425F3"/>
    <w:rsid w:val="000C3684"/>
    <w:rsid w:val="000E7D15"/>
    <w:rsid w:val="001345A2"/>
    <w:rsid w:val="00172CFC"/>
    <w:rsid w:val="001C3DA1"/>
    <w:rsid w:val="001D6DD6"/>
    <w:rsid w:val="003127D5"/>
    <w:rsid w:val="00357512"/>
    <w:rsid w:val="003B1A0C"/>
    <w:rsid w:val="00400CA8"/>
    <w:rsid w:val="00407BCC"/>
    <w:rsid w:val="00446FB1"/>
    <w:rsid w:val="00473D86"/>
    <w:rsid w:val="004A4219"/>
    <w:rsid w:val="00595D01"/>
    <w:rsid w:val="005F5F73"/>
    <w:rsid w:val="00620C43"/>
    <w:rsid w:val="00664843"/>
    <w:rsid w:val="006810E0"/>
    <w:rsid w:val="00697FF1"/>
    <w:rsid w:val="006A4037"/>
    <w:rsid w:val="006B5A34"/>
    <w:rsid w:val="006D526A"/>
    <w:rsid w:val="007D7F2B"/>
    <w:rsid w:val="00803E2B"/>
    <w:rsid w:val="00833508"/>
    <w:rsid w:val="00912B84"/>
    <w:rsid w:val="00973D27"/>
    <w:rsid w:val="009847FA"/>
    <w:rsid w:val="009B1F33"/>
    <w:rsid w:val="009B3A0E"/>
    <w:rsid w:val="009B6CF4"/>
    <w:rsid w:val="009F1FEF"/>
    <w:rsid w:val="00A00955"/>
    <w:rsid w:val="00A52418"/>
    <w:rsid w:val="00AA29A1"/>
    <w:rsid w:val="00B70B54"/>
    <w:rsid w:val="00B934BA"/>
    <w:rsid w:val="00B93E13"/>
    <w:rsid w:val="00BC1CA1"/>
    <w:rsid w:val="00BD140A"/>
    <w:rsid w:val="00C62866"/>
    <w:rsid w:val="00CE169A"/>
    <w:rsid w:val="00F30BD4"/>
    <w:rsid w:val="00F872FC"/>
    <w:rsid w:val="00FE2346"/>
    <w:rsid w:val="7E70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E96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A0C"/>
  </w:style>
  <w:style w:type="paragraph" w:styleId="Heading1">
    <w:name w:val="heading 1"/>
    <w:basedOn w:val="Normal"/>
    <w:next w:val="Normal"/>
    <w:link w:val="Heading1Char"/>
    <w:uiPriority w:val="9"/>
    <w:qFormat/>
    <w:rsid w:val="00400CA8"/>
    <w:pPr>
      <w:spacing w:after="0"/>
      <w:jc w:val="center"/>
      <w:outlineLvl w:val="0"/>
    </w:pPr>
    <w:rPr>
      <w:rFonts w:asciiTheme="majorHAnsi" w:hAnsiTheme="majorHAnsi"/>
      <w:b/>
      <w:color w:val="FFFFFF" w:themeColor="background1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qFormat/>
    <w:rsid w:val="00B93E13"/>
    <w:pPr>
      <w:spacing w:after="0"/>
      <w:jc w:val="center"/>
      <w:outlineLvl w:val="1"/>
    </w:pPr>
    <w:rPr>
      <w:rFonts w:asciiTheme="majorHAnsi" w:hAnsiTheme="majorHAnsi" w:cs="Segoe UI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27D5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3127D5"/>
    <w:pPr>
      <w:numPr>
        <w:numId w:val="3"/>
      </w:numPr>
      <w:spacing w:before="40" w:after="360" w:line="312" w:lineRule="auto"/>
      <w:ind w:left="720" w:hanging="360"/>
      <w:contextualSpacing/>
    </w:pPr>
    <w:rPr>
      <w:rFonts w:asciiTheme="majorHAnsi" w:hAnsiTheme="majorHAnsi" w:cs="Segoe UI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00CA8"/>
    <w:rPr>
      <w:rFonts w:asciiTheme="majorHAnsi" w:hAnsiTheme="majorHAnsi"/>
      <w:b/>
      <w:color w:val="FFFFFF" w:themeColor="background1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B93E13"/>
    <w:rPr>
      <w:rFonts w:asciiTheme="majorHAnsi" w:hAnsiTheme="majorHAnsi" w:cs="Segoe UI"/>
      <w:b/>
    </w:rPr>
  </w:style>
  <w:style w:type="paragraph" w:styleId="Header">
    <w:name w:val="header"/>
    <w:basedOn w:val="Normal"/>
    <w:link w:val="HeaderChar"/>
    <w:uiPriority w:val="99"/>
    <w:unhideWhenUsed/>
    <w:rsid w:val="0040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A8"/>
  </w:style>
  <w:style w:type="paragraph" w:styleId="Footer">
    <w:name w:val="footer"/>
    <w:basedOn w:val="Normal"/>
    <w:link w:val="FooterChar"/>
    <w:uiPriority w:val="99"/>
    <w:unhideWhenUsed/>
    <w:rsid w:val="0040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A8"/>
  </w:style>
  <w:style w:type="table" w:styleId="TableGrid">
    <w:name w:val="Table Grid"/>
    <w:basedOn w:val="TableNormal"/>
    <w:uiPriority w:val="39"/>
    <w:rsid w:val="00400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172CFC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kern w:val="28"/>
      <w:sz w:val="56"/>
      <w:szCs w:val="56"/>
    </w:rPr>
  </w:style>
  <w:style w:type="paragraph" w:customStyle="1" w:styleId="Normal-SpaceAbove">
    <w:name w:val="Normal - Space Above"/>
    <w:basedOn w:val="Normal"/>
    <w:qFormat/>
    <w:rsid w:val="00B934BA"/>
    <w:pPr>
      <w:spacing w:before="360"/>
    </w:pPr>
  </w:style>
  <w:style w:type="paragraph" w:customStyle="1" w:styleId="Normal-SpaceBelow">
    <w:name w:val="Normal - Space Below"/>
    <w:basedOn w:val="Normal"/>
    <w:qFormat/>
    <w:rsid w:val="00B934BA"/>
    <w:pPr>
      <w:spacing w:after="480"/>
    </w:pPr>
  </w:style>
  <w:style w:type="character" w:customStyle="1" w:styleId="TitleChar">
    <w:name w:val="Title Char"/>
    <w:basedOn w:val="DefaultParagraphFont"/>
    <w:link w:val="Title"/>
    <w:uiPriority w:val="1"/>
    <w:rsid w:val="00A52418"/>
    <w:rPr>
      <w:rFonts w:asciiTheme="majorHAnsi" w:eastAsiaTheme="majorEastAsia" w:hAnsiTheme="majorHAnsi" w:cstheme="majorBidi"/>
      <w:b/>
      <w:color w:val="FFFFFF" w:themeColor="background1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172CFC"/>
    <w:rPr>
      <w:b/>
      <w:bCs/>
    </w:rPr>
  </w:style>
  <w:style w:type="paragraph" w:customStyle="1" w:styleId="Normal-Centered">
    <w:name w:val="Normal - Centered"/>
    <w:basedOn w:val="Normal"/>
    <w:qFormat/>
    <w:rsid w:val="00172CFC"/>
    <w:pPr>
      <w:spacing w:after="0" w:line="240" w:lineRule="auto"/>
      <w:jc w:val="center"/>
    </w:pPr>
    <w:rPr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3127D5"/>
    <w:rPr>
      <w:rFonts w:eastAsiaTheme="majorEastAsia" w:cstheme="majorBidi"/>
      <w:b/>
      <w:szCs w:val="24"/>
    </w:rPr>
  </w:style>
  <w:style w:type="paragraph" w:customStyle="1" w:styleId="Normal-Small">
    <w:name w:val="Normal - Small"/>
    <w:basedOn w:val="Normal"/>
    <w:qFormat/>
    <w:rsid w:val="003127D5"/>
    <w:pPr>
      <w:tabs>
        <w:tab w:val="left" w:pos="4320"/>
        <w:tab w:val="left" w:pos="7200"/>
      </w:tabs>
      <w:spacing w:before="240" w:after="0"/>
    </w:pPr>
    <w:rPr>
      <w:sz w:val="18"/>
    </w:rPr>
  </w:style>
  <w:style w:type="paragraph" w:customStyle="1" w:styleId="Normal-Indent">
    <w:name w:val="Normal - Indent"/>
    <w:basedOn w:val="Normal"/>
    <w:qFormat/>
    <w:rsid w:val="003127D5"/>
    <w:pPr>
      <w:spacing w:after="360"/>
      <w:ind w:left="360"/>
      <w:contextualSpacing/>
    </w:pPr>
  </w:style>
  <w:style w:type="character" w:styleId="PlaceholderText">
    <w:name w:val="Placeholder Text"/>
    <w:basedOn w:val="DefaultParagraphFont"/>
    <w:uiPriority w:val="99"/>
    <w:semiHidden/>
    <w:rsid w:val="00A524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ink/ink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zrj3634\AppData\Roaming\Microsoft\Templates\Parent%20conference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FEA757E372B4B2BAB7792FE757E5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DF85E-3E24-4ADF-A43D-8076199EFBF2}"/>
      </w:docPartPr>
      <w:docPartBody>
        <w:p w:rsidR="006071CF" w:rsidRDefault="00000000">
          <w:pPr>
            <w:pStyle w:val="BFEA757E372B4B2BAB7792FE757E5619"/>
          </w:pPr>
          <w:r w:rsidRPr="00664843">
            <w:rPr>
              <w:rStyle w:val="Strong"/>
            </w:rPr>
            <w:t>Yes</w:t>
          </w:r>
        </w:p>
      </w:docPartBody>
    </w:docPart>
    <w:docPart>
      <w:docPartPr>
        <w:name w:val="772BA881B4BB43FD97108109B1291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7E71F-6451-4D24-9CC1-65B4A152ECE7}"/>
      </w:docPartPr>
      <w:docPartBody>
        <w:p w:rsidR="006071CF" w:rsidRDefault="00000000">
          <w:pPr>
            <w:pStyle w:val="772BA881B4BB43FD97108109B1291325"/>
          </w:pPr>
          <w:r>
            <w:rPr>
              <w:rStyle w:val="Strong"/>
            </w:rPr>
            <w:t>No</w:t>
          </w:r>
        </w:p>
      </w:docPartBody>
    </w:docPart>
    <w:docPart>
      <w:docPartPr>
        <w:name w:val="CFBDE5D390AA42DC8299083183618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BF272-CB6F-49F0-8373-19FBB7EF7B76}"/>
      </w:docPartPr>
      <w:docPartBody>
        <w:p w:rsidR="006071CF" w:rsidRDefault="00000000">
          <w:pPr>
            <w:pStyle w:val="CFBDE5D390AA42DC8299083183618C89"/>
          </w:pPr>
          <w:r w:rsidRPr="00172CFC">
            <w:t>_________________________________</w:t>
          </w:r>
        </w:p>
      </w:docPartBody>
    </w:docPart>
    <w:docPart>
      <w:docPartPr>
        <w:name w:val="E0F626B2E5B149C995387EE04ED28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B7C1F-54C7-4457-A908-1D6E68C5B6B2}"/>
      </w:docPartPr>
      <w:docPartBody>
        <w:p w:rsidR="006071CF" w:rsidRDefault="00000000">
          <w:pPr>
            <w:pStyle w:val="E0F626B2E5B149C995387EE04ED28B43"/>
          </w:pPr>
          <w:r w:rsidRPr="00172CFC">
            <w:t>________________________________________</w:t>
          </w:r>
        </w:p>
      </w:docPartBody>
    </w:docPart>
    <w:docPart>
      <w:docPartPr>
        <w:name w:val="2F29A475CFDA4BE6B36B56FF9D73C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4529C-C3BF-4C72-9389-7CABA0E521D8}"/>
      </w:docPartPr>
      <w:docPartBody>
        <w:p w:rsidR="006071CF" w:rsidRDefault="00000000">
          <w:pPr>
            <w:pStyle w:val="2F29A475CFDA4BE6B36B56FF9D73CDA6"/>
          </w:pPr>
          <w:r w:rsidRPr="00172CFC">
            <w:t>________________________</w:t>
          </w:r>
        </w:p>
      </w:docPartBody>
    </w:docPart>
    <w:docPart>
      <w:docPartPr>
        <w:name w:val="D71C4943F53F4BFFB76A3E6E15FC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A4F2F-7391-48D5-B408-C7C38DCC989A}"/>
      </w:docPartPr>
      <w:docPartBody>
        <w:p w:rsidR="006071CF" w:rsidRDefault="00000000">
          <w:pPr>
            <w:pStyle w:val="D71C4943F53F4BFFB76A3E6E15FCB9FB"/>
          </w:pPr>
          <w:r w:rsidRPr="00172CFC">
            <w:t>Date</w:t>
          </w:r>
        </w:p>
      </w:docPartBody>
    </w:docPart>
    <w:docPart>
      <w:docPartPr>
        <w:name w:val="B3B82350B31846ABB871FA8D10AF4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85E69-602F-4105-A80B-C3D406A4D20A}"/>
      </w:docPartPr>
      <w:docPartBody>
        <w:p w:rsidR="006071CF" w:rsidRDefault="00000000">
          <w:pPr>
            <w:pStyle w:val="B3B82350B31846ABB871FA8D10AF410E"/>
          </w:pPr>
          <w:r w:rsidRPr="00172CFC">
            <w:t>Student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CF"/>
    <w:rsid w:val="006071CF"/>
    <w:rsid w:val="00620C43"/>
    <w:rsid w:val="0079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BFEA757E372B4B2BAB7792FE757E5619">
    <w:name w:val="BFEA757E372B4B2BAB7792FE757E5619"/>
  </w:style>
  <w:style w:type="paragraph" w:customStyle="1" w:styleId="772BA881B4BB43FD97108109B1291325">
    <w:name w:val="772BA881B4BB43FD97108109B1291325"/>
  </w:style>
  <w:style w:type="paragraph" w:customStyle="1" w:styleId="CFBDE5D390AA42DC8299083183618C89">
    <w:name w:val="CFBDE5D390AA42DC8299083183618C89"/>
  </w:style>
  <w:style w:type="paragraph" w:customStyle="1" w:styleId="5BB20E56144343268629A698A0E05F98">
    <w:name w:val="5BB20E56144343268629A698A0E05F98"/>
  </w:style>
  <w:style w:type="paragraph" w:customStyle="1" w:styleId="E0F626B2E5B149C995387EE04ED28B43">
    <w:name w:val="E0F626B2E5B149C995387EE04ED28B43"/>
  </w:style>
  <w:style w:type="paragraph" w:customStyle="1" w:styleId="2F29A475CFDA4BE6B36B56FF9D73CDA6">
    <w:name w:val="2F29A475CFDA4BE6B36B56FF9D73CDA6"/>
  </w:style>
  <w:style w:type="paragraph" w:customStyle="1" w:styleId="D71C4943F53F4BFFB76A3E6E15FCB9FB">
    <w:name w:val="D71C4943F53F4BFFB76A3E6E15FCB9FB"/>
  </w:style>
  <w:style w:type="paragraph" w:customStyle="1" w:styleId="B3B82350B31846ABB871FA8D10AF410E">
    <w:name w:val="B3B82350B31846ABB871FA8D10AF41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6T20:54:37.21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3494 49 24575,'0'0'0,"0"4"0,0 1 0</inkml:trace>
  <inkml:trace contextRef="#ctx0" brushRef="#br0" timeOffset="1924.42">489 170 24575,'-27'0'0,"0"2"0,0 1 0,0 1 0,1 1 0,0 2 0,-1 0 0,-26 12 0,34-10 0,0 0 0,0 1 0,1 1 0,0 1 0,1 1 0,0 0 0,1 1 0,1 0 0,-21 26 0,28-30 0,1 0 0,1 0 0,0 0 0,0 1 0,-7 22 0,11-28 0,0 1 0,1 0 0,0-1 0,0 1 0,0 0 0,1-1 0,-1 1 0,1 0 0,1 0 0,-1 0 0,1-1 0,0 1 0,0 0 0,4 7 0,-4-9 0,1-1 0,-1 0 0,1 0 0,0 0 0,1 0 0,-1 0 0,0-1 0,1 1 0,-1-1 0,1 1 0,0-1 0,6 4 0,-4-3 0,0-1 0,0 0 0,1 0 0,-1 0 0,1-1 0,-1 1 0,9 0 0,0-1 0,-1-1 0,0-1 0,0 0 0,1 0 0,-1-1 0,17-5 0,4-5 0,0-1 0,-1-1 0,-1-2 0,0-1 0,54-40 0,-93 74 0,-6 12 0,1 0 0,2 1 0,1 0 0,1 0 0,1 1 0,2 0 0,-2 60 0,7-85 0,0-1 0,1 1 0,0 0 0,0-1 0,0 1 0,0-1 0,1 0 0,2 6 0,-3-8 0,1-1 0,-1 0 0,1 1 0,-1-1 0,1 0 0,0 0 0,0 0 0,0 0 0,0 0 0,0 0 0,1-1 0,-1 1 0,0-1 0,1 0 0,-1 1 0,1-1 0,-1 0 0,4 0 0,4 1 17,0 0 0,-1 0 1,1-2-1,0 1 0,18-2 0,50-10-1022,-69 9 542,24-4-6363</inkml:trace>
  <inkml:trace contextRef="#ctx0" brushRef="#br0" timeOffset="2590.49">1072 643 24575,'4'0'0,"0"-1"0,1 0 0,-1 0 0,0 0 0,0 0 0,0-1 0,0 0 0,5-2 0,0 0 0,23-12 0,0 0 0,-1-2 0,-1-1 0,45-38 0,-69 50 0,-6 6 0,-3 3 0,20-10-1365</inkml:trace>
  <inkml:trace contextRef="#ctx0" brushRef="#br0" timeOffset="3740.48">1591 243 24575,'-2'0'0,"1"0"0,-1 0 0,1 0 0,-1 0 0,0-1 0,1 1 0,-1 0 0,1-1 0,-1 0 0,1 1 0,-1-1 0,1 0 0,0 0 0,-1 0 0,1 0 0,0 0 0,0 0 0,0 0 0,-1 0 0,1 0 0,0-1 0,0 1 0,1 0 0,-1-1 0,0 1 0,0-1 0,1 1 0,-1-1 0,1 1 0,-1-1 0,1-1 0,-1-2 0,0 1 0,1-1 0,-1 0 0,1 0 0,0 0 0,1 1 0,-1-1 0,1 0 0,1-5 0,1 1 0,0 0 0,1 0 0,0 0 0,0 0 0,1 1 0,0 0 0,1 0 0,0 0 0,0 1 0,0 0 0,1 0 0,0 0 0,0 1 0,1 0 0,12-7 0,-13 9 0,1 0 0,0 0 0,0 1 0,0 0 0,1 1 0,-1-1 0,0 2 0,1-1 0,0 1 0,-1 0 0,1 1 0,0 0 0,0 0 0,-1 1 0,1 0 0,0 1 0,10 3 0,-8-1 0,0 0 0,0 1 0,-1 1 0,1-1 0,-1 2 0,-1-1 0,1 1 0,-1 1 0,-1 0 0,1 0 0,-1 0 0,-1 1 0,0 1 0,0-1 0,8 15 0,-8-9 0,1 0 0,-2 0 0,0 1 0,-1 0 0,-1 0 0,0 0 0,-1 1 0,-1 0 0,0-1 0,-2 22 0,-1-15 0,-1 0 0,-1-1 0,-2 1 0,0 0 0,-1-1 0,-1 0 0,-13 26 0,12-31 0,0-1 0,-2 0 0,0 0 0,0-1 0,-1-1 0,-1 0 0,-1 0 0,0-1 0,-23 18 0,23-23 0,0 0 0,-1-1 0,0 0 0,0-1 0,0 0 0,-1-1 0,0-1 0,-28 4 0,20-5 0,1-1 0,-1-1 0,0-1 0,1-2 0,-32-4 0,45 4 0,0 0 0,0 0 0,0-1 0,1 0 0,-1-1 0,-14-8 0,21 11 0,-1 0 0,1-1 0,0 1 0,0-1 0,1 1 0,-1-1 0,0 0 0,1 0 0,-1 0 0,1 0 0,-1 0 0,1 0 0,0 0 0,0 0 0,0-1 0,0 1 0,0 0 0,0-1 0,1 1 0,-1-1 0,1 1 0,0 0 0,0-1 0,-1 1 0,2-1 0,-1 1 0,0-1 0,0 1 0,1-1 0,0-2 0,1 1 0,0-1 0,0 1 0,1-1 0,-1 1 0,1 0 0,0 0 0,0 0 0,1 0 0,-1 0 0,1 1 0,-1-1 0,1 1 0,0 0 0,0 1 0,1-1 0,7-3 0,2 0 0,0 0 0,0 1 0,0 1 0,21-4 0,-18 6 0,0 0 0,-1 1 0,30 2 0,50 11 0,-11-1 0,-47-8 0,1-2 0,64-6 0,-79 1 0,0 0 0,-1-1 0,1-2 0,-1 0 0,32-15 0,28-26 0,-55 31 0,35-17 0,-54 30-1365</inkml:trace>
  <inkml:trace contextRef="#ctx0" brushRef="#br0" timeOffset="5702.03">2688 657 24575,'-69'38'0,"79"-43"0,15-14 0,-12 8 0,31-24 0,-2-2 0,-1-2 0,52-65 0,-87 96 0,1-1 0,-2 1 0,1-1 0,-1 0 0,6-15 0,-10 19 0,1 1 0,-1-1 0,0 0 0,0 0 0,-1 0 0,1 0 0,-1 0 0,0 0 0,-1 1 0,1-1 0,-1 0 0,0 0 0,-2-8 0,0 6 0,0 0 0,0 0 0,0 1 0,-1-1 0,0 1 0,0-1 0,-1 1 0,1 0 0,-1 1 0,-1-1 0,1 1 0,-1 0 0,0 1 0,0-1 0,-13-6 0,9 6 0,0 1 0,0 0 0,-1 1 0,1 0 0,-1 0 0,0 2 0,0-1 0,1 1 0,-1 0 0,-15 2 0,10 0 0,0 1 0,0 1 0,0 0 0,0 2 0,1-1 0,-1 2 0,1 0 0,1 1 0,-1 0 0,1 1 0,0 1 0,1 0 0,0 1 0,-18 18 0,27-24 0,0 0 0,1 1 0,-1 0 0,1 0 0,0 0 0,0 0 0,1 1 0,-1-1 0,1 1 0,-1 7 0,2-10 0,0 0 0,1 0 0,0 0 0,0 0 0,0 0 0,0 0 0,0 0 0,1 1 0,-1-1 0,1 0 0,0 0 0,0 0 0,0 0 0,0 0 0,0-1 0,1 1 0,-1 0 0,1-1 0,0 1 0,0 0 0,2 2 0,0-1 0,1-1 0,-1 1 0,1-1 0,-1 0 0,1 0 0,0-1 0,0 1 0,0-1 0,1 0 0,5 1 0,5 1 0,0-1 0,20 1 0,-10-2 0,0-2 0,0-1 0,0-1 0,0-2 0,0 0 0,0-2 0,-1-1 0,0 0 0,0-2 0,-1-1 0,0-1 0,-1-1 0,39-27 0,-48 28 0,0-1 0,0 0 0,-2-1 0,22-26 0,-27 29 0,0 0 0,-1 0 0,0 0 0,-1-1 0,0 0 0,-1 0 0,0 0 0,3-17 0,-7 27 0,3-18 0,-3 17 0,0 1 0,0 0 0,0 0 0,0 0 0,0 0 0,0 0 0,-1 0 0,1 0 0,0-1 0,0 1 0,-1 0 0,1 0 0,-2-1 0,5 2 0,-1 1 0,0-1 0,1 1 0,-1-1 0,1 0 0,-1 0 0,1 0 0,-1 0 0,5-1 0,-3 1 0,215-24 0,-166 16 0,0-3 0,58-21 0,-111 32 0,1 0 0,-1 0 0,1-1 0,-1 1 0,1 0 0,-1 0 0,1 0 0,0-1 0,-1 1 0,1 0 0,-1 0 0,1 0 0,0 0 0,-1 0 0,1 0 0,-1 0 0,2 1 0,-2-1 0,0 1 0,0 0 0,1-1 0,-1 1 0,0-1 0,0 1 0,0-1 0,0 1 0,0 0 0,0-1 0,0 1 0,-1-1 0,1 1 0,0 1 0,-1 3 0,-3 22 0,-22 117 0,20-120 0,-1 0 0,-1-1 0,-21 44 0,11-36 0,-2 0 0,-1-1 0,-1-1 0,-2-1 0,0-2 0,-2 0 0,-38 29 0,30-29 0,-2-1 0,0-2 0,-2-2 0,0-1 0,-76 26 0,95-39 0,-31 5 0,43-10 0,1-2 0,0 1 0,0-1 0,0 0 0,-1 0 0,1 0 0,0-1 0,0 0 0,-8-2 0,12 2 0,0 0 0,0 0 0,0 0 0,0 0 0,0 0 0,0 0 0,0-1 0,0 1 0,0-1 0,1 1 0,-1-1 0,1 0 0,-1 0 0,1 1 0,-2-4 0,1 1 0,1 1 0,-1-1 0,1 0 0,0 1 0,0-1 0,0 0 0,0 0 0,1-5 0,0-4 0,0 0 0,1 0 0,1 0 0,4-17 0,-3 19 0,1-1 0,0 0 0,1 1 0,0 0 0,0 0 0,1 0 0,1 1 0,0 0 0,0 0 0,1 0 0,0 1 0,1 0 0,0 1 0,0 0 0,1 1 0,20-13 0,-18 13 0,1 1 0,0 0 0,0 1 0,1 0 0,-1 1 0,1 1 0,0 0 0,0 1 0,0 0 0,1 1 0,-1 1 0,0 0 0,0 1 0,20 4 0,-10 0 0,0 2 0,-1 0 0,39 19 0,62 42 0,-56-30 0,-54-30 0,1-1 0,1-1 0,-1 0 0,1-1 0,0 0 0,0-2 0,0 0 0,1 0 0,-1-2 0,1 0 0,-1-1 0,1 0 0,-1-2 0,1 0 0,-1 0 0,0-2 0,0 0 0,0-1 0,-1 0 0,1-2 0,25-14 0,-9 5-1365,-23 13-5461</inkml:trace>
</inkml:ink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A3210A-9D55-4FF4-978D-3221ADC244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2CF0D4-1780-47BE-8AC8-0042E25D49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DAE5C8A-B71B-493B-90B4-5DE14467F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Parent conference form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2024-08-27T16:20:00Z</dcterms:created>
  <dcterms:modified xsi:type="dcterms:W3CDTF">2024-09-06T20:55:00Z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