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CD55CD" w:rsidRPr="00032AF5" w14:paraId="33DAFD58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6797566A" w14:textId="77777777" w:rsidR="00CD55CD" w:rsidRPr="00032AF5" w:rsidRDefault="00CD55CD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drawing>
                <wp:anchor distT="0" distB="0" distL="114300" distR="114300" simplePos="0" relativeHeight="251659264" behindDoc="1" locked="0" layoutInCell="1" allowOverlap="1" wp14:anchorId="1BF6F5BC" wp14:editId="6C3DE484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CD55CD" w:rsidRPr="00032AF5" w14:paraId="77FE5D60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7335F4D4" w14:textId="77777777" w:rsidR="00CD55CD" w:rsidRPr="00A2517F" w:rsidRDefault="00CD55CD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CD55CD" w:rsidRPr="00032AF5" w14:paraId="69990710" w14:textId="77777777" w:rsidTr="006730DB">
        <w:trPr>
          <w:jc w:val="center"/>
        </w:trPr>
        <w:tc>
          <w:tcPr>
            <w:tcW w:w="12960" w:type="dxa"/>
            <w:gridSpan w:val="11"/>
          </w:tcPr>
          <w:p w14:paraId="74512F85" w14:textId="77777777" w:rsidR="00CD55CD" w:rsidRPr="00032AF5" w:rsidRDefault="00CD55CD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CD55CD" w:rsidRPr="00032AF5" w14:paraId="50AE6B14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2EB0D37F" w14:textId="77777777" w:rsidR="00CD55CD" w:rsidRPr="00032AF5" w:rsidRDefault="00CD55CD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Kristopher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Catlin</w:t>
            </w:r>
          </w:p>
        </w:tc>
      </w:tr>
      <w:tr w:rsidR="00CD55CD" w:rsidRPr="00032AF5" w14:paraId="781214C7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4E4EC418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3EC5A0CA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3EB63794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6F7F0C91" w14:textId="77777777" w:rsidR="00CD55CD" w:rsidRPr="000D2C22" w:rsidRDefault="00CD55CD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CD55CD" w:rsidRPr="00032AF5" w14:paraId="1FD52A2C" w14:textId="77777777" w:rsidTr="006730DB">
        <w:trPr>
          <w:trHeight w:val="617"/>
          <w:jc w:val="center"/>
        </w:trPr>
        <w:tc>
          <w:tcPr>
            <w:tcW w:w="803" w:type="dxa"/>
            <w:vAlign w:val="bottom"/>
          </w:tcPr>
          <w:p w14:paraId="68B40B1B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5E1AEB8A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49CAFA14" w14:textId="77777777" w:rsidR="00CD55CD" w:rsidRPr="00032AF5" w:rsidRDefault="00CD55CD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0AE8AF28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1B943580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</w:tr>
      <w:tr w:rsidR="00CD55CD" w:rsidRPr="00032AF5" w14:paraId="68F351F7" w14:textId="77777777" w:rsidTr="000D2C22">
        <w:trPr>
          <w:gridBefore w:val="2"/>
          <w:gridAfter w:val="1"/>
          <w:wBefore w:w="1530" w:type="dxa"/>
          <w:wAfter w:w="1025" w:type="dxa"/>
          <w:trHeight w:val="1301"/>
          <w:jc w:val="center"/>
        </w:trPr>
        <w:tc>
          <w:tcPr>
            <w:tcW w:w="236" w:type="dxa"/>
            <w:vAlign w:val="center"/>
          </w:tcPr>
          <w:p w14:paraId="4FBF9614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03ED4AAC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MASTER OF ENVIRONMENTAL STUDIES DIRECTOR</w:t>
            </w:r>
          </w:p>
          <w:p w14:paraId="41564DF3" w14:textId="77777777" w:rsidR="00CD55CD" w:rsidRPr="00032AF5" w:rsidRDefault="00CD55CD" w:rsidP="006730DB">
            <w:pPr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26F9363A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41A20578" w14:textId="77777777" w:rsidR="00CD55CD" w:rsidRDefault="00CD55CD" w:rsidP="00A924D8">
            <w:pPr>
              <w:rPr>
                <w:color w:val="000000" w:themeColor="text1"/>
              </w:rPr>
            </w:pPr>
          </w:p>
          <w:p w14:paraId="7FB8A17C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GEOGRAPHIC INFORMATION SYSTEMS INSTRUCTOR</w:t>
            </w:r>
          </w:p>
          <w:p w14:paraId="69180A88" w14:textId="77777777" w:rsidR="00CD55CD" w:rsidRPr="006730DB" w:rsidRDefault="00CD55CD" w:rsidP="006730DB">
            <w:pPr>
              <w:rPr>
                <w:color w:val="000000" w:themeColor="text1"/>
                <w:sz w:val="24"/>
                <w:szCs w:val="24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Mike Ruth, M.Sc.</w:t>
            </w:r>
          </w:p>
          <w:p w14:paraId="5A58E03E" w14:textId="77777777" w:rsidR="00CD55CD" w:rsidRPr="00032AF5" w:rsidRDefault="00CD55CD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1E9F8663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</w:tr>
    </w:tbl>
    <w:p w14:paraId="599C4DF1" w14:textId="77777777" w:rsidR="00CD55CD" w:rsidRDefault="00CD55CD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CD55CD" w:rsidSect="00CD55CD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CD55CD" w:rsidRPr="00032AF5" w14:paraId="73E78095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5C66EEE4" w14:textId="77777777" w:rsidR="00CD55CD" w:rsidRPr="00032AF5" w:rsidRDefault="00CD55CD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1D749723" wp14:editId="1CD6E4DF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CD55CD" w:rsidRPr="00032AF5" w14:paraId="2073C993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133CD994" w14:textId="77777777" w:rsidR="00CD55CD" w:rsidRPr="00A2517F" w:rsidRDefault="00CD55CD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CD55CD" w:rsidRPr="00032AF5" w14:paraId="0F732159" w14:textId="77777777" w:rsidTr="006730DB">
        <w:trPr>
          <w:jc w:val="center"/>
        </w:trPr>
        <w:tc>
          <w:tcPr>
            <w:tcW w:w="12960" w:type="dxa"/>
            <w:gridSpan w:val="11"/>
          </w:tcPr>
          <w:p w14:paraId="1508D8D5" w14:textId="77777777" w:rsidR="00CD55CD" w:rsidRPr="00032AF5" w:rsidRDefault="00CD55CD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CD55CD" w:rsidRPr="00032AF5" w14:paraId="11F81685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4ED30F20" w14:textId="77777777" w:rsidR="00CD55CD" w:rsidRPr="00032AF5" w:rsidRDefault="00CD55CD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James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Duffy</w:t>
            </w:r>
          </w:p>
        </w:tc>
      </w:tr>
      <w:tr w:rsidR="00CD55CD" w:rsidRPr="00032AF5" w14:paraId="1DCA7D72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7584A243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7C51DC26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6B7788BA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63C52933" w14:textId="77777777" w:rsidR="00CD55CD" w:rsidRPr="000D2C22" w:rsidRDefault="00CD55CD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CD55CD" w:rsidRPr="00032AF5" w14:paraId="60AAA261" w14:textId="77777777" w:rsidTr="006730DB">
        <w:trPr>
          <w:trHeight w:val="617"/>
          <w:jc w:val="center"/>
        </w:trPr>
        <w:tc>
          <w:tcPr>
            <w:tcW w:w="803" w:type="dxa"/>
            <w:vAlign w:val="bottom"/>
          </w:tcPr>
          <w:p w14:paraId="7C3B31D0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05F2E9A2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52F9A313" w14:textId="77777777" w:rsidR="00CD55CD" w:rsidRPr="00032AF5" w:rsidRDefault="00CD55CD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4DF1E4B8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53E0585C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</w:tr>
      <w:tr w:rsidR="00CD55CD" w:rsidRPr="00032AF5" w14:paraId="1B747146" w14:textId="77777777" w:rsidTr="000D2C22">
        <w:trPr>
          <w:gridBefore w:val="2"/>
          <w:gridAfter w:val="1"/>
          <w:wBefore w:w="1530" w:type="dxa"/>
          <w:wAfter w:w="1025" w:type="dxa"/>
          <w:trHeight w:val="1301"/>
          <w:jc w:val="center"/>
        </w:trPr>
        <w:tc>
          <w:tcPr>
            <w:tcW w:w="236" w:type="dxa"/>
            <w:vAlign w:val="center"/>
          </w:tcPr>
          <w:p w14:paraId="0D243EBB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42873718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MASTER OF ENVIRONMENTAL STUDIES DIRECTOR</w:t>
            </w:r>
          </w:p>
          <w:p w14:paraId="58595F2C" w14:textId="77777777" w:rsidR="00CD55CD" w:rsidRPr="00032AF5" w:rsidRDefault="00CD55CD" w:rsidP="006730DB">
            <w:pPr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77A4F173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0DCFBA26" w14:textId="77777777" w:rsidR="00CD55CD" w:rsidRDefault="00CD55CD" w:rsidP="00A924D8">
            <w:pPr>
              <w:rPr>
                <w:color w:val="000000" w:themeColor="text1"/>
              </w:rPr>
            </w:pPr>
          </w:p>
          <w:p w14:paraId="7524F089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GEOGRAPHIC INFORMATION SYSTEMS INSTRUCTOR</w:t>
            </w:r>
          </w:p>
          <w:p w14:paraId="252CA278" w14:textId="77777777" w:rsidR="00CD55CD" w:rsidRPr="006730DB" w:rsidRDefault="00CD55CD" w:rsidP="006730DB">
            <w:pPr>
              <w:rPr>
                <w:color w:val="000000" w:themeColor="text1"/>
                <w:sz w:val="24"/>
                <w:szCs w:val="24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Mike Ruth, M.Sc.</w:t>
            </w:r>
          </w:p>
          <w:p w14:paraId="3C61A23F" w14:textId="77777777" w:rsidR="00CD55CD" w:rsidRPr="00032AF5" w:rsidRDefault="00CD55CD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089A1DC3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</w:tr>
    </w:tbl>
    <w:p w14:paraId="5D2A3D14" w14:textId="77777777" w:rsidR="00CD55CD" w:rsidRDefault="00CD55CD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CD55CD" w:rsidSect="00CD55CD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CD55CD" w:rsidRPr="00032AF5" w14:paraId="26C4E33C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38762060" w14:textId="77777777" w:rsidR="00CD55CD" w:rsidRPr="00032AF5" w:rsidRDefault="00CD55CD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B16F99A" wp14:editId="3B728ACC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CD55CD" w:rsidRPr="00032AF5" w14:paraId="56CFF00B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6A4E3EE6" w14:textId="77777777" w:rsidR="00CD55CD" w:rsidRPr="00A2517F" w:rsidRDefault="00CD55CD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CD55CD" w:rsidRPr="00032AF5" w14:paraId="56E35234" w14:textId="77777777" w:rsidTr="006730DB">
        <w:trPr>
          <w:jc w:val="center"/>
        </w:trPr>
        <w:tc>
          <w:tcPr>
            <w:tcW w:w="12960" w:type="dxa"/>
            <w:gridSpan w:val="11"/>
          </w:tcPr>
          <w:p w14:paraId="0238C4D2" w14:textId="77777777" w:rsidR="00CD55CD" w:rsidRPr="00032AF5" w:rsidRDefault="00CD55CD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CD55CD" w:rsidRPr="00032AF5" w14:paraId="3B81AA8F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69D56B48" w14:textId="77777777" w:rsidR="00CD55CD" w:rsidRPr="00032AF5" w:rsidRDefault="00CD55CD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Matthew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Einhorn</w:t>
            </w:r>
          </w:p>
        </w:tc>
      </w:tr>
      <w:tr w:rsidR="00CD55CD" w:rsidRPr="00032AF5" w14:paraId="19F7E793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7878FE05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54B6105C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679E6DB7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43E3EC95" w14:textId="77777777" w:rsidR="00CD55CD" w:rsidRPr="000D2C22" w:rsidRDefault="00CD55CD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CD55CD" w:rsidRPr="00032AF5" w14:paraId="6E625C85" w14:textId="77777777" w:rsidTr="006730DB">
        <w:trPr>
          <w:trHeight w:val="617"/>
          <w:jc w:val="center"/>
        </w:trPr>
        <w:tc>
          <w:tcPr>
            <w:tcW w:w="803" w:type="dxa"/>
            <w:vAlign w:val="bottom"/>
          </w:tcPr>
          <w:p w14:paraId="567BA4E7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60721C17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14AC86F5" w14:textId="77777777" w:rsidR="00CD55CD" w:rsidRPr="00032AF5" w:rsidRDefault="00CD55CD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39C22E5C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69795297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</w:tr>
      <w:tr w:rsidR="00CD55CD" w:rsidRPr="00032AF5" w14:paraId="239EFDCD" w14:textId="77777777" w:rsidTr="000D2C22">
        <w:trPr>
          <w:gridBefore w:val="2"/>
          <w:gridAfter w:val="1"/>
          <w:wBefore w:w="1530" w:type="dxa"/>
          <w:wAfter w:w="1025" w:type="dxa"/>
          <w:trHeight w:val="1301"/>
          <w:jc w:val="center"/>
        </w:trPr>
        <w:tc>
          <w:tcPr>
            <w:tcW w:w="236" w:type="dxa"/>
            <w:vAlign w:val="center"/>
          </w:tcPr>
          <w:p w14:paraId="4E844936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43F96FDD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MASTER OF ENVIRONMENTAL STUDIES DIRECTOR</w:t>
            </w:r>
          </w:p>
          <w:p w14:paraId="5345438E" w14:textId="77777777" w:rsidR="00CD55CD" w:rsidRPr="00032AF5" w:rsidRDefault="00CD55CD" w:rsidP="006730DB">
            <w:pPr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233D895C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0ACB620C" w14:textId="77777777" w:rsidR="00CD55CD" w:rsidRDefault="00CD55CD" w:rsidP="00A924D8">
            <w:pPr>
              <w:rPr>
                <w:color w:val="000000" w:themeColor="text1"/>
              </w:rPr>
            </w:pPr>
          </w:p>
          <w:p w14:paraId="377D0EBF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GEOGRAPHIC INFORMATION SYSTEMS INSTRUCTOR</w:t>
            </w:r>
          </w:p>
          <w:p w14:paraId="53AB8B8E" w14:textId="77777777" w:rsidR="00CD55CD" w:rsidRPr="006730DB" w:rsidRDefault="00CD55CD" w:rsidP="006730DB">
            <w:pPr>
              <w:rPr>
                <w:color w:val="000000" w:themeColor="text1"/>
                <w:sz w:val="24"/>
                <w:szCs w:val="24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Mike Ruth, M.Sc.</w:t>
            </w:r>
          </w:p>
          <w:p w14:paraId="77159C13" w14:textId="77777777" w:rsidR="00CD55CD" w:rsidRPr="00032AF5" w:rsidRDefault="00CD55CD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13118EC6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</w:tr>
    </w:tbl>
    <w:p w14:paraId="257B59F8" w14:textId="77777777" w:rsidR="00CD55CD" w:rsidRDefault="00CD55CD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CD55CD" w:rsidSect="00CD55CD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CD55CD" w:rsidRPr="00032AF5" w14:paraId="4E1C5D57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0837574A" w14:textId="77777777" w:rsidR="00CD55CD" w:rsidRPr="00032AF5" w:rsidRDefault="00CD55CD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344385B5" wp14:editId="1D6D432D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CD55CD" w:rsidRPr="00032AF5" w14:paraId="752ACBCE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3135B9EF" w14:textId="77777777" w:rsidR="00CD55CD" w:rsidRPr="00A2517F" w:rsidRDefault="00CD55CD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CD55CD" w:rsidRPr="00032AF5" w14:paraId="06910E67" w14:textId="77777777" w:rsidTr="006730DB">
        <w:trPr>
          <w:jc w:val="center"/>
        </w:trPr>
        <w:tc>
          <w:tcPr>
            <w:tcW w:w="12960" w:type="dxa"/>
            <w:gridSpan w:val="11"/>
          </w:tcPr>
          <w:p w14:paraId="05D990B4" w14:textId="77777777" w:rsidR="00CD55CD" w:rsidRPr="00032AF5" w:rsidRDefault="00CD55CD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CD55CD" w:rsidRPr="00032AF5" w14:paraId="5459C798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05E24410" w14:textId="77777777" w:rsidR="00CD55CD" w:rsidRPr="00032AF5" w:rsidRDefault="00CD55CD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Corey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Franklin</w:t>
            </w:r>
          </w:p>
        </w:tc>
      </w:tr>
      <w:tr w:rsidR="00CD55CD" w:rsidRPr="00032AF5" w14:paraId="3B317DA0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134AEB63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3C34EE49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55A63EA2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65BDBE11" w14:textId="77777777" w:rsidR="00CD55CD" w:rsidRPr="000D2C22" w:rsidRDefault="00CD55CD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CD55CD" w:rsidRPr="00032AF5" w14:paraId="658A38EE" w14:textId="77777777" w:rsidTr="006730DB">
        <w:trPr>
          <w:trHeight w:val="617"/>
          <w:jc w:val="center"/>
        </w:trPr>
        <w:tc>
          <w:tcPr>
            <w:tcW w:w="803" w:type="dxa"/>
            <w:vAlign w:val="bottom"/>
          </w:tcPr>
          <w:p w14:paraId="74AD28BB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32008452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58E11754" w14:textId="77777777" w:rsidR="00CD55CD" w:rsidRPr="00032AF5" w:rsidRDefault="00CD55CD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4E48CDAD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5A074FB8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</w:tr>
      <w:tr w:rsidR="00CD55CD" w:rsidRPr="00032AF5" w14:paraId="3BC2E0F9" w14:textId="77777777" w:rsidTr="000D2C22">
        <w:trPr>
          <w:gridBefore w:val="2"/>
          <w:gridAfter w:val="1"/>
          <w:wBefore w:w="1530" w:type="dxa"/>
          <w:wAfter w:w="1025" w:type="dxa"/>
          <w:trHeight w:val="1301"/>
          <w:jc w:val="center"/>
        </w:trPr>
        <w:tc>
          <w:tcPr>
            <w:tcW w:w="236" w:type="dxa"/>
            <w:vAlign w:val="center"/>
          </w:tcPr>
          <w:p w14:paraId="02B702AB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41EE056E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MASTER OF ENVIRONMENTAL STUDIES DIRECTOR</w:t>
            </w:r>
          </w:p>
          <w:p w14:paraId="6353265A" w14:textId="77777777" w:rsidR="00CD55CD" w:rsidRPr="00032AF5" w:rsidRDefault="00CD55CD" w:rsidP="006730DB">
            <w:pPr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07F32FED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178259C9" w14:textId="77777777" w:rsidR="00CD55CD" w:rsidRDefault="00CD55CD" w:rsidP="00A924D8">
            <w:pPr>
              <w:rPr>
                <w:color w:val="000000" w:themeColor="text1"/>
              </w:rPr>
            </w:pPr>
          </w:p>
          <w:p w14:paraId="7EBB40D1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GEOGRAPHIC INFORMATION SYSTEMS INSTRUCTOR</w:t>
            </w:r>
          </w:p>
          <w:p w14:paraId="70B29918" w14:textId="77777777" w:rsidR="00CD55CD" w:rsidRPr="006730DB" w:rsidRDefault="00CD55CD" w:rsidP="006730DB">
            <w:pPr>
              <w:rPr>
                <w:color w:val="000000" w:themeColor="text1"/>
                <w:sz w:val="24"/>
                <w:szCs w:val="24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Mike Ruth, M.Sc.</w:t>
            </w:r>
          </w:p>
          <w:p w14:paraId="0EA821A3" w14:textId="77777777" w:rsidR="00CD55CD" w:rsidRPr="00032AF5" w:rsidRDefault="00CD55CD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631F1DB0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</w:tr>
    </w:tbl>
    <w:p w14:paraId="3E3D89D9" w14:textId="77777777" w:rsidR="00CD55CD" w:rsidRDefault="00CD55CD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CD55CD" w:rsidSect="00CD55CD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CD55CD" w:rsidRPr="00032AF5" w14:paraId="384DC334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59DE180E" w14:textId="77777777" w:rsidR="00CD55CD" w:rsidRPr="00032AF5" w:rsidRDefault="00CD55CD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03B6E7B3" wp14:editId="1AE3630B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CD55CD" w:rsidRPr="00032AF5" w14:paraId="1AF1BE89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1A466DDF" w14:textId="77777777" w:rsidR="00CD55CD" w:rsidRPr="00A2517F" w:rsidRDefault="00CD55CD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CD55CD" w:rsidRPr="00032AF5" w14:paraId="4732C8BE" w14:textId="77777777" w:rsidTr="006730DB">
        <w:trPr>
          <w:jc w:val="center"/>
        </w:trPr>
        <w:tc>
          <w:tcPr>
            <w:tcW w:w="12960" w:type="dxa"/>
            <w:gridSpan w:val="11"/>
          </w:tcPr>
          <w:p w14:paraId="47273BED" w14:textId="77777777" w:rsidR="00CD55CD" w:rsidRPr="00032AF5" w:rsidRDefault="00CD55CD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CD55CD" w:rsidRPr="00032AF5" w14:paraId="35AD7B6F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024BEC1B" w14:textId="77777777" w:rsidR="00CD55CD" w:rsidRPr="00032AF5" w:rsidRDefault="00CD55CD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Claire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Kerwin</w:t>
            </w:r>
          </w:p>
        </w:tc>
      </w:tr>
      <w:tr w:rsidR="00CD55CD" w:rsidRPr="00032AF5" w14:paraId="4F6F67A6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5B6530EF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541328F9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7E17C4BA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70E2FF77" w14:textId="77777777" w:rsidR="00CD55CD" w:rsidRPr="000D2C22" w:rsidRDefault="00CD55CD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CD55CD" w:rsidRPr="00032AF5" w14:paraId="22177B8B" w14:textId="77777777" w:rsidTr="006730DB">
        <w:trPr>
          <w:trHeight w:val="617"/>
          <w:jc w:val="center"/>
        </w:trPr>
        <w:tc>
          <w:tcPr>
            <w:tcW w:w="803" w:type="dxa"/>
            <w:vAlign w:val="bottom"/>
          </w:tcPr>
          <w:p w14:paraId="7FE82909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087B4764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7C6E8A63" w14:textId="77777777" w:rsidR="00CD55CD" w:rsidRPr="00032AF5" w:rsidRDefault="00CD55CD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37BFE79C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58251806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</w:tr>
      <w:tr w:rsidR="00CD55CD" w:rsidRPr="00032AF5" w14:paraId="29504756" w14:textId="77777777" w:rsidTr="000D2C22">
        <w:trPr>
          <w:gridBefore w:val="2"/>
          <w:gridAfter w:val="1"/>
          <w:wBefore w:w="1530" w:type="dxa"/>
          <w:wAfter w:w="1025" w:type="dxa"/>
          <w:trHeight w:val="1301"/>
          <w:jc w:val="center"/>
        </w:trPr>
        <w:tc>
          <w:tcPr>
            <w:tcW w:w="236" w:type="dxa"/>
            <w:vAlign w:val="center"/>
          </w:tcPr>
          <w:p w14:paraId="79EB4368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5185EAA9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MASTER OF ENVIRONMENTAL STUDIES DIRECTOR</w:t>
            </w:r>
          </w:p>
          <w:p w14:paraId="1988353B" w14:textId="77777777" w:rsidR="00CD55CD" w:rsidRPr="00032AF5" w:rsidRDefault="00CD55CD" w:rsidP="006730DB">
            <w:pPr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196ED820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4C66063C" w14:textId="77777777" w:rsidR="00CD55CD" w:rsidRDefault="00CD55CD" w:rsidP="00A924D8">
            <w:pPr>
              <w:rPr>
                <w:color w:val="000000" w:themeColor="text1"/>
              </w:rPr>
            </w:pPr>
          </w:p>
          <w:p w14:paraId="010A17FF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GEOGRAPHIC INFORMATION SYSTEMS INSTRUCTOR</w:t>
            </w:r>
          </w:p>
          <w:p w14:paraId="7B475033" w14:textId="77777777" w:rsidR="00CD55CD" w:rsidRPr="006730DB" w:rsidRDefault="00CD55CD" w:rsidP="006730DB">
            <w:pPr>
              <w:rPr>
                <w:color w:val="000000" w:themeColor="text1"/>
                <w:sz w:val="24"/>
                <w:szCs w:val="24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Mike Ruth, M.Sc.</w:t>
            </w:r>
          </w:p>
          <w:p w14:paraId="79DCA811" w14:textId="77777777" w:rsidR="00CD55CD" w:rsidRPr="00032AF5" w:rsidRDefault="00CD55CD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21287D01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</w:tr>
    </w:tbl>
    <w:p w14:paraId="07CD7C06" w14:textId="77777777" w:rsidR="00CD55CD" w:rsidRDefault="00CD55CD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CD55CD" w:rsidSect="00CD55CD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CD55CD" w:rsidRPr="00032AF5" w14:paraId="4A0E4DF7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711B941F" w14:textId="77777777" w:rsidR="00CD55CD" w:rsidRPr="00032AF5" w:rsidRDefault="00CD55CD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205B6C7F" wp14:editId="6E5E1342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CD55CD" w:rsidRPr="00032AF5" w14:paraId="0AD96870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21D1DB5E" w14:textId="77777777" w:rsidR="00CD55CD" w:rsidRPr="00A2517F" w:rsidRDefault="00CD55CD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CD55CD" w:rsidRPr="00032AF5" w14:paraId="7452896D" w14:textId="77777777" w:rsidTr="006730DB">
        <w:trPr>
          <w:jc w:val="center"/>
        </w:trPr>
        <w:tc>
          <w:tcPr>
            <w:tcW w:w="12960" w:type="dxa"/>
            <w:gridSpan w:val="11"/>
          </w:tcPr>
          <w:p w14:paraId="51884882" w14:textId="77777777" w:rsidR="00CD55CD" w:rsidRPr="00032AF5" w:rsidRDefault="00CD55CD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CD55CD" w:rsidRPr="00032AF5" w14:paraId="48FF8C41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1D6F1183" w14:textId="77777777" w:rsidR="00CD55CD" w:rsidRPr="00032AF5" w:rsidRDefault="00CD55CD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Danielle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Lazarus</w:t>
            </w:r>
          </w:p>
        </w:tc>
      </w:tr>
      <w:tr w:rsidR="00CD55CD" w:rsidRPr="00032AF5" w14:paraId="444D6605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0EB48643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3E8F7A5A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2155A983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6E54BFC2" w14:textId="77777777" w:rsidR="00CD55CD" w:rsidRPr="000D2C22" w:rsidRDefault="00CD55CD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CD55CD" w:rsidRPr="00032AF5" w14:paraId="27429746" w14:textId="77777777" w:rsidTr="006730DB">
        <w:trPr>
          <w:trHeight w:val="617"/>
          <w:jc w:val="center"/>
        </w:trPr>
        <w:tc>
          <w:tcPr>
            <w:tcW w:w="803" w:type="dxa"/>
            <w:vAlign w:val="bottom"/>
          </w:tcPr>
          <w:p w14:paraId="684FA10F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51E2B515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0149D168" w14:textId="77777777" w:rsidR="00CD55CD" w:rsidRPr="00032AF5" w:rsidRDefault="00CD55CD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07F3300B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1786BE63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</w:tr>
      <w:tr w:rsidR="00CD55CD" w:rsidRPr="00032AF5" w14:paraId="321E61DE" w14:textId="77777777" w:rsidTr="000D2C22">
        <w:trPr>
          <w:gridBefore w:val="2"/>
          <w:gridAfter w:val="1"/>
          <w:wBefore w:w="1530" w:type="dxa"/>
          <w:wAfter w:w="1025" w:type="dxa"/>
          <w:trHeight w:val="1301"/>
          <w:jc w:val="center"/>
        </w:trPr>
        <w:tc>
          <w:tcPr>
            <w:tcW w:w="236" w:type="dxa"/>
            <w:vAlign w:val="center"/>
          </w:tcPr>
          <w:p w14:paraId="40B21635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0B0AD32D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MASTER OF ENVIRONMENTAL STUDIES DIRECTOR</w:t>
            </w:r>
          </w:p>
          <w:p w14:paraId="39540DF6" w14:textId="77777777" w:rsidR="00CD55CD" w:rsidRPr="00032AF5" w:rsidRDefault="00CD55CD" w:rsidP="006730DB">
            <w:pPr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68A85B13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1DBAD766" w14:textId="77777777" w:rsidR="00CD55CD" w:rsidRDefault="00CD55CD" w:rsidP="00A924D8">
            <w:pPr>
              <w:rPr>
                <w:color w:val="000000" w:themeColor="text1"/>
              </w:rPr>
            </w:pPr>
          </w:p>
          <w:p w14:paraId="23E62252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GEOGRAPHIC INFORMATION SYSTEMS INSTRUCTOR</w:t>
            </w:r>
          </w:p>
          <w:p w14:paraId="4EBF7B74" w14:textId="77777777" w:rsidR="00CD55CD" w:rsidRPr="006730DB" w:rsidRDefault="00CD55CD" w:rsidP="006730DB">
            <w:pPr>
              <w:rPr>
                <w:color w:val="000000" w:themeColor="text1"/>
                <w:sz w:val="24"/>
                <w:szCs w:val="24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Mike Ruth, M.Sc.</w:t>
            </w:r>
          </w:p>
          <w:p w14:paraId="22EFFEEA" w14:textId="77777777" w:rsidR="00CD55CD" w:rsidRPr="00032AF5" w:rsidRDefault="00CD55CD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6C130E74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</w:tr>
    </w:tbl>
    <w:p w14:paraId="529D4083" w14:textId="77777777" w:rsidR="00CD55CD" w:rsidRDefault="00CD55CD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CD55CD" w:rsidSect="00CD55CD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CD55CD" w:rsidRPr="00032AF5" w14:paraId="002AC262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75C0CAA3" w14:textId="77777777" w:rsidR="00CD55CD" w:rsidRPr="00032AF5" w:rsidRDefault="00CD55CD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2A15C3FD" wp14:editId="200C81E0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CD55CD" w:rsidRPr="00032AF5" w14:paraId="768F4DC7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036FE420" w14:textId="77777777" w:rsidR="00CD55CD" w:rsidRPr="00A2517F" w:rsidRDefault="00CD55CD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CD55CD" w:rsidRPr="00032AF5" w14:paraId="2BBCFD47" w14:textId="77777777" w:rsidTr="006730DB">
        <w:trPr>
          <w:jc w:val="center"/>
        </w:trPr>
        <w:tc>
          <w:tcPr>
            <w:tcW w:w="12960" w:type="dxa"/>
            <w:gridSpan w:val="11"/>
          </w:tcPr>
          <w:p w14:paraId="72A7D5AB" w14:textId="77777777" w:rsidR="00CD55CD" w:rsidRPr="00032AF5" w:rsidRDefault="00CD55CD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CD55CD" w:rsidRPr="00032AF5" w14:paraId="104A67D2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0C4D65E3" w14:textId="77777777" w:rsidR="00CD55CD" w:rsidRPr="00032AF5" w:rsidRDefault="00CD55CD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Collin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McAvinchey</w:t>
            </w:r>
          </w:p>
        </w:tc>
      </w:tr>
      <w:tr w:rsidR="00CD55CD" w:rsidRPr="00032AF5" w14:paraId="5E202C85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117D992A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1A69AABD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62C7DD44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288053EB" w14:textId="77777777" w:rsidR="00CD55CD" w:rsidRPr="000D2C22" w:rsidRDefault="00CD55CD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CD55CD" w:rsidRPr="00032AF5" w14:paraId="460D4D6C" w14:textId="77777777" w:rsidTr="006730DB">
        <w:trPr>
          <w:trHeight w:val="617"/>
          <w:jc w:val="center"/>
        </w:trPr>
        <w:tc>
          <w:tcPr>
            <w:tcW w:w="803" w:type="dxa"/>
            <w:vAlign w:val="bottom"/>
          </w:tcPr>
          <w:p w14:paraId="1358D578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52020654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32B9A506" w14:textId="77777777" w:rsidR="00CD55CD" w:rsidRPr="00032AF5" w:rsidRDefault="00CD55CD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16FCAF39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76DAE197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</w:tr>
      <w:tr w:rsidR="00CD55CD" w:rsidRPr="00032AF5" w14:paraId="10703EFE" w14:textId="77777777" w:rsidTr="000D2C22">
        <w:trPr>
          <w:gridBefore w:val="2"/>
          <w:gridAfter w:val="1"/>
          <w:wBefore w:w="1530" w:type="dxa"/>
          <w:wAfter w:w="1025" w:type="dxa"/>
          <w:trHeight w:val="1301"/>
          <w:jc w:val="center"/>
        </w:trPr>
        <w:tc>
          <w:tcPr>
            <w:tcW w:w="236" w:type="dxa"/>
            <w:vAlign w:val="center"/>
          </w:tcPr>
          <w:p w14:paraId="076013E9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0BE885CC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MASTER OF ENVIRONMENTAL STUDIES DIRECTOR</w:t>
            </w:r>
          </w:p>
          <w:p w14:paraId="7261A6C4" w14:textId="77777777" w:rsidR="00CD55CD" w:rsidRPr="00032AF5" w:rsidRDefault="00CD55CD" w:rsidP="006730DB">
            <w:pPr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2747AE3B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03F3DF2F" w14:textId="77777777" w:rsidR="00CD55CD" w:rsidRDefault="00CD55CD" w:rsidP="00A924D8">
            <w:pPr>
              <w:rPr>
                <w:color w:val="000000" w:themeColor="text1"/>
              </w:rPr>
            </w:pPr>
          </w:p>
          <w:p w14:paraId="3DC5C812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GEOGRAPHIC INFORMATION SYSTEMS INSTRUCTOR</w:t>
            </w:r>
          </w:p>
          <w:p w14:paraId="679924A4" w14:textId="77777777" w:rsidR="00CD55CD" w:rsidRPr="006730DB" w:rsidRDefault="00CD55CD" w:rsidP="006730DB">
            <w:pPr>
              <w:rPr>
                <w:color w:val="000000" w:themeColor="text1"/>
                <w:sz w:val="24"/>
                <w:szCs w:val="24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Mike Ruth, M.Sc.</w:t>
            </w:r>
          </w:p>
          <w:p w14:paraId="791F9A11" w14:textId="77777777" w:rsidR="00CD55CD" w:rsidRPr="00032AF5" w:rsidRDefault="00CD55CD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4C666CFF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</w:tr>
    </w:tbl>
    <w:p w14:paraId="3D2D4D45" w14:textId="77777777" w:rsidR="00CD55CD" w:rsidRDefault="00CD55CD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CD55CD" w:rsidSect="00CD55CD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CD55CD" w:rsidRPr="00032AF5" w14:paraId="5303A57C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0DFA3659" w14:textId="77777777" w:rsidR="00CD55CD" w:rsidRPr="00032AF5" w:rsidRDefault="00CD55CD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1ADF345C" wp14:editId="7FE879EC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CD55CD" w:rsidRPr="00032AF5" w14:paraId="1A814ECB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4DF065E1" w14:textId="77777777" w:rsidR="00CD55CD" w:rsidRPr="00A2517F" w:rsidRDefault="00CD55CD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CD55CD" w:rsidRPr="00032AF5" w14:paraId="5ABA8341" w14:textId="77777777" w:rsidTr="006730DB">
        <w:trPr>
          <w:jc w:val="center"/>
        </w:trPr>
        <w:tc>
          <w:tcPr>
            <w:tcW w:w="12960" w:type="dxa"/>
            <w:gridSpan w:val="11"/>
          </w:tcPr>
          <w:p w14:paraId="6DB8845B" w14:textId="77777777" w:rsidR="00CD55CD" w:rsidRPr="00032AF5" w:rsidRDefault="00CD55CD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CD55CD" w:rsidRPr="00032AF5" w14:paraId="7A8E56AB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404A398B" w14:textId="77777777" w:rsidR="00CD55CD" w:rsidRPr="00032AF5" w:rsidRDefault="00CD55CD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Olivia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McGoldrick</w:t>
            </w:r>
          </w:p>
        </w:tc>
      </w:tr>
      <w:tr w:rsidR="00CD55CD" w:rsidRPr="00032AF5" w14:paraId="765F38A2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419FE1C5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2DA521F4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331449E2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2C633E71" w14:textId="77777777" w:rsidR="00CD55CD" w:rsidRPr="000D2C22" w:rsidRDefault="00CD55CD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CD55CD" w:rsidRPr="00032AF5" w14:paraId="133FC5E1" w14:textId="77777777" w:rsidTr="006730DB">
        <w:trPr>
          <w:trHeight w:val="617"/>
          <w:jc w:val="center"/>
        </w:trPr>
        <w:tc>
          <w:tcPr>
            <w:tcW w:w="803" w:type="dxa"/>
            <w:vAlign w:val="bottom"/>
          </w:tcPr>
          <w:p w14:paraId="3E0C98E9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0452F871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7E11B9B3" w14:textId="77777777" w:rsidR="00CD55CD" w:rsidRPr="00032AF5" w:rsidRDefault="00CD55CD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090E0024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79281F25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</w:tr>
      <w:tr w:rsidR="00CD55CD" w:rsidRPr="00032AF5" w14:paraId="552D96BE" w14:textId="77777777" w:rsidTr="000D2C22">
        <w:trPr>
          <w:gridBefore w:val="2"/>
          <w:gridAfter w:val="1"/>
          <w:wBefore w:w="1530" w:type="dxa"/>
          <w:wAfter w:w="1025" w:type="dxa"/>
          <w:trHeight w:val="1301"/>
          <w:jc w:val="center"/>
        </w:trPr>
        <w:tc>
          <w:tcPr>
            <w:tcW w:w="236" w:type="dxa"/>
            <w:vAlign w:val="center"/>
          </w:tcPr>
          <w:p w14:paraId="109710E6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0E6FF7F6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MASTER OF ENVIRONMENTAL STUDIES DIRECTOR</w:t>
            </w:r>
          </w:p>
          <w:p w14:paraId="788858E1" w14:textId="77777777" w:rsidR="00CD55CD" w:rsidRPr="00032AF5" w:rsidRDefault="00CD55CD" w:rsidP="006730DB">
            <w:pPr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21C698A4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5ADA8A71" w14:textId="77777777" w:rsidR="00CD55CD" w:rsidRDefault="00CD55CD" w:rsidP="00A924D8">
            <w:pPr>
              <w:rPr>
                <w:color w:val="000000" w:themeColor="text1"/>
              </w:rPr>
            </w:pPr>
          </w:p>
          <w:p w14:paraId="0CFDFA1B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GEOGRAPHIC INFORMATION SYSTEMS INSTRUCTOR</w:t>
            </w:r>
          </w:p>
          <w:p w14:paraId="06708440" w14:textId="77777777" w:rsidR="00CD55CD" w:rsidRPr="006730DB" w:rsidRDefault="00CD55CD" w:rsidP="006730DB">
            <w:pPr>
              <w:rPr>
                <w:color w:val="000000" w:themeColor="text1"/>
                <w:sz w:val="24"/>
                <w:szCs w:val="24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Mike Ruth, M.Sc.</w:t>
            </w:r>
          </w:p>
          <w:p w14:paraId="258E45B2" w14:textId="77777777" w:rsidR="00CD55CD" w:rsidRPr="00032AF5" w:rsidRDefault="00CD55CD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5E148B37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</w:tr>
    </w:tbl>
    <w:p w14:paraId="50FCE817" w14:textId="77777777" w:rsidR="00CD55CD" w:rsidRDefault="00CD55CD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CD55CD" w:rsidSect="00CD55CD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CD55CD" w:rsidRPr="00032AF5" w14:paraId="41AEED80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116097DF" w14:textId="77777777" w:rsidR="00CD55CD" w:rsidRPr="00032AF5" w:rsidRDefault="00CD55CD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149A3E09" wp14:editId="7C4A96F0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CD55CD" w:rsidRPr="00032AF5" w14:paraId="3FA88A83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6EDA16C6" w14:textId="77777777" w:rsidR="00CD55CD" w:rsidRPr="00A2517F" w:rsidRDefault="00CD55CD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CD55CD" w:rsidRPr="00032AF5" w14:paraId="282B8D95" w14:textId="77777777" w:rsidTr="006730DB">
        <w:trPr>
          <w:jc w:val="center"/>
        </w:trPr>
        <w:tc>
          <w:tcPr>
            <w:tcW w:w="12960" w:type="dxa"/>
            <w:gridSpan w:val="11"/>
          </w:tcPr>
          <w:p w14:paraId="3FD6A2AD" w14:textId="77777777" w:rsidR="00CD55CD" w:rsidRPr="00032AF5" w:rsidRDefault="00CD55CD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CD55CD" w:rsidRPr="00032AF5" w14:paraId="10E42CF2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29E35297" w14:textId="77777777" w:rsidR="00CD55CD" w:rsidRPr="00032AF5" w:rsidRDefault="00CD55CD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Bryan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Mohlman</w:t>
            </w:r>
          </w:p>
        </w:tc>
      </w:tr>
      <w:tr w:rsidR="00CD55CD" w:rsidRPr="00032AF5" w14:paraId="5F7D6C73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1C9CFB56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4D62C74A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618452CC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2C69520C" w14:textId="77777777" w:rsidR="00CD55CD" w:rsidRPr="000D2C22" w:rsidRDefault="00CD55CD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CD55CD" w:rsidRPr="00032AF5" w14:paraId="4EB0C560" w14:textId="77777777" w:rsidTr="006730DB">
        <w:trPr>
          <w:trHeight w:val="617"/>
          <w:jc w:val="center"/>
        </w:trPr>
        <w:tc>
          <w:tcPr>
            <w:tcW w:w="803" w:type="dxa"/>
            <w:vAlign w:val="bottom"/>
          </w:tcPr>
          <w:p w14:paraId="69B66CAA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16739D63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6C699A75" w14:textId="77777777" w:rsidR="00CD55CD" w:rsidRPr="00032AF5" w:rsidRDefault="00CD55CD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2A575CE3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749336F8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</w:tr>
      <w:tr w:rsidR="00CD55CD" w:rsidRPr="00032AF5" w14:paraId="4FB2609D" w14:textId="77777777" w:rsidTr="000D2C22">
        <w:trPr>
          <w:gridBefore w:val="2"/>
          <w:gridAfter w:val="1"/>
          <w:wBefore w:w="1530" w:type="dxa"/>
          <w:wAfter w:w="1025" w:type="dxa"/>
          <w:trHeight w:val="1301"/>
          <w:jc w:val="center"/>
        </w:trPr>
        <w:tc>
          <w:tcPr>
            <w:tcW w:w="236" w:type="dxa"/>
            <w:vAlign w:val="center"/>
          </w:tcPr>
          <w:p w14:paraId="6E90C253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427BCACF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MASTER OF ENVIRONMENTAL STUDIES DIRECTOR</w:t>
            </w:r>
          </w:p>
          <w:p w14:paraId="22204D54" w14:textId="77777777" w:rsidR="00CD55CD" w:rsidRPr="00032AF5" w:rsidRDefault="00CD55CD" w:rsidP="006730DB">
            <w:pPr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4C435918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4EBDD5CB" w14:textId="77777777" w:rsidR="00CD55CD" w:rsidRDefault="00CD55CD" w:rsidP="00A924D8">
            <w:pPr>
              <w:rPr>
                <w:color w:val="000000" w:themeColor="text1"/>
              </w:rPr>
            </w:pPr>
          </w:p>
          <w:p w14:paraId="63BFB20C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GEOGRAPHIC INFORMATION SYSTEMS INSTRUCTOR</w:t>
            </w:r>
          </w:p>
          <w:p w14:paraId="4C1E6660" w14:textId="77777777" w:rsidR="00CD55CD" w:rsidRPr="006730DB" w:rsidRDefault="00CD55CD" w:rsidP="006730DB">
            <w:pPr>
              <w:rPr>
                <w:color w:val="000000" w:themeColor="text1"/>
                <w:sz w:val="24"/>
                <w:szCs w:val="24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Mike Ruth, M.Sc.</w:t>
            </w:r>
          </w:p>
          <w:p w14:paraId="454A5FEB" w14:textId="77777777" w:rsidR="00CD55CD" w:rsidRPr="00032AF5" w:rsidRDefault="00CD55CD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514E9B8D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</w:tr>
    </w:tbl>
    <w:p w14:paraId="09315290" w14:textId="77777777" w:rsidR="00CD55CD" w:rsidRDefault="00CD55CD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CD55CD" w:rsidSect="00CD55CD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CD55CD" w:rsidRPr="00032AF5" w14:paraId="5A6F7AF2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44390487" w14:textId="77777777" w:rsidR="00CD55CD" w:rsidRPr="00032AF5" w:rsidRDefault="00CD55CD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77696" behindDoc="1" locked="0" layoutInCell="1" allowOverlap="1" wp14:anchorId="548D73D1" wp14:editId="51A0F1DD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CD55CD" w:rsidRPr="00032AF5" w14:paraId="1AEAF0A9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01CC6FD5" w14:textId="77777777" w:rsidR="00CD55CD" w:rsidRPr="00A2517F" w:rsidRDefault="00CD55CD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CD55CD" w:rsidRPr="00032AF5" w14:paraId="41D99993" w14:textId="77777777" w:rsidTr="006730DB">
        <w:trPr>
          <w:jc w:val="center"/>
        </w:trPr>
        <w:tc>
          <w:tcPr>
            <w:tcW w:w="12960" w:type="dxa"/>
            <w:gridSpan w:val="11"/>
          </w:tcPr>
          <w:p w14:paraId="421F324D" w14:textId="77777777" w:rsidR="00CD55CD" w:rsidRPr="00032AF5" w:rsidRDefault="00CD55CD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CD55CD" w:rsidRPr="00032AF5" w14:paraId="26B66606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53E581EE" w14:textId="77777777" w:rsidR="00CD55CD" w:rsidRPr="00032AF5" w:rsidRDefault="00CD55CD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Ander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Pierce</w:t>
            </w:r>
          </w:p>
        </w:tc>
      </w:tr>
      <w:tr w:rsidR="00CD55CD" w:rsidRPr="00032AF5" w14:paraId="24290C66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3E74B07F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1DA3DA72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320006E1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4614B9CF" w14:textId="77777777" w:rsidR="00CD55CD" w:rsidRPr="000D2C22" w:rsidRDefault="00CD55CD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CD55CD" w:rsidRPr="00032AF5" w14:paraId="6B0B8D77" w14:textId="77777777" w:rsidTr="006730DB">
        <w:trPr>
          <w:trHeight w:val="617"/>
          <w:jc w:val="center"/>
        </w:trPr>
        <w:tc>
          <w:tcPr>
            <w:tcW w:w="803" w:type="dxa"/>
            <w:vAlign w:val="bottom"/>
          </w:tcPr>
          <w:p w14:paraId="55CD627F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434879E1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4E787B1D" w14:textId="77777777" w:rsidR="00CD55CD" w:rsidRPr="00032AF5" w:rsidRDefault="00CD55CD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7F17E139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522831CE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</w:tr>
      <w:tr w:rsidR="00CD55CD" w:rsidRPr="00032AF5" w14:paraId="5B8E4A07" w14:textId="77777777" w:rsidTr="000D2C22">
        <w:trPr>
          <w:gridBefore w:val="2"/>
          <w:gridAfter w:val="1"/>
          <w:wBefore w:w="1530" w:type="dxa"/>
          <w:wAfter w:w="1025" w:type="dxa"/>
          <w:trHeight w:val="1301"/>
          <w:jc w:val="center"/>
        </w:trPr>
        <w:tc>
          <w:tcPr>
            <w:tcW w:w="236" w:type="dxa"/>
            <w:vAlign w:val="center"/>
          </w:tcPr>
          <w:p w14:paraId="353F0212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4D3F3F7C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MASTER OF ENVIRONMENTAL STUDIES DIRECTOR</w:t>
            </w:r>
          </w:p>
          <w:p w14:paraId="0E7354D0" w14:textId="77777777" w:rsidR="00CD55CD" w:rsidRPr="00032AF5" w:rsidRDefault="00CD55CD" w:rsidP="006730DB">
            <w:pPr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79895E17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25EB90D8" w14:textId="77777777" w:rsidR="00CD55CD" w:rsidRDefault="00CD55CD" w:rsidP="00A924D8">
            <w:pPr>
              <w:rPr>
                <w:color w:val="000000" w:themeColor="text1"/>
              </w:rPr>
            </w:pPr>
          </w:p>
          <w:p w14:paraId="592064F1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GEOGRAPHIC INFORMATION SYSTEMS INSTRUCTOR</w:t>
            </w:r>
          </w:p>
          <w:p w14:paraId="4ACD4D6A" w14:textId="77777777" w:rsidR="00CD55CD" w:rsidRPr="006730DB" w:rsidRDefault="00CD55CD" w:rsidP="006730DB">
            <w:pPr>
              <w:rPr>
                <w:color w:val="000000" w:themeColor="text1"/>
                <w:sz w:val="24"/>
                <w:szCs w:val="24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Mike Ruth, M.Sc.</w:t>
            </w:r>
          </w:p>
          <w:p w14:paraId="411FA982" w14:textId="77777777" w:rsidR="00CD55CD" w:rsidRPr="00032AF5" w:rsidRDefault="00CD55CD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76B6BD6F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</w:tr>
    </w:tbl>
    <w:p w14:paraId="7CBACE5F" w14:textId="77777777" w:rsidR="00CD55CD" w:rsidRDefault="00CD55CD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CD55CD" w:rsidSect="00CD55CD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CD55CD" w:rsidRPr="00032AF5" w14:paraId="0B8B533A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258C1EEE" w14:textId="77777777" w:rsidR="00CD55CD" w:rsidRPr="00032AF5" w:rsidRDefault="00CD55CD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266B9C6E" wp14:editId="095CE615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CD55CD" w:rsidRPr="00032AF5" w14:paraId="77817601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7B048579" w14:textId="77777777" w:rsidR="00CD55CD" w:rsidRPr="00A2517F" w:rsidRDefault="00CD55CD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CD55CD" w:rsidRPr="00032AF5" w14:paraId="538AD4DB" w14:textId="77777777" w:rsidTr="006730DB">
        <w:trPr>
          <w:jc w:val="center"/>
        </w:trPr>
        <w:tc>
          <w:tcPr>
            <w:tcW w:w="12960" w:type="dxa"/>
            <w:gridSpan w:val="11"/>
          </w:tcPr>
          <w:p w14:paraId="3C98F8BA" w14:textId="77777777" w:rsidR="00CD55CD" w:rsidRPr="00032AF5" w:rsidRDefault="00CD55CD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CD55CD" w:rsidRPr="00032AF5" w14:paraId="056B844A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1014B4DF" w14:textId="77777777" w:rsidR="00CD55CD" w:rsidRPr="00032AF5" w:rsidRDefault="00CD55CD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KelliAnne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Ricks</w:t>
            </w:r>
          </w:p>
        </w:tc>
      </w:tr>
      <w:tr w:rsidR="00CD55CD" w:rsidRPr="00032AF5" w14:paraId="0D43D47C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08BEC3FB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19713766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2766F4E9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33CE529B" w14:textId="77777777" w:rsidR="00CD55CD" w:rsidRPr="000D2C22" w:rsidRDefault="00CD55CD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CD55CD" w:rsidRPr="00032AF5" w14:paraId="483BC608" w14:textId="77777777" w:rsidTr="006730DB">
        <w:trPr>
          <w:trHeight w:val="617"/>
          <w:jc w:val="center"/>
        </w:trPr>
        <w:tc>
          <w:tcPr>
            <w:tcW w:w="803" w:type="dxa"/>
            <w:vAlign w:val="bottom"/>
          </w:tcPr>
          <w:p w14:paraId="7E3B5A28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45FEAAD0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55EBD82F" w14:textId="77777777" w:rsidR="00CD55CD" w:rsidRPr="00032AF5" w:rsidRDefault="00CD55CD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53D16F1F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24A0CF41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</w:tr>
      <w:tr w:rsidR="00CD55CD" w:rsidRPr="00032AF5" w14:paraId="4FCFA042" w14:textId="77777777" w:rsidTr="000D2C22">
        <w:trPr>
          <w:gridBefore w:val="2"/>
          <w:gridAfter w:val="1"/>
          <w:wBefore w:w="1530" w:type="dxa"/>
          <w:wAfter w:w="1025" w:type="dxa"/>
          <w:trHeight w:val="1301"/>
          <w:jc w:val="center"/>
        </w:trPr>
        <w:tc>
          <w:tcPr>
            <w:tcW w:w="236" w:type="dxa"/>
            <w:vAlign w:val="center"/>
          </w:tcPr>
          <w:p w14:paraId="3828FD72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178FBE68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MASTER OF ENVIRONMENTAL STUDIES DIRECTOR</w:t>
            </w:r>
          </w:p>
          <w:p w14:paraId="008853E8" w14:textId="77777777" w:rsidR="00CD55CD" w:rsidRPr="00032AF5" w:rsidRDefault="00CD55CD" w:rsidP="006730DB">
            <w:pPr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0907A0A2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04AA26EC" w14:textId="77777777" w:rsidR="00CD55CD" w:rsidRDefault="00CD55CD" w:rsidP="00A924D8">
            <w:pPr>
              <w:rPr>
                <w:color w:val="000000" w:themeColor="text1"/>
              </w:rPr>
            </w:pPr>
          </w:p>
          <w:p w14:paraId="0EA3CFF7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GEOGRAPHIC INFORMATION SYSTEMS INSTRUCTOR</w:t>
            </w:r>
          </w:p>
          <w:p w14:paraId="3D6DF69B" w14:textId="77777777" w:rsidR="00CD55CD" w:rsidRPr="006730DB" w:rsidRDefault="00CD55CD" w:rsidP="006730DB">
            <w:pPr>
              <w:rPr>
                <w:color w:val="000000" w:themeColor="text1"/>
                <w:sz w:val="24"/>
                <w:szCs w:val="24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Mike Ruth, M.Sc.</w:t>
            </w:r>
          </w:p>
          <w:p w14:paraId="3E9A7F86" w14:textId="77777777" w:rsidR="00CD55CD" w:rsidRPr="00032AF5" w:rsidRDefault="00CD55CD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481B065B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</w:tr>
    </w:tbl>
    <w:p w14:paraId="6B43DD97" w14:textId="77777777" w:rsidR="00CD55CD" w:rsidRDefault="00CD55CD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CD55CD" w:rsidSect="00CD55CD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CD55CD" w:rsidRPr="00032AF5" w14:paraId="71FCC55F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2598CCFD" w14:textId="77777777" w:rsidR="00CD55CD" w:rsidRPr="00032AF5" w:rsidRDefault="00CD55CD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4BF356FF" wp14:editId="515D4449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CD55CD" w:rsidRPr="00032AF5" w14:paraId="15FF6143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092CC7F3" w14:textId="77777777" w:rsidR="00CD55CD" w:rsidRPr="00A2517F" w:rsidRDefault="00CD55CD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CD55CD" w:rsidRPr="00032AF5" w14:paraId="0531EC59" w14:textId="77777777" w:rsidTr="006730DB">
        <w:trPr>
          <w:jc w:val="center"/>
        </w:trPr>
        <w:tc>
          <w:tcPr>
            <w:tcW w:w="12960" w:type="dxa"/>
            <w:gridSpan w:val="11"/>
          </w:tcPr>
          <w:p w14:paraId="014312B9" w14:textId="77777777" w:rsidR="00CD55CD" w:rsidRPr="00032AF5" w:rsidRDefault="00CD55CD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CD55CD" w:rsidRPr="00032AF5" w14:paraId="52CA65DC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6744BB18" w14:textId="77777777" w:rsidR="00CD55CD" w:rsidRPr="00032AF5" w:rsidRDefault="00CD55CD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Ashe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Stone</w:t>
            </w:r>
          </w:p>
        </w:tc>
      </w:tr>
      <w:tr w:rsidR="00CD55CD" w:rsidRPr="00032AF5" w14:paraId="211330A3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39B29738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13600135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651B1B21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5BECA8C3" w14:textId="77777777" w:rsidR="00CD55CD" w:rsidRPr="000D2C22" w:rsidRDefault="00CD55CD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CD55CD" w:rsidRPr="00032AF5" w14:paraId="4462FACA" w14:textId="77777777" w:rsidTr="006730DB">
        <w:trPr>
          <w:trHeight w:val="617"/>
          <w:jc w:val="center"/>
        </w:trPr>
        <w:tc>
          <w:tcPr>
            <w:tcW w:w="803" w:type="dxa"/>
            <w:vAlign w:val="bottom"/>
          </w:tcPr>
          <w:p w14:paraId="783D90FD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6CF02774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54267C8F" w14:textId="77777777" w:rsidR="00CD55CD" w:rsidRPr="00032AF5" w:rsidRDefault="00CD55CD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638557AF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0D81B755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</w:tr>
      <w:tr w:rsidR="00CD55CD" w:rsidRPr="00032AF5" w14:paraId="24F6D36E" w14:textId="77777777" w:rsidTr="000D2C22">
        <w:trPr>
          <w:gridBefore w:val="2"/>
          <w:gridAfter w:val="1"/>
          <w:wBefore w:w="1530" w:type="dxa"/>
          <w:wAfter w:w="1025" w:type="dxa"/>
          <w:trHeight w:val="1301"/>
          <w:jc w:val="center"/>
        </w:trPr>
        <w:tc>
          <w:tcPr>
            <w:tcW w:w="236" w:type="dxa"/>
            <w:vAlign w:val="center"/>
          </w:tcPr>
          <w:p w14:paraId="243BF917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2BCFBBCD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MASTER OF ENVIRONMENTAL STUDIES DIRECTOR</w:t>
            </w:r>
          </w:p>
          <w:p w14:paraId="5B647625" w14:textId="77777777" w:rsidR="00CD55CD" w:rsidRPr="00032AF5" w:rsidRDefault="00CD55CD" w:rsidP="006730DB">
            <w:pPr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38155F01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26EA82FB" w14:textId="77777777" w:rsidR="00CD55CD" w:rsidRDefault="00CD55CD" w:rsidP="00A924D8">
            <w:pPr>
              <w:rPr>
                <w:color w:val="000000" w:themeColor="text1"/>
              </w:rPr>
            </w:pPr>
          </w:p>
          <w:p w14:paraId="0DAF93F4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GEOGRAPHIC INFORMATION SYSTEMS INSTRUCTOR</w:t>
            </w:r>
          </w:p>
          <w:p w14:paraId="23CBB708" w14:textId="77777777" w:rsidR="00CD55CD" w:rsidRPr="006730DB" w:rsidRDefault="00CD55CD" w:rsidP="006730DB">
            <w:pPr>
              <w:rPr>
                <w:color w:val="000000" w:themeColor="text1"/>
                <w:sz w:val="24"/>
                <w:szCs w:val="24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Mike Ruth, M.Sc.</w:t>
            </w:r>
          </w:p>
          <w:p w14:paraId="59397B02" w14:textId="77777777" w:rsidR="00CD55CD" w:rsidRPr="00032AF5" w:rsidRDefault="00CD55CD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0D30D20C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</w:tr>
    </w:tbl>
    <w:p w14:paraId="2C19D7DD" w14:textId="77777777" w:rsidR="00CD55CD" w:rsidRDefault="00CD55CD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CD55CD" w:rsidSect="00CD55CD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CD55CD" w:rsidRPr="00032AF5" w14:paraId="663876BB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767AF5E6" w14:textId="77777777" w:rsidR="00CD55CD" w:rsidRPr="00032AF5" w:rsidRDefault="00CD55CD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02118196" wp14:editId="74A4FB88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CD55CD" w:rsidRPr="00032AF5" w14:paraId="0AA36C26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1F2FDFA4" w14:textId="77777777" w:rsidR="00CD55CD" w:rsidRPr="00A2517F" w:rsidRDefault="00CD55CD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CD55CD" w:rsidRPr="00032AF5" w14:paraId="434E3C1E" w14:textId="77777777" w:rsidTr="006730DB">
        <w:trPr>
          <w:jc w:val="center"/>
        </w:trPr>
        <w:tc>
          <w:tcPr>
            <w:tcW w:w="12960" w:type="dxa"/>
            <w:gridSpan w:val="11"/>
          </w:tcPr>
          <w:p w14:paraId="3A78B1EA" w14:textId="77777777" w:rsidR="00CD55CD" w:rsidRPr="00032AF5" w:rsidRDefault="00CD55CD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CD55CD" w:rsidRPr="00032AF5" w14:paraId="630E2F05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2B652A22" w14:textId="77777777" w:rsidR="00CD55CD" w:rsidRPr="00032AF5" w:rsidRDefault="00CD55CD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Derek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Thedell</w:t>
            </w:r>
          </w:p>
        </w:tc>
      </w:tr>
      <w:tr w:rsidR="00CD55CD" w:rsidRPr="00032AF5" w14:paraId="669439D2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322EB666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451829E4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4B0BEA91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2332953E" w14:textId="77777777" w:rsidR="00CD55CD" w:rsidRPr="000D2C22" w:rsidRDefault="00CD55CD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CD55CD" w:rsidRPr="00032AF5" w14:paraId="437EC68B" w14:textId="77777777" w:rsidTr="006730DB">
        <w:trPr>
          <w:trHeight w:val="617"/>
          <w:jc w:val="center"/>
        </w:trPr>
        <w:tc>
          <w:tcPr>
            <w:tcW w:w="803" w:type="dxa"/>
            <w:vAlign w:val="bottom"/>
          </w:tcPr>
          <w:p w14:paraId="5F7B265F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127BF8BC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3901FF31" w14:textId="77777777" w:rsidR="00CD55CD" w:rsidRPr="00032AF5" w:rsidRDefault="00CD55CD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1CA7CBCD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6C423882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</w:tr>
      <w:tr w:rsidR="00CD55CD" w:rsidRPr="00032AF5" w14:paraId="6B6E0FFA" w14:textId="77777777" w:rsidTr="000D2C22">
        <w:trPr>
          <w:gridBefore w:val="2"/>
          <w:gridAfter w:val="1"/>
          <w:wBefore w:w="1530" w:type="dxa"/>
          <w:wAfter w:w="1025" w:type="dxa"/>
          <w:trHeight w:val="1301"/>
          <w:jc w:val="center"/>
        </w:trPr>
        <w:tc>
          <w:tcPr>
            <w:tcW w:w="236" w:type="dxa"/>
            <w:vAlign w:val="center"/>
          </w:tcPr>
          <w:p w14:paraId="71938AF3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44467EEB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MASTER OF ENVIRONMENTAL STUDIES DIRECTOR</w:t>
            </w:r>
          </w:p>
          <w:p w14:paraId="5F7FD3E9" w14:textId="77777777" w:rsidR="00CD55CD" w:rsidRPr="00032AF5" w:rsidRDefault="00CD55CD" w:rsidP="006730DB">
            <w:pPr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45F189FB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5E473115" w14:textId="77777777" w:rsidR="00CD55CD" w:rsidRDefault="00CD55CD" w:rsidP="00A924D8">
            <w:pPr>
              <w:rPr>
                <w:color w:val="000000" w:themeColor="text1"/>
              </w:rPr>
            </w:pPr>
          </w:p>
          <w:p w14:paraId="6C32D6BB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GEOGRAPHIC INFORMATION SYSTEMS INSTRUCTOR</w:t>
            </w:r>
          </w:p>
          <w:p w14:paraId="7564B78C" w14:textId="77777777" w:rsidR="00CD55CD" w:rsidRPr="006730DB" w:rsidRDefault="00CD55CD" w:rsidP="006730DB">
            <w:pPr>
              <w:rPr>
                <w:color w:val="000000" w:themeColor="text1"/>
                <w:sz w:val="24"/>
                <w:szCs w:val="24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Mike Ruth, M.Sc.</w:t>
            </w:r>
          </w:p>
          <w:p w14:paraId="33E25A30" w14:textId="77777777" w:rsidR="00CD55CD" w:rsidRPr="00032AF5" w:rsidRDefault="00CD55CD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0DAAC5AC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</w:tr>
    </w:tbl>
    <w:p w14:paraId="7867E85F" w14:textId="77777777" w:rsidR="00CD55CD" w:rsidRDefault="00CD55CD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CD55CD" w:rsidSect="00CD55CD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CD55CD" w:rsidRPr="00032AF5" w14:paraId="55A17FEF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454A7CC6" w14:textId="77777777" w:rsidR="00CD55CD" w:rsidRPr="00032AF5" w:rsidRDefault="00CD55CD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85888" behindDoc="1" locked="0" layoutInCell="1" allowOverlap="1" wp14:anchorId="78527868" wp14:editId="0EE22332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CD55CD" w:rsidRPr="00032AF5" w14:paraId="6FD2FF92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2FB5E305" w14:textId="77777777" w:rsidR="00CD55CD" w:rsidRPr="00A2517F" w:rsidRDefault="00CD55CD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CD55CD" w:rsidRPr="00032AF5" w14:paraId="747A59DB" w14:textId="77777777" w:rsidTr="006730DB">
        <w:trPr>
          <w:jc w:val="center"/>
        </w:trPr>
        <w:tc>
          <w:tcPr>
            <w:tcW w:w="12960" w:type="dxa"/>
            <w:gridSpan w:val="11"/>
          </w:tcPr>
          <w:p w14:paraId="0CA36C31" w14:textId="77777777" w:rsidR="00CD55CD" w:rsidRPr="00032AF5" w:rsidRDefault="00CD55CD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CD55CD" w:rsidRPr="00032AF5" w14:paraId="75A583A7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14D62065" w14:textId="7F6D8639" w:rsidR="00CD55CD" w:rsidRPr="00032AF5" w:rsidRDefault="00CD55CD" w:rsidP="00CE3FAF">
            <w:pPr>
              <w:pStyle w:val="Name"/>
              <w:rPr>
                <w:color w:val="000000" w:themeColor="text1"/>
              </w:rPr>
            </w:pPr>
            <w:r>
              <w:rPr>
                <w:color w:val="000000" w:themeColor="text1"/>
                <w:sz w:val="56"/>
                <w:szCs w:val="72"/>
              </w:rPr>
              <w:t>Robin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Vance</w:t>
            </w:r>
          </w:p>
        </w:tc>
      </w:tr>
      <w:tr w:rsidR="00CD55CD" w:rsidRPr="00032AF5" w14:paraId="750B9A60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69B88A03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6793881A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21D946AE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27795701" w14:textId="77777777" w:rsidR="00CD55CD" w:rsidRPr="000D2C22" w:rsidRDefault="00CD55CD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CD55CD" w:rsidRPr="00032AF5" w14:paraId="56D005FE" w14:textId="77777777" w:rsidTr="006730DB">
        <w:trPr>
          <w:trHeight w:val="617"/>
          <w:jc w:val="center"/>
        </w:trPr>
        <w:tc>
          <w:tcPr>
            <w:tcW w:w="803" w:type="dxa"/>
            <w:vAlign w:val="bottom"/>
          </w:tcPr>
          <w:p w14:paraId="592E4CFC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604C3FFA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683F5141" w14:textId="77777777" w:rsidR="00CD55CD" w:rsidRPr="00032AF5" w:rsidRDefault="00CD55CD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601D18FB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57544460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</w:tr>
      <w:tr w:rsidR="00CD55CD" w:rsidRPr="00032AF5" w14:paraId="140978A4" w14:textId="77777777" w:rsidTr="000D2C22">
        <w:trPr>
          <w:gridBefore w:val="2"/>
          <w:gridAfter w:val="1"/>
          <w:wBefore w:w="1530" w:type="dxa"/>
          <w:wAfter w:w="1025" w:type="dxa"/>
          <w:trHeight w:val="1301"/>
          <w:jc w:val="center"/>
        </w:trPr>
        <w:tc>
          <w:tcPr>
            <w:tcW w:w="236" w:type="dxa"/>
            <w:vAlign w:val="center"/>
          </w:tcPr>
          <w:p w14:paraId="0582C96D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05762082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MASTER OF ENVIRONMENTAL STUDIES DIRECTOR</w:t>
            </w:r>
          </w:p>
          <w:p w14:paraId="1FC9E0C3" w14:textId="77777777" w:rsidR="00CD55CD" w:rsidRPr="00032AF5" w:rsidRDefault="00CD55CD" w:rsidP="006730DB">
            <w:pPr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1EC061E6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55786BDA" w14:textId="77777777" w:rsidR="00CD55CD" w:rsidRDefault="00CD55CD" w:rsidP="00A924D8">
            <w:pPr>
              <w:rPr>
                <w:color w:val="000000" w:themeColor="text1"/>
              </w:rPr>
            </w:pPr>
          </w:p>
          <w:p w14:paraId="07CE65FC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GEOGRAPHIC INFORMATION SYSTEMS INSTRUCTOR</w:t>
            </w:r>
          </w:p>
          <w:p w14:paraId="142B3B95" w14:textId="77777777" w:rsidR="00CD55CD" w:rsidRPr="006730DB" w:rsidRDefault="00CD55CD" w:rsidP="006730DB">
            <w:pPr>
              <w:rPr>
                <w:color w:val="000000" w:themeColor="text1"/>
                <w:sz w:val="24"/>
                <w:szCs w:val="24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Mike Ruth, M.Sc.</w:t>
            </w:r>
          </w:p>
          <w:p w14:paraId="59997E19" w14:textId="77777777" w:rsidR="00CD55CD" w:rsidRPr="00032AF5" w:rsidRDefault="00CD55CD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70875D0C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</w:tr>
    </w:tbl>
    <w:p w14:paraId="4A65F8FB" w14:textId="77777777" w:rsidR="00CD55CD" w:rsidRDefault="00CD55CD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CD55CD" w:rsidSect="00CD55CD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CD55CD" w:rsidRPr="00032AF5" w14:paraId="321B2309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450D8103" w14:textId="77777777" w:rsidR="00CD55CD" w:rsidRPr="00032AF5" w:rsidRDefault="00CD55CD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87936" behindDoc="1" locked="0" layoutInCell="1" allowOverlap="1" wp14:anchorId="146D00EB" wp14:editId="34C90359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CD55CD" w:rsidRPr="00032AF5" w14:paraId="086120CE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561BED08" w14:textId="77777777" w:rsidR="00CD55CD" w:rsidRPr="00A2517F" w:rsidRDefault="00CD55CD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CD55CD" w:rsidRPr="00032AF5" w14:paraId="1952E60F" w14:textId="77777777" w:rsidTr="006730DB">
        <w:trPr>
          <w:jc w:val="center"/>
        </w:trPr>
        <w:tc>
          <w:tcPr>
            <w:tcW w:w="12960" w:type="dxa"/>
            <w:gridSpan w:val="11"/>
          </w:tcPr>
          <w:p w14:paraId="11342A99" w14:textId="77777777" w:rsidR="00CD55CD" w:rsidRPr="00032AF5" w:rsidRDefault="00CD55CD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CD55CD" w:rsidRPr="00032AF5" w14:paraId="57BC7247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1C5082F3" w14:textId="77777777" w:rsidR="00CD55CD" w:rsidRPr="00032AF5" w:rsidRDefault="00CD55CD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Max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Wiecek</w:t>
            </w:r>
          </w:p>
        </w:tc>
      </w:tr>
      <w:tr w:rsidR="00CD55CD" w:rsidRPr="00032AF5" w14:paraId="1907E8F5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7378EB00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00DC5DB5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2103A23A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23734AC3" w14:textId="77777777" w:rsidR="00CD55CD" w:rsidRPr="000D2C22" w:rsidRDefault="00CD55CD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CD55CD" w:rsidRPr="00032AF5" w14:paraId="5E43FD2A" w14:textId="77777777" w:rsidTr="006730DB">
        <w:trPr>
          <w:trHeight w:val="617"/>
          <w:jc w:val="center"/>
        </w:trPr>
        <w:tc>
          <w:tcPr>
            <w:tcW w:w="803" w:type="dxa"/>
            <w:vAlign w:val="bottom"/>
          </w:tcPr>
          <w:p w14:paraId="5F80AD1F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667E639A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19BFEB4E" w14:textId="77777777" w:rsidR="00CD55CD" w:rsidRPr="00032AF5" w:rsidRDefault="00CD55CD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72B2D970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524C902D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</w:tr>
      <w:tr w:rsidR="00CD55CD" w:rsidRPr="00032AF5" w14:paraId="539C1D3E" w14:textId="77777777" w:rsidTr="000D2C22">
        <w:trPr>
          <w:gridBefore w:val="2"/>
          <w:gridAfter w:val="1"/>
          <w:wBefore w:w="1530" w:type="dxa"/>
          <w:wAfter w:w="1025" w:type="dxa"/>
          <w:trHeight w:val="1301"/>
          <w:jc w:val="center"/>
        </w:trPr>
        <w:tc>
          <w:tcPr>
            <w:tcW w:w="236" w:type="dxa"/>
            <w:vAlign w:val="center"/>
          </w:tcPr>
          <w:p w14:paraId="715426E5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44651BF2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MASTER OF ENVIRONMENTAL STUDIES DIRECTOR</w:t>
            </w:r>
          </w:p>
          <w:p w14:paraId="75EDFD62" w14:textId="77777777" w:rsidR="00CD55CD" w:rsidRPr="00032AF5" w:rsidRDefault="00CD55CD" w:rsidP="006730DB">
            <w:pPr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461E9D13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1F7CC123" w14:textId="77777777" w:rsidR="00CD55CD" w:rsidRDefault="00CD55CD" w:rsidP="00A924D8">
            <w:pPr>
              <w:rPr>
                <w:color w:val="000000" w:themeColor="text1"/>
              </w:rPr>
            </w:pPr>
          </w:p>
          <w:p w14:paraId="100A3063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GEOGRAPHIC INFORMATION SYSTEMS INSTRUCTOR</w:t>
            </w:r>
          </w:p>
          <w:p w14:paraId="71EF032E" w14:textId="77777777" w:rsidR="00CD55CD" w:rsidRPr="006730DB" w:rsidRDefault="00CD55CD" w:rsidP="006730DB">
            <w:pPr>
              <w:rPr>
                <w:color w:val="000000" w:themeColor="text1"/>
                <w:sz w:val="24"/>
                <w:szCs w:val="24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Mike Ruth, M.Sc.</w:t>
            </w:r>
          </w:p>
          <w:p w14:paraId="7959E4E8" w14:textId="77777777" w:rsidR="00CD55CD" w:rsidRPr="00032AF5" w:rsidRDefault="00CD55CD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08AF9963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</w:tr>
    </w:tbl>
    <w:p w14:paraId="271AA8CB" w14:textId="77777777" w:rsidR="00CD55CD" w:rsidRDefault="00CD55CD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CD55CD" w:rsidSect="00CD55CD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  <w:r w:rsidRPr="00032AF5">
        <w:rPr>
          <w:color w:val="000000" w:themeColor="text1"/>
        </w:rPr>
        <w:tab/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629"/>
        <w:gridCol w:w="1025"/>
      </w:tblGrid>
      <w:tr w:rsidR="00CD55CD" w:rsidRPr="00032AF5" w14:paraId="1E601891" w14:textId="77777777" w:rsidTr="000D2C22">
        <w:trPr>
          <w:trHeight w:val="3326"/>
          <w:jc w:val="center"/>
        </w:trPr>
        <w:tc>
          <w:tcPr>
            <w:tcW w:w="12960" w:type="dxa"/>
            <w:gridSpan w:val="11"/>
            <w:vAlign w:val="bottom"/>
          </w:tcPr>
          <w:p w14:paraId="44CA4259" w14:textId="77777777" w:rsidR="00CD55CD" w:rsidRPr="00032AF5" w:rsidRDefault="00CD55CD" w:rsidP="00A924D8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89984" behindDoc="1" locked="0" layoutInCell="1" allowOverlap="1" wp14:anchorId="1E924E37" wp14:editId="6DCF687F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CD55CD" w:rsidRPr="00032AF5" w14:paraId="46A8F11D" w14:textId="77777777" w:rsidTr="000D2C22">
        <w:trPr>
          <w:trHeight w:val="446"/>
          <w:jc w:val="center"/>
        </w:trPr>
        <w:tc>
          <w:tcPr>
            <w:tcW w:w="12960" w:type="dxa"/>
            <w:gridSpan w:val="11"/>
          </w:tcPr>
          <w:p w14:paraId="679B2A0C" w14:textId="77777777" w:rsidR="00CD55CD" w:rsidRPr="00A2517F" w:rsidRDefault="00CD55CD" w:rsidP="00032A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CD55CD" w:rsidRPr="00032AF5" w14:paraId="03A8BCE9" w14:textId="77777777" w:rsidTr="006730DB">
        <w:trPr>
          <w:jc w:val="center"/>
        </w:trPr>
        <w:tc>
          <w:tcPr>
            <w:tcW w:w="12960" w:type="dxa"/>
            <w:gridSpan w:val="11"/>
          </w:tcPr>
          <w:p w14:paraId="5A36CECF" w14:textId="77777777" w:rsidR="00CD55CD" w:rsidRPr="00032AF5" w:rsidRDefault="00CD55CD" w:rsidP="000D2C22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CD55CD" w:rsidRPr="00032AF5" w14:paraId="424A823F" w14:textId="77777777" w:rsidTr="000D2C22">
        <w:trPr>
          <w:trHeight w:val="1238"/>
          <w:jc w:val="center"/>
        </w:trPr>
        <w:tc>
          <w:tcPr>
            <w:tcW w:w="12960" w:type="dxa"/>
            <w:gridSpan w:val="11"/>
          </w:tcPr>
          <w:p w14:paraId="7B63E4B9" w14:textId="77777777" w:rsidR="00CD55CD" w:rsidRPr="00032AF5" w:rsidRDefault="00CD55CD" w:rsidP="00CE3FAF">
            <w:pPr>
              <w:pStyle w:val="Name"/>
              <w:rPr>
                <w:color w:val="000000" w:themeColor="text1"/>
              </w:rPr>
            </w:pPr>
            <w:r w:rsidRPr="00315095">
              <w:rPr>
                <w:noProof/>
                <w:color w:val="000000" w:themeColor="text1"/>
                <w:sz w:val="56"/>
                <w:szCs w:val="72"/>
              </w:rPr>
              <w:t>Melinda</w:t>
            </w:r>
            <w:r w:rsidRPr="006730DB">
              <w:rPr>
                <w:color w:val="000000" w:themeColor="text1"/>
                <w:sz w:val="56"/>
                <w:szCs w:val="72"/>
              </w:rPr>
              <w:t xml:space="preserve"> </w:t>
            </w:r>
            <w:r w:rsidRPr="00315095">
              <w:rPr>
                <w:noProof/>
                <w:color w:val="000000" w:themeColor="text1"/>
                <w:sz w:val="56"/>
                <w:szCs w:val="72"/>
              </w:rPr>
              <w:t>Wood</w:t>
            </w:r>
          </w:p>
        </w:tc>
      </w:tr>
      <w:tr w:rsidR="00CD55CD" w:rsidRPr="00032AF5" w14:paraId="2C54B8E4" w14:textId="77777777" w:rsidTr="000D2C22">
        <w:trPr>
          <w:trHeight w:val="923"/>
          <w:jc w:val="center"/>
        </w:trPr>
        <w:tc>
          <w:tcPr>
            <w:tcW w:w="12960" w:type="dxa"/>
            <w:gridSpan w:val="11"/>
            <w:vAlign w:val="center"/>
          </w:tcPr>
          <w:p w14:paraId="3F737A3C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4C253759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4AC92C38" w14:textId="77777777" w:rsidR="00CD55CD" w:rsidRPr="000D2C22" w:rsidRDefault="00CD55CD" w:rsidP="00A924D8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22B246D9" w14:textId="77777777" w:rsidR="00CD55CD" w:rsidRPr="000D2C22" w:rsidRDefault="00CD55CD" w:rsidP="00A924D8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CD55CD" w:rsidRPr="00032AF5" w14:paraId="5E5C9C44" w14:textId="77777777" w:rsidTr="006730DB">
        <w:trPr>
          <w:trHeight w:val="617"/>
          <w:jc w:val="center"/>
        </w:trPr>
        <w:tc>
          <w:tcPr>
            <w:tcW w:w="803" w:type="dxa"/>
            <w:vAlign w:val="bottom"/>
          </w:tcPr>
          <w:p w14:paraId="4945D64C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173B08CA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4ECCE56E" w14:textId="77777777" w:rsidR="00CD55CD" w:rsidRPr="00032AF5" w:rsidRDefault="00CD55CD" w:rsidP="00AA0737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258A81B5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3"/>
            <w:vAlign w:val="bottom"/>
          </w:tcPr>
          <w:p w14:paraId="4D9EC0F0" w14:textId="77777777" w:rsidR="00CD55CD" w:rsidRPr="00032AF5" w:rsidRDefault="00CD55CD" w:rsidP="00AA0737">
            <w:pPr>
              <w:jc w:val="left"/>
              <w:rPr>
                <w:color w:val="000000" w:themeColor="text1"/>
              </w:rPr>
            </w:pPr>
          </w:p>
        </w:tc>
      </w:tr>
      <w:tr w:rsidR="00CD55CD" w:rsidRPr="00032AF5" w14:paraId="06CEE2E9" w14:textId="77777777" w:rsidTr="000D2C22">
        <w:trPr>
          <w:gridBefore w:val="2"/>
          <w:gridAfter w:val="1"/>
          <w:wBefore w:w="1530" w:type="dxa"/>
          <w:wAfter w:w="1025" w:type="dxa"/>
          <w:trHeight w:val="1301"/>
          <w:jc w:val="center"/>
        </w:trPr>
        <w:tc>
          <w:tcPr>
            <w:tcW w:w="236" w:type="dxa"/>
            <w:vAlign w:val="center"/>
          </w:tcPr>
          <w:p w14:paraId="21E3B7D1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380FA1F8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MASTER OF ENVIRONMENTAL STUDIES DIRECTOR</w:t>
            </w:r>
          </w:p>
          <w:p w14:paraId="4AC58727" w14:textId="77777777" w:rsidR="00CD55CD" w:rsidRPr="00032AF5" w:rsidRDefault="00CD55CD" w:rsidP="006730DB">
            <w:pPr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16DEB7C4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793C9073" w14:textId="77777777" w:rsidR="00CD55CD" w:rsidRDefault="00CD55CD" w:rsidP="00A924D8">
            <w:pPr>
              <w:rPr>
                <w:color w:val="000000" w:themeColor="text1"/>
              </w:rPr>
            </w:pPr>
          </w:p>
          <w:p w14:paraId="237E791A" w14:textId="77777777" w:rsidR="00CD55CD" w:rsidRPr="006730DB" w:rsidRDefault="00CD55CD" w:rsidP="00A924D8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GEOGRAPHIC INFORMATION SYSTEMS INSTRUCTOR</w:t>
            </w:r>
          </w:p>
          <w:p w14:paraId="45F88E85" w14:textId="77777777" w:rsidR="00CD55CD" w:rsidRPr="006730DB" w:rsidRDefault="00CD55CD" w:rsidP="006730DB">
            <w:pPr>
              <w:rPr>
                <w:color w:val="000000" w:themeColor="text1"/>
                <w:sz w:val="24"/>
                <w:szCs w:val="24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Mike Ruth, M.Sc.</w:t>
            </w:r>
          </w:p>
          <w:p w14:paraId="6B80675F" w14:textId="77777777" w:rsidR="00CD55CD" w:rsidRPr="00032AF5" w:rsidRDefault="00CD55CD" w:rsidP="00A924D8">
            <w:pPr>
              <w:rPr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14:paraId="380A864C" w14:textId="77777777" w:rsidR="00CD55CD" w:rsidRPr="00032AF5" w:rsidRDefault="00CD55CD" w:rsidP="008A067C">
            <w:pPr>
              <w:rPr>
                <w:color w:val="000000" w:themeColor="text1"/>
              </w:rPr>
            </w:pPr>
          </w:p>
        </w:tc>
      </w:tr>
    </w:tbl>
    <w:p w14:paraId="49E3BB31" w14:textId="68895335" w:rsidR="00CD55CD" w:rsidRDefault="00CD55CD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  <w:sectPr w:rsidR="00CD55CD" w:rsidSect="00CD55CD">
          <w:pgSz w:w="15840" w:h="12240" w:orient="landscape" w:code="1"/>
          <w:pgMar w:top="1350" w:right="1440" w:bottom="900" w:left="1440" w:header="720" w:footer="720" w:gutter="0"/>
          <w:pgNumType w:start="1"/>
          <w:cols w:space="720"/>
          <w:noEndnote/>
          <w:docGrid w:linePitch="381"/>
        </w:sectPr>
      </w:pP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803"/>
        <w:gridCol w:w="727"/>
        <w:gridCol w:w="236"/>
        <w:gridCol w:w="4264"/>
        <w:gridCol w:w="132"/>
        <w:gridCol w:w="1003"/>
        <w:gridCol w:w="252"/>
        <w:gridCol w:w="3310"/>
        <w:gridCol w:w="579"/>
        <w:gridCol w:w="1654"/>
      </w:tblGrid>
      <w:tr w:rsidR="00B61D7F" w:rsidRPr="00032AF5" w14:paraId="16F66A8B" w14:textId="77777777" w:rsidTr="001D59F5">
        <w:trPr>
          <w:trHeight w:val="3326"/>
          <w:jc w:val="center"/>
        </w:trPr>
        <w:tc>
          <w:tcPr>
            <w:tcW w:w="12960" w:type="dxa"/>
            <w:gridSpan w:val="10"/>
            <w:vAlign w:val="bottom"/>
          </w:tcPr>
          <w:p w14:paraId="6FC295B6" w14:textId="77777777" w:rsidR="00B61D7F" w:rsidRPr="00032AF5" w:rsidRDefault="00B61D7F" w:rsidP="001D59F5">
            <w:pPr>
              <w:pStyle w:val="Title"/>
              <w:rPr>
                <w:color w:val="000000" w:themeColor="text1"/>
              </w:rPr>
            </w:pPr>
            <w:r w:rsidRPr="006730DB">
              <w:rPr>
                <w:noProof/>
                <w:color w:val="000000" w:themeColor="text1"/>
                <w:sz w:val="96"/>
                <w:szCs w:val="96"/>
              </w:rPr>
              <w:lastRenderedPageBreak/>
              <w:drawing>
                <wp:anchor distT="0" distB="0" distL="114300" distR="114300" simplePos="0" relativeHeight="251692032" behindDoc="1" locked="0" layoutInCell="1" allowOverlap="1" wp14:anchorId="1B5A2C74" wp14:editId="6D681FB3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-1112520</wp:posOffset>
                  </wp:positionV>
                  <wp:extent cx="1613535" cy="115316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15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30DB">
              <w:rPr>
                <w:color w:val="000000" w:themeColor="text1"/>
                <w:sz w:val="72"/>
                <w:szCs w:val="96"/>
              </w:rPr>
              <w:t>GIS Certificate</w:t>
            </w:r>
          </w:p>
        </w:tc>
      </w:tr>
      <w:tr w:rsidR="00B61D7F" w:rsidRPr="00A2517F" w14:paraId="7D9ABF4B" w14:textId="77777777" w:rsidTr="001D59F5">
        <w:trPr>
          <w:trHeight w:val="446"/>
          <w:jc w:val="center"/>
        </w:trPr>
        <w:tc>
          <w:tcPr>
            <w:tcW w:w="12960" w:type="dxa"/>
            <w:gridSpan w:val="10"/>
          </w:tcPr>
          <w:p w14:paraId="0662210E" w14:textId="77777777" w:rsidR="00B61D7F" w:rsidRPr="00A2517F" w:rsidRDefault="00B61D7F" w:rsidP="001D59F5">
            <w:pPr>
              <w:pStyle w:val="Subtitle"/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52"/>
                <w:szCs w:val="52"/>
              </w:rPr>
              <w:t>The Evergreen State College</w:t>
            </w:r>
          </w:p>
        </w:tc>
      </w:tr>
      <w:tr w:rsidR="00B61D7F" w:rsidRPr="00032AF5" w14:paraId="69ED73FD" w14:textId="77777777" w:rsidTr="001D59F5">
        <w:trPr>
          <w:jc w:val="center"/>
        </w:trPr>
        <w:tc>
          <w:tcPr>
            <w:tcW w:w="12960" w:type="dxa"/>
            <w:gridSpan w:val="10"/>
          </w:tcPr>
          <w:p w14:paraId="34A99CB4" w14:textId="77777777" w:rsidR="00B61D7F" w:rsidRPr="00032AF5" w:rsidRDefault="00B61D7F" w:rsidP="001D59F5">
            <w:pPr>
              <w:rPr>
                <w:color w:val="000000" w:themeColor="text1"/>
              </w:rPr>
            </w:pPr>
            <w:r w:rsidRPr="006A7CFE">
              <w:rPr>
                <w:color w:val="000000" w:themeColor="text1"/>
                <w:sz w:val="24"/>
                <w:szCs w:val="24"/>
              </w:rPr>
              <w:t>This is to certify that</w:t>
            </w:r>
          </w:p>
        </w:tc>
      </w:tr>
      <w:tr w:rsidR="00B61D7F" w:rsidRPr="00032AF5" w14:paraId="4EFEF599" w14:textId="77777777" w:rsidTr="001D59F5">
        <w:trPr>
          <w:trHeight w:val="1238"/>
          <w:jc w:val="center"/>
        </w:trPr>
        <w:tc>
          <w:tcPr>
            <w:tcW w:w="12960" w:type="dxa"/>
            <w:gridSpan w:val="10"/>
          </w:tcPr>
          <w:p w14:paraId="55879F81" w14:textId="40C2209F" w:rsidR="00B61D7F" w:rsidRPr="00032AF5" w:rsidRDefault="00B61D7F" w:rsidP="001D59F5">
            <w:pPr>
              <w:pStyle w:val="Nam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Sharif </w:t>
            </w:r>
            <w:proofErr w:type="spellStart"/>
            <w:r>
              <w:rPr>
                <w:color w:val="000000" w:themeColor="text1"/>
              </w:rPr>
              <w:t>Hocine</w:t>
            </w:r>
            <w:proofErr w:type="spellEnd"/>
          </w:p>
        </w:tc>
      </w:tr>
      <w:tr w:rsidR="00B61D7F" w:rsidRPr="000D2C22" w14:paraId="69FF7FC7" w14:textId="77777777" w:rsidTr="001D59F5">
        <w:trPr>
          <w:trHeight w:val="923"/>
          <w:jc w:val="center"/>
        </w:trPr>
        <w:tc>
          <w:tcPr>
            <w:tcW w:w="12960" w:type="dxa"/>
            <w:gridSpan w:val="10"/>
            <w:vAlign w:val="center"/>
          </w:tcPr>
          <w:p w14:paraId="2620D157" w14:textId="77777777" w:rsidR="00B61D7F" w:rsidRPr="000D2C22" w:rsidRDefault="00B61D7F" w:rsidP="001D59F5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Successfully completed the requirements for the </w:t>
            </w:r>
          </w:p>
          <w:p w14:paraId="540BB984" w14:textId="77777777" w:rsidR="00B61D7F" w:rsidRPr="000D2C22" w:rsidRDefault="00B61D7F" w:rsidP="001D59F5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Geographic Information Systems Certificate from the </w:t>
            </w:r>
          </w:p>
          <w:p w14:paraId="60D8DEA8" w14:textId="77777777" w:rsidR="00B61D7F" w:rsidRPr="000D2C22" w:rsidRDefault="00B61D7F" w:rsidP="001D59F5">
            <w:pPr>
              <w:rPr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Master of Environmental Studies Program at The Evergreen State College,</w:t>
            </w:r>
          </w:p>
          <w:p w14:paraId="7AE2CDD6" w14:textId="77777777" w:rsidR="00B61D7F" w:rsidRPr="000D2C22" w:rsidRDefault="00B61D7F" w:rsidP="001D59F5">
            <w:pPr>
              <w:rPr>
                <w:color w:val="000000" w:themeColor="text1"/>
                <w:sz w:val="24"/>
                <w:szCs w:val="24"/>
              </w:rPr>
            </w:pPr>
            <w:r w:rsidRPr="000D2C22">
              <w:rPr>
                <w:i w:val="0"/>
                <w:iCs w:val="0"/>
                <w:color w:val="000000" w:themeColor="text1"/>
                <w:sz w:val="24"/>
                <w:szCs w:val="24"/>
              </w:rPr>
              <w:t>Winter of 2023</w:t>
            </w:r>
          </w:p>
        </w:tc>
      </w:tr>
      <w:tr w:rsidR="00B61D7F" w:rsidRPr="00032AF5" w14:paraId="0A655292" w14:textId="77777777" w:rsidTr="001D59F5">
        <w:trPr>
          <w:trHeight w:val="617"/>
          <w:jc w:val="center"/>
        </w:trPr>
        <w:tc>
          <w:tcPr>
            <w:tcW w:w="803" w:type="dxa"/>
            <w:vAlign w:val="bottom"/>
          </w:tcPr>
          <w:p w14:paraId="09D5EB02" w14:textId="77777777" w:rsidR="00B61D7F" w:rsidRPr="00032AF5" w:rsidRDefault="00B61D7F" w:rsidP="001D59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5359" w:type="dxa"/>
            <w:gridSpan w:val="4"/>
            <w:vAlign w:val="bottom"/>
          </w:tcPr>
          <w:p w14:paraId="6EA56CE9" w14:textId="77777777" w:rsidR="00B61D7F" w:rsidRPr="00032AF5" w:rsidRDefault="00B61D7F" w:rsidP="001D59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14:paraId="5B5027E5" w14:textId="77777777" w:rsidR="00B61D7F" w:rsidRPr="00032AF5" w:rsidRDefault="00B61D7F" w:rsidP="001D59F5">
            <w:pPr>
              <w:rPr>
                <w:color w:val="000000" w:themeColor="text1"/>
              </w:rPr>
            </w:pPr>
          </w:p>
        </w:tc>
        <w:tc>
          <w:tcPr>
            <w:tcW w:w="3310" w:type="dxa"/>
            <w:vAlign w:val="bottom"/>
          </w:tcPr>
          <w:p w14:paraId="2D1762C5" w14:textId="77777777" w:rsidR="00B61D7F" w:rsidRPr="00032AF5" w:rsidRDefault="00B61D7F" w:rsidP="001D59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33" w:type="dxa"/>
            <w:gridSpan w:val="2"/>
            <w:vAlign w:val="bottom"/>
          </w:tcPr>
          <w:p w14:paraId="7534EC97" w14:textId="77777777" w:rsidR="00B61D7F" w:rsidRPr="00032AF5" w:rsidRDefault="00B61D7F" w:rsidP="001D59F5">
            <w:pPr>
              <w:jc w:val="left"/>
              <w:rPr>
                <w:color w:val="000000" w:themeColor="text1"/>
              </w:rPr>
            </w:pPr>
          </w:p>
        </w:tc>
      </w:tr>
      <w:tr w:rsidR="00B61D7F" w:rsidRPr="00032AF5" w14:paraId="0515408E" w14:textId="77777777" w:rsidTr="001D59F5">
        <w:trPr>
          <w:gridBefore w:val="2"/>
          <w:gridAfter w:val="1"/>
          <w:wBefore w:w="1530" w:type="dxa"/>
          <w:wAfter w:w="1025" w:type="dxa"/>
          <w:trHeight w:val="1301"/>
          <w:jc w:val="center"/>
        </w:trPr>
        <w:tc>
          <w:tcPr>
            <w:tcW w:w="236" w:type="dxa"/>
            <w:vAlign w:val="center"/>
          </w:tcPr>
          <w:p w14:paraId="6C1D6C4D" w14:textId="77777777" w:rsidR="00B61D7F" w:rsidRPr="00032AF5" w:rsidRDefault="00B61D7F" w:rsidP="001D59F5">
            <w:pPr>
              <w:rPr>
                <w:color w:val="000000" w:themeColor="text1"/>
              </w:rPr>
            </w:pPr>
          </w:p>
        </w:tc>
        <w:tc>
          <w:tcPr>
            <w:tcW w:w="4264" w:type="dxa"/>
            <w:vAlign w:val="center"/>
          </w:tcPr>
          <w:p w14:paraId="3FD0A7D4" w14:textId="77777777" w:rsidR="00B61D7F" w:rsidRPr="006730DB" w:rsidRDefault="00B61D7F" w:rsidP="001D59F5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MASTER OF ENVIRONMENTAL STUDIES DIRECTOR</w:t>
            </w:r>
          </w:p>
          <w:p w14:paraId="42C3528C" w14:textId="77777777" w:rsidR="00B61D7F" w:rsidRPr="00032AF5" w:rsidRDefault="00B61D7F" w:rsidP="001D59F5">
            <w:pPr>
              <w:rPr>
                <w:color w:val="000000" w:themeColor="text1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Kevin Francis, Ph.D.</w:t>
            </w:r>
          </w:p>
        </w:tc>
        <w:tc>
          <w:tcPr>
            <w:tcW w:w="1135" w:type="dxa"/>
            <w:gridSpan w:val="2"/>
            <w:vAlign w:val="center"/>
          </w:tcPr>
          <w:p w14:paraId="5A42993A" w14:textId="77777777" w:rsidR="00B61D7F" w:rsidRPr="00032AF5" w:rsidRDefault="00B61D7F" w:rsidP="001D59F5">
            <w:pPr>
              <w:rPr>
                <w:color w:val="000000" w:themeColor="text1"/>
              </w:rPr>
            </w:pPr>
          </w:p>
        </w:tc>
        <w:tc>
          <w:tcPr>
            <w:tcW w:w="4141" w:type="dxa"/>
            <w:gridSpan w:val="3"/>
            <w:vAlign w:val="center"/>
          </w:tcPr>
          <w:p w14:paraId="47FD3424" w14:textId="77777777" w:rsidR="00B61D7F" w:rsidRDefault="00B61D7F" w:rsidP="001D59F5">
            <w:pPr>
              <w:rPr>
                <w:color w:val="000000" w:themeColor="text1"/>
              </w:rPr>
            </w:pPr>
          </w:p>
          <w:p w14:paraId="57C61C66" w14:textId="77777777" w:rsidR="00B61D7F" w:rsidRPr="006730DB" w:rsidRDefault="00B61D7F" w:rsidP="001D59F5">
            <w:pPr>
              <w:rPr>
                <w:i w:val="0"/>
                <w:iCs w:val="0"/>
                <w:color w:val="000000" w:themeColor="text1"/>
                <w:sz w:val="24"/>
              </w:rPr>
            </w:pPr>
            <w:r w:rsidRPr="006730DB">
              <w:rPr>
                <w:i w:val="0"/>
                <w:iCs w:val="0"/>
                <w:color w:val="000000" w:themeColor="text1"/>
                <w:sz w:val="24"/>
              </w:rPr>
              <w:t>GEOGRAPHIC INFORMATION SYSTEMS INSTRUCTOR</w:t>
            </w:r>
          </w:p>
          <w:p w14:paraId="663C4E4B" w14:textId="77777777" w:rsidR="00B61D7F" w:rsidRPr="006730DB" w:rsidRDefault="00B61D7F" w:rsidP="001D59F5">
            <w:pPr>
              <w:rPr>
                <w:color w:val="000000" w:themeColor="text1"/>
                <w:sz w:val="24"/>
                <w:szCs w:val="24"/>
              </w:rPr>
            </w:pPr>
            <w:r w:rsidRPr="006730DB">
              <w:rPr>
                <w:color w:val="000000" w:themeColor="text1"/>
                <w:sz w:val="24"/>
                <w:szCs w:val="24"/>
              </w:rPr>
              <w:t>Mike Ruth, M.Sc.</w:t>
            </w:r>
          </w:p>
          <w:p w14:paraId="329479E6" w14:textId="77777777" w:rsidR="00B61D7F" w:rsidRPr="00032AF5" w:rsidRDefault="00B61D7F" w:rsidP="001D59F5">
            <w:pPr>
              <w:rPr>
                <w:color w:val="000000" w:themeColor="text1"/>
              </w:rPr>
            </w:pPr>
          </w:p>
        </w:tc>
      </w:tr>
    </w:tbl>
    <w:p w14:paraId="409129A2" w14:textId="77777777" w:rsidR="00CD55CD" w:rsidRPr="00032AF5" w:rsidRDefault="00CD55CD" w:rsidP="00C5540E">
      <w:pPr>
        <w:tabs>
          <w:tab w:val="left" w:pos="1269"/>
          <w:tab w:val="center" w:pos="6480"/>
        </w:tabs>
        <w:jc w:val="left"/>
        <w:rPr>
          <w:color w:val="000000" w:themeColor="text1"/>
        </w:rPr>
      </w:pPr>
    </w:p>
    <w:sectPr w:rsidR="00CD55CD" w:rsidRPr="00032AF5" w:rsidSect="00CD55CD">
      <w:type w:val="continuous"/>
      <w:pgSz w:w="15840" w:h="12240" w:orient="landscape" w:code="1"/>
      <w:pgMar w:top="1350" w:right="1440" w:bottom="900" w:left="144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9A57" w14:textId="77777777" w:rsidR="00CD55CD" w:rsidRDefault="00CD55CD" w:rsidP="003F140B">
      <w:r>
        <w:separator/>
      </w:r>
    </w:p>
  </w:endnote>
  <w:endnote w:type="continuationSeparator" w:id="0">
    <w:p w14:paraId="4F2BB4E3" w14:textId="77777777" w:rsidR="00CD55CD" w:rsidRDefault="00CD55CD" w:rsidP="003F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Italic">
    <w:altName w:val="Georgia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CC25" w14:textId="77777777" w:rsidR="00CD55CD" w:rsidRDefault="00CD55CD" w:rsidP="003F140B">
      <w:r>
        <w:separator/>
      </w:r>
    </w:p>
  </w:footnote>
  <w:footnote w:type="continuationSeparator" w:id="0">
    <w:p w14:paraId="7AF5122C" w14:textId="77777777" w:rsidR="00CD55CD" w:rsidRDefault="00CD55CD" w:rsidP="003F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D8"/>
    <w:rsid w:val="00032AF5"/>
    <w:rsid w:val="0006192F"/>
    <w:rsid w:val="000B7D49"/>
    <w:rsid w:val="000D2C22"/>
    <w:rsid w:val="000D57FC"/>
    <w:rsid w:val="000F5388"/>
    <w:rsid w:val="001135C0"/>
    <w:rsid w:val="00153F5A"/>
    <w:rsid w:val="001B24AF"/>
    <w:rsid w:val="002023FA"/>
    <w:rsid w:val="00264430"/>
    <w:rsid w:val="002A3427"/>
    <w:rsid w:val="00361F42"/>
    <w:rsid w:val="00365B10"/>
    <w:rsid w:val="003F140B"/>
    <w:rsid w:val="00432FBB"/>
    <w:rsid w:val="004D77DC"/>
    <w:rsid w:val="004E338A"/>
    <w:rsid w:val="0050334E"/>
    <w:rsid w:val="005B6B2C"/>
    <w:rsid w:val="00624C51"/>
    <w:rsid w:val="00657B53"/>
    <w:rsid w:val="006730DB"/>
    <w:rsid w:val="0069082D"/>
    <w:rsid w:val="006A5623"/>
    <w:rsid w:val="006A7CFE"/>
    <w:rsid w:val="00703D94"/>
    <w:rsid w:val="00780551"/>
    <w:rsid w:val="0082327F"/>
    <w:rsid w:val="008A067C"/>
    <w:rsid w:val="00A1495F"/>
    <w:rsid w:val="00A2517F"/>
    <w:rsid w:val="00A410FF"/>
    <w:rsid w:val="00A422A7"/>
    <w:rsid w:val="00A75CE1"/>
    <w:rsid w:val="00A924D8"/>
    <w:rsid w:val="00AA0737"/>
    <w:rsid w:val="00AB489F"/>
    <w:rsid w:val="00AF6C8F"/>
    <w:rsid w:val="00B064F9"/>
    <w:rsid w:val="00B233FE"/>
    <w:rsid w:val="00B61D7F"/>
    <w:rsid w:val="00BC2478"/>
    <w:rsid w:val="00C16065"/>
    <w:rsid w:val="00C41E9C"/>
    <w:rsid w:val="00C5540E"/>
    <w:rsid w:val="00CC3202"/>
    <w:rsid w:val="00CD55CD"/>
    <w:rsid w:val="00CE3FAF"/>
    <w:rsid w:val="00CF1AF1"/>
    <w:rsid w:val="00D266DB"/>
    <w:rsid w:val="00DD50FB"/>
    <w:rsid w:val="00E31E21"/>
    <w:rsid w:val="00ED586A"/>
    <w:rsid w:val="00EF16E7"/>
    <w:rsid w:val="00F820F0"/>
    <w:rsid w:val="00F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4067CF"/>
  <w14:defaultImageDpi w14:val="0"/>
  <w15:docId w15:val="{52D53694-9AD1-466C-8EFA-481C6414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8A067C"/>
    <w:pPr>
      <w:widowControl w:val="0"/>
      <w:autoSpaceDE w:val="0"/>
      <w:autoSpaceDN w:val="0"/>
      <w:adjustRightInd w:val="0"/>
      <w:jc w:val="center"/>
    </w:pPr>
    <w:rPr>
      <w:rFonts w:asciiTheme="minorHAnsi" w:hAnsiTheme="minorHAnsi" w:cs="Georgia"/>
      <w:i/>
      <w:iCs/>
      <w:color w:val="2B3990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06192F"/>
    <w:rPr>
      <w:i w:val="0"/>
      <w:iCs w:val="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A067C"/>
    <w:rPr>
      <w:rFonts w:asciiTheme="minorHAnsi" w:hAnsiTheme="minorHAnsi" w:cs="Georgia"/>
      <w:color w:val="2B3990" w:themeColor="accent1"/>
      <w:sz w:val="28"/>
      <w:szCs w:val="28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57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737"/>
    <w:rPr>
      <w:rFonts w:asciiTheme="minorHAnsi" w:hAnsiTheme="minorHAnsi" w:cs="Georgia"/>
      <w:i/>
      <w:iCs/>
      <w:color w:val="2B3990" w:themeColor="accent1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657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737"/>
    <w:rPr>
      <w:rFonts w:asciiTheme="minorHAnsi" w:hAnsiTheme="minorHAnsi" w:cs="Georgia"/>
      <w:i/>
      <w:iCs/>
      <w:color w:val="2B3990" w:themeColor="accent1"/>
      <w:sz w:val="28"/>
      <w:szCs w:val="28"/>
    </w:rPr>
  </w:style>
  <w:style w:type="paragraph" w:styleId="Title">
    <w:name w:val="Title"/>
    <w:basedOn w:val="BodyText"/>
    <w:next w:val="Normal"/>
    <w:link w:val="TitleChar"/>
    <w:uiPriority w:val="10"/>
    <w:qFormat/>
    <w:rsid w:val="00AA0737"/>
    <w:pPr>
      <w:kinsoku w:val="0"/>
      <w:overflowPunct w:val="0"/>
      <w:spacing w:before="120" w:after="120"/>
    </w:pPr>
    <w:rPr>
      <w:rFonts w:asciiTheme="majorHAnsi" w:hAnsiTheme="majorHAnsi"/>
      <w:i/>
      <w:sz w:val="116"/>
      <w:szCs w:val="116"/>
    </w:rPr>
  </w:style>
  <w:style w:type="character" w:customStyle="1" w:styleId="TitleChar">
    <w:name w:val="Title Char"/>
    <w:basedOn w:val="DefaultParagraphFont"/>
    <w:link w:val="Title"/>
    <w:uiPriority w:val="10"/>
    <w:rsid w:val="00AA0737"/>
    <w:rPr>
      <w:rFonts w:asciiTheme="majorHAnsi" w:hAnsiTheme="majorHAnsi" w:cs="Georgia"/>
      <w:i/>
      <w:color w:val="2B3990" w:themeColor="accent1"/>
      <w:sz w:val="116"/>
      <w:szCs w:val="116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AA0737"/>
    <w:pPr>
      <w:kinsoku w:val="0"/>
      <w:overflowPunct w:val="0"/>
      <w:spacing w:before="120" w:after="480"/>
    </w:pPr>
    <w:rPr>
      <w:rFonts w:asciiTheme="majorHAnsi" w:hAnsiTheme="majorHAnsi"/>
      <w:i/>
      <w:caps/>
      <w:sz w:val="58"/>
      <w:szCs w:val="58"/>
    </w:rPr>
  </w:style>
  <w:style w:type="character" w:customStyle="1" w:styleId="SubtitleChar">
    <w:name w:val="Subtitle Char"/>
    <w:basedOn w:val="DefaultParagraphFont"/>
    <w:link w:val="Subtitle"/>
    <w:uiPriority w:val="11"/>
    <w:rsid w:val="00AA0737"/>
    <w:rPr>
      <w:rFonts w:asciiTheme="majorHAnsi" w:hAnsiTheme="majorHAnsi" w:cs="Georgia"/>
      <w:i/>
      <w:caps/>
      <w:color w:val="2B3990" w:themeColor="accent1"/>
      <w:sz w:val="58"/>
      <w:szCs w:val="58"/>
    </w:rPr>
  </w:style>
  <w:style w:type="paragraph" w:customStyle="1" w:styleId="Name">
    <w:name w:val="Name"/>
    <w:basedOn w:val="BodyText"/>
    <w:uiPriority w:val="1"/>
    <w:qFormat/>
    <w:rsid w:val="00AA0737"/>
    <w:pPr>
      <w:kinsoku w:val="0"/>
      <w:overflowPunct w:val="0"/>
      <w:spacing w:before="360" w:after="360"/>
    </w:pPr>
    <w:rPr>
      <w:rFonts w:asciiTheme="majorHAnsi" w:hAnsiTheme="majorHAnsi" w:cs="Georgia-BoldItalic"/>
      <w:b/>
      <w:bCs/>
      <w:i/>
      <w:color w:val="414042" w:themeColor="text2"/>
      <w:sz w:val="76"/>
      <w:szCs w:val="76"/>
    </w:rPr>
  </w:style>
  <w:style w:type="table" w:styleId="TableGrid">
    <w:name w:val="Table Grid"/>
    <w:basedOn w:val="TableNormal"/>
    <w:uiPriority w:val="39"/>
    <w:rsid w:val="00AA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07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rj3634\AppData\Roaming\Microsoft\Templates\Employee%20of%20the%20month%20certificate.dotx" TargetMode="External"/></Relationships>
</file>

<file path=word/theme/theme1.xml><?xml version="1.0" encoding="utf-8"?>
<a:theme xmlns:a="http://schemas.openxmlformats.org/drawingml/2006/main" name="Employee of the Month">
  <a:themeElements>
    <a:clrScheme name="Employee of the Month">
      <a:dk1>
        <a:srgbClr val="000000"/>
      </a:dk1>
      <a:lt1>
        <a:srgbClr val="FFFFFF"/>
      </a:lt1>
      <a:dk2>
        <a:srgbClr val="414042"/>
      </a:dk2>
      <a:lt2>
        <a:srgbClr val="E7E6E6"/>
      </a:lt2>
      <a:accent1>
        <a:srgbClr val="2B3990"/>
      </a:accent1>
      <a:accent2>
        <a:srgbClr val="1C75BC"/>
      </a:accent2>
      <a:accent3>
        <a:srgbClr val="27AAE1"/>
      </a:accent3>
      <a:accent4>
        <a:srgbClr val="00A79D"/>
      </a:accent4>
      <a:accent5>
        <a:srgbClr val="262262"/>
      </a:accent5>
      <a:accent6>
        <a:srgbClr val="FBB040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mployee of the Month" id="{4C2246DC-38FD-FF4D-97F8-163CC6B51FD9}" vid="{18AF4CF9-A717-9743-94E0-884D68F654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42A68-6BE7-4B66-99F2-5F3FFE2789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8A4FBC-E282-45D6-A790-8BBD0B1B5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CF898-44E0-4AAA-B0C4-EE57BE35B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of the month certificate.dotx</Template>
  <TotalTime>7</TotalTime>
  <Pages>18</Pages>
  <Words>901</Words>
  <Characters>6108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Certificate_Employee of the Month_AB - v1</vt:lpstr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Certificate_Employee of the Month_AB - v1</dc:title>
  <dc:subject/>
  <dc:creator>Azar, Averi</dc:creator>
  <cp:keywords/>
  <dc:description/>
  <cp:lastModifiedBy>Azar, Averi</cp:lastModifiedBy>
  <cp:revision>2</cp:revision>
  <cp:lastPrinted>2023-07-10T16:27:00Z</cp:lastPrinted>
  <dcterms:created xsi:type="dcterms:W3CDTF">2023-03-14T17:31:00Z</dcterms:created>
  <dcterms:modified xsi:type="dcterms:W3CDTF">2023-07-10T16:27:00Z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