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04F84BF9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7D56C609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drawing>
                <wp:anchor distT="0" distB="0" distL="114300" distR="114300" simplePos="0" relativeHeight="251659264" behindDoc="1" locked="0" layoutInCell="1" allowOverlap="1" wp14:anchorId="191F23C6" wp14:editId="5AAC270A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1253B131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448736F2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286721D4" w14:textId="77777777" w:rsidTr="006730DB">
        <w:trPr>
          <w:jc w:val="center"/>
        </w:trPr>
        <w:tc>
          <w:tcPr>
            <w:tcW w:w="12960" w:type="dxa"/>
            <w:gridSpan w:val="11"/>
          </w:tcPr>
          <w:p w14:paraId="2FC15F05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11449F3D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178981C8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Kristopher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Catlin</w:t>
            </w:r>
          </w:p>
        </w:tc>
      </w:tr>
      <w:tr w:rsidR="00B240E6" w:rsidRPr="00032AF5" w14:paraId="7376FAE1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109DA8E0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0B645851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239CE515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550D1F4F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11843397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36837A22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6CF12F82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BB8812A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70401AAC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664C206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56508300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17BBDA5C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1CB4BF3C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5D192308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2861D9A0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4CE6A24C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46ED08EA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0E7BC18B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3CBC9E61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2B14C183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69BE6A9E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183E8BC3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90D2483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196288BF" wp14:editId="7424C041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1C6F1B9A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328466F9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4713706C" w14:textId="77777777" w:rsidTr="006730DB">
        <w:trPr>
          <w:jc w:val="center"/>
        </w:trPr>
        <w:tc>
          <w:tcPr>
            <w:tcW w:w="12960" w:type="dxa"/>
            <w:gridSpan w:val="11"/>
          </w:tcPr>
          <w:p w14:paraId="6D829ED0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7BAB6228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4FCCB793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James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Duffy</w:t>
            </w:r>
          </w:p>
        </w:tc>
      </w:tr>
      <w:tr w:rsidR="00B240E6" w:rsidRPr="00032AF5" w14:paraId="6C03591B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78E19DFA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02766CFF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144018C7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7A034F3A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4E5B191F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577E5685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24CA13F2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76BE667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0173062B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34C03FC4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4DE3FB23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17DF9437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7745CAF5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4B88160F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3EC31D6F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5E4CF8F3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49F76302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329E30AC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79BE145E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0C204AD8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3E26502C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174A22CC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5EDE7562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0F078A5" wp14:editId="645135AB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475F9B10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122598B2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76CBB6DF" w14:textId="77777777" w:rsidTr="006730DB">
        <w:trPr>
          <w:jc w:val="center"/>
        </w:trPr>
        <w:tc>
          <w:tcPr>
            <w:tcW w:w="12960" w:type="dxa"/>
            <w:gridSpan w:val="11"/>
          </w:tcPr>
          <w:p w14:paraId="39CC89B5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5496CF8E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00338C37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Matthew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Einhorn</w:t>
            </w:r>
          </w:p>
        </w:tc>
      </w:tr>
      <w:tr w:rsidR="00B240E6" w:rsidRPr="00032AF5" w14:paraId="2ACB8EB6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8A54F8F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38E9E210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7F9253BB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BA3178F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7F35C472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5E2E93B6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3BE5A4C7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3EF4334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3CF204B9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2BABF72A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3FE7395C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4CBE407A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39BC53EC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08EC6924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708A4CD6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04B2A7E1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54DF1936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0DD7087C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0D6D24B0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2F252AC9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24905E2F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4D0AFDD7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5179E9CB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A84D842" wp14:editId="75692E78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0B31C88D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39B90CEE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3FD862FE" w14:textId="77777777" w:rsidTr="006730DB">
        <w:trPr>
          <w:jc w:val="center"/>
        </w:trPr>
        <w:tc>
          <w:tcPr>
            <w:tcW w:w="12960" w:type="dxa"/>
            <w:gridSpan w:val="11"/>
          </w:tcPr>
          <w:p w14:paraId="0FE784A5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0840B898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6B5A74D3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Corey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Franklin</w:t>
            </w:r>
          </w:p>
        </w:tc>
      </w:tr>
      <w:tr w:rsidR="00B240E6" w:rsidRPr="00032AF5" w14:paraId="6ACB0E4E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5F64F19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45454E8B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0EE309E2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36FEDF58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5A7B2A49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0AF0B04A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4EA7B45D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12BF3771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4CBEB3DB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4B06AF2D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013E659B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421223A9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CEEEEDF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054ED11C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3BB8C875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3AEF0D91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7FE83E13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0BA26D45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7146A809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3EA95569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51CC9139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0DE5CAF3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2FEC0E1A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F28B145" wp14:editId="372591B0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0A41D348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43A7750A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04B3B561" w14:textId="77777777" w:rsidTr="006730DB">
        <w:trPr>
          <w:jc w:val="center"/>
        </w:trPr>
        <w:tc>
          <w:tcPr>
            <w:tcW w:w="12960" w:type="dxa"/>
            <w:gridSpan w:val="11"/>
          </w:tcPr>
          <w:p w14:paraId="1A53320C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664D970F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7D41F47F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Claire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Kerwin</w:t>
            </w:r>
          </w:p>
        </w:tc>
      </w:tr>
      <w:tr w:rsidR="00B240E6" w:rsidRPr="00032AF5" w14:paraId="0D27E35D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49A8FC15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72DB7F1A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69A8019A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6D526635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1CAD90C1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4E4A0DAC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09FB63BE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0C2E24DA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614874D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33B75E6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01068278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4996EED7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3E5586D2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72220286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1DC7BF86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130B4070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31B3CA7A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596B703A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09BD4CF8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3E3E8F26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71C7EB04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3471A2B4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1D8FE5DA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3752DCD0" wp14:editId="00EDE32B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51416726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067BAA50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20EE7DD9" w14:textId="77777777" w:rsidTr="006730DB">
        <w:trPr>
          <w:jc w:val="center"/>
        </w:trPr>
        <w:tc>
          <w:tcPr>
            <w:tcW w:w="12960" w:type="dxa"/>
            <w:gridSpan w:val="11"/>
          </w:tcPr>
          <w:p w14:paraId="551EFD76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62987746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785EA979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Danielle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Lazarus</w:t>
            </w:r>
          </w:p>
        </w:tc>
      </w:tr>
      <w:tr w:rsidR="00B240E6" w:rsidRPr="00032AF5" w14:paraId="00A2A12B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0E249D10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2DAA201E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729EE64D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54F61C25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06CFD258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7A0DAD6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79C27739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3464C89C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1970C8BD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16D1B9C1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4C601082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6DC53A68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25E89B6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3FD5F48B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0E1341C8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13CF3B80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102A4690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40E1CA78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3121345D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61E2944C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1C663075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01E3139B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175DBB31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4130A6A9" wp14:editId="02768A86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1AC248AB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7F73DBC0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558406AE" w14:textId="77777777" w:rsidTr="006730DB">
        <w:trPr>
          <w:jc w:val="center"/>
        </w:trPr>
        <w:tc>
          <w:tcPr>
            <w:tcW w:w="12960" w:type="dxa"/>
            <w:gridSpan w:val="11"/>
          </w:tcPr>
          <w:p w14:paraId="2A6A9287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57240BA2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45011F8C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Collin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McAvinchey</w:t>
            </w:r>
          </w:p>
        </w:tc>
      </w:tr>
      <w:tr w:rsidR="00B240E6" w:rsidRPr="00032AF5" w14:paraId="118745C9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1CDF3486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39EEB705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15F01974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370D3A6D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45A3C8EC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0D8CEFDD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72DA9B7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478B2E8C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418596B0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3CF2B202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409982FE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375FE98A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758F2ADF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106CA1C1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32861C97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5E039E87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4BE57A6F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3D96C28D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5BB266F9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662550CC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5C431ECB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4550F268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16012764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8ACEF8E" wp14:editId="3D6EC8E5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6A30BA2C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4D7059C5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7808D41C" w14:textId="77777777" w:rsidTr="006730DB">
        <w:trPr>
          <w:jc w:val="center"/>
        </w:trPr>
        <w:tc>
          <w:tcPr>
            <w:tcW w:w="12960" w:type="dxa"/>
            <w:gridSpan w:val="11"/>
          </w:tcPr>
          <w:p w14:paraId="6A63217E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6A0E3717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05BE2140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Olivia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McGoldrick</w:t>
            </w:r>
          </w:p>
        </w:tc>
      </w:tr>
      <w:tr w:rsidR="00B240E6" w:rsidRPr="00032AF5" w14:paraId="3AFEEEF9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E6458F4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2AB55C30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0A9E6539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799DEFA1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719271CD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6122871E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04A680BD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02A58949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239078F5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787D14C3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6160E0E7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1A24B425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D1FADDC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135D902A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07705A6D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7C49BFCA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344FB16D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705684FA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4238579E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0686185A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5CA0DE33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1ECDC0CB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22793407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5E1DCD69" wp14:editId="385E1547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39BBDBD1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5669F3D3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6F984779" w14:textId="77777777" w:rsidTr="006730DB">
        <w:trPr>
          <w:jc w:val="center"/>
        </w:trPr>
        <w:tc>
          <w:tcPr>
            <w:tcW w:w="12960" w:type="dxa"/>
            <w:gridSpan w:val="11"/>
          </w:tcPr>
          <w:p w14:paraId="76ECA58F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14E837FE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3FFAD5C8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Bryan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Mohlman</w:t>
            </w:r>
          </w:p>
        </w:tc>
      </w:tr>
      <w:tr w:rsidR="00B240E6" w:rsidRPr="00032AF5" w14:paraId="756E93F6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2BB8D90D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6D6B9007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5281413F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43B0EC85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708487FB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2E2F48EB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670D1F4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D760B08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3492381B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687F2392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742F09BA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27619043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64E8195A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372188AF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1C856623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44AC07E9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16B83C28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34E87B16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55C6C971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462AD4B5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4B952CF0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0BC9B06C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34E9E382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0C63205C" wp14:editId="51DD1B8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351EB191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5381C991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05F8506C" w14:textId="77777777" w:rsidTr="006730DB">
        <w:trPr>
          <w:jc w:val="center"/>
        </w:trPr>
        <w:tc>
          <w:tcPr>
            <w:tcW w:w="12960" w:type="dxa"/>
            <w:gridSpan w:val="11"/>
          </w:tcPr>
          <w:p w14:paraId="758EE51C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70478CA6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2231EC6B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Ander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Pierce</w:t>
            </w:r>
          </w:p>
        </w:tc>
      </w:tr>
      <w:tr w:rsidR="00B240E6" w:rsidRPr="00032AF5" w14:paraId="58F2DF3F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03EBBCF6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05BCD834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38BEE429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0E43C540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2682E4BF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786B5A29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496ED4C6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3BE58FC3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70C911E4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6CC040CD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4C05F7DA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068E3900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192D5EAA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7C9552EE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079B76FD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72308B91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4B673AB4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5243DD23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10876813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35B06B02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1C025504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0D9A4A54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208446BB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2A76B78E" wp14:editId="276C996E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0379C45E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73223C8C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4B74A43E" w14:textId="77777777" w:rsidTr="006730DB">
        <w:trPr>
          <w:jc w:val="center"/>
        </w:trPr>
        <w:tc>
          <w:tcPr>
            <w:tcW w:w="12960" w:type="dxa"/>
            <w:gridSpan w:val="11"/>
          </w:tcPr>
          <w:p w14:paraId="716F0736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748B096B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54CDC1A7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KelliAnne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Ricks</w:t>
            </w:r>
          </w:p>
        </w:tc>
      </w:tr>
      <w:tr w:rsidR="00B240E6" w:rsidRPr="00032AF5" w14:paraId="1F5FFCAF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14F54157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1FD856A3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49806F40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5F38C164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5A6CCACD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406D99DE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47B4C0C0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C535D30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252AF9AB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7CB8D914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3572E750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1AAD021A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7A365AEF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124B8B92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7736268B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73719FC6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690B63BE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74FE50C1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5B6CE90F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7C35C27B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1420C101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55C05F8E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7990E24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0C46D872" wp14:editId="14EA4BD5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45EC74DC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501EBAAE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4C9BA5F3" w14:textId="77777777" w:rsidTr="006730DB">
        <w:trPr>
          <w:jc w:val="center"/>
        </w:trPr>
        <w:tc>
          <w:tcPr>
            <w:tcW w:w="12960" w:type="dxa"/>
            <w:gridSpan w:val="11"/>
          </w:tcPr>
          <w:p w14:paraId="1B4BF8FC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7833D920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0A3A4348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Ashe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Stone</w:t>
            </w:r>
          </w:p>
        </w:tc>
      </w:tr>
      <w:tr w:rsidR="00B240E6" w:rsidRPr="00032AF5" w14:paraId="4A717FAA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781D94C3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21E0EBA9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4CBD7EBF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1CB442C0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066952C2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7F3B7445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26E88144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40B3CD78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4CDE3E2C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05040610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141CF821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11987FC5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226A7140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68875F11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2C56FF92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20974933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66DFF61A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38F135B6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18A66109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41E5488C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3667D897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4283E6BA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8ECE116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7B6BE99D" wp14:editId="75EE37E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3A11696D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59375053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140FF0C8" w14:textId="77777777" w:rsidTr="006730DB">
        <w:trPr>
          <w:jc w:val="center"/>
        </w:trPr>
        <w:tc>
          <w:tcPr>
            <w:tcW w:w="12960" w:type="dxa"/>
            <w:gridSpan w:val="11"/>
          </w:tcPr>
          <w:p w14:paraId="49065C4E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67E14713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4294F755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Derek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Thedell</w:t>
            </w:r>
          </w:p>
        </w:tc>
      </w:tr>
      <w:tr w:rsidR="00B240E6" w:rsidRPr="00032AF5" w14:paraId="1B4E9FA3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4870A3E1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244BD1DF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0BBF1768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3CF19785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460A2FE4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324EED4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18F1BE6C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0D22F1DB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10A51004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2764186F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11789416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0FDC284E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C02F016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67C134DC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7A15D6F3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32E43239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7767779D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5764CA1B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50AA4241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2EBC864A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59D5C33E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13AF606C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78B004A7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4EE45DBB" wp14:editId="29ECB8A9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50A1654D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4A12DC7C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6336FEE8" w14:textId="77777777" w:rsidTr="006730DB">
        <w:trPr>
          <w:jc w:val="center"/>
        </w:trPr>
        <w:tc>
          <w:tcPr>
            <w:tcW w:w="12960" w:type="dxa"/>
            <w:gridSpan w:val="11"/>
          </w:tcPr>
          <w:p w14:paraId="5AB81629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0ED5C751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4FDDE638" w14:textId="27C34A30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  <w:sz w:val="56"/>
                <w:szCs w:val="72"/>
              </w:rPr>
              <w:t>Robin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Vance</w:t>
            </w:r>
          </w:p>
        </w:tc>
      </w:tr>
      <w:tr w:rsidR="00B240E6" w:rsidRPr="00032AF5" w14:paraId="70378398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A4C2127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15A0ADE3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503B9356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18903B16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4431FD85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1CC05ECC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1B018643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24887D20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233504BA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44030DB7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545F8152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4CD7C190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C29A0E2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340DC356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0F0B8DCA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494B462A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67CF938B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215C36FB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69B5FBD8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058B844F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6EF11096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3C3A0312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3116369D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7974EA2E" wp14:editId="1548EF29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191034A1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1894A1CF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6068A03C" w14:textId="77777777" w:rsidTr="006730DB">
        <w:trPr>
          <w:jc w:val="center"/>
        </w:trPr>
        <w:tc>
          <w:tcPr>
            <w:tcW w:w="12960" w:type="dxa"/>
            <w:gridSpan w:val="11"/>
          </w:tcPr>
          <w:p w14:paraId="1DBFC155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037CF4C6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28D80D24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Max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Wiecek</w:t>
            </w:r>
          </w:p>
        </w:tc>
      </w:tr>
      <w:tr w:rsidR="00B240E6" w:rsidRPr="00032AF5" w14:paraId="18577D63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6BC70979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4DC353FA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597982BF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599CCEE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5D9D2028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6F71F7E8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02408149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FAC86B0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18B7FE7C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65AA9EDB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470C819F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6FE78E3F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2149006C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08A1FAB1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491B0868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2D1E48C9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7DDB1A09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5982D55C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0B4021A3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36571D51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45D57865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B240E6" w:rsidRPr="00032AF5" w14:paraId="0FE18E5C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2978870C" w14:textId="77777777" w:rsidR="00B240E6" w:rsidRPr="00032AF5" w:rsidRDefault="00B240E6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2A0BA288" wp14:editId="1B66FC72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240E6" w:rsidRPr="00032AF5" w14:paraId="5401FDC2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5B1F1F56" w14:textId="77777777" w:rsidR="00B240E6" w:rsidRPr="00A2517F" w:rsidRDefault="00B240E6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240E6" w:rsidRPr="00032AF5" w14:paraId="639A4BC0" w14:textId="77777777" w:rsidTr="006730DB">
        <w:trPr>
          <w:jc w:val="center"/>
        </w:trPr>
        <w:tc>
          <w:tcPr>
            <w:tcW w:w="12960" w:type="dxa"/>
            <w:gridSpan w:val="11"/>
          </w:tcPr>
          <w:p w14:paraId="6B70DB4F" w14:textId="77777777" w:rsidR="00B240E6" w:rsidRPr="00032AF5" w:rsidRDefault="00B240E6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240E6" w:rsidRPr="00032AF5" w14:paraId="3BAA7E25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3158EDE0" w14:textId="77777777" w:rsidR="00B240E6" w:rsidRPr="00032AF5" w:rsidRDefault="00B240E6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Melinda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Wood</w:t>
            </w:r>
          </w:p>
        </w:tc>
      </w:tr>
      <w:tr w:rsidR="00B240E6" w:rsidRPr="00032AF5" w14:paraId="3F579480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16B62E21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661475E9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39FC6840" w14:textId="77777777" w:rsidR="00B240E6" w:rsidRPr="000D2C22" w:rsidRDefault="00B240E6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3383BB7" w14:textId="77777777" w:rsidR="00B240E6" w:rsidRPr="000D2C22" w:rsidRDefault="00B240E6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240E6" w:rsidRPr="00032AF5" w14:paraId="14CF999B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1DE8D51C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08444826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3E909D64" w14:textId="77777777" w:rsidR="00B240E6" w:rsidRPr="00032AF5" w:rsidRDefault="00B240E6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4CF2D906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1B7C90E6" w14:textId="77777777" w:rsidR="00B240E6" w:rsidRPr="00032AF5" w:rsidRDefault="00B240E6" w:rsidP="00AA0737">
            <w:pPr>
              <w:jc w:val="left"/>
              <w:rPr>
                <w:color w:val="000000" w:themeColor="text1"/>
              </w:rPr>
            </w:pPr>
          </w:p>
        </w:tc>
      </w:tr>
      <w:tr w:rsidR="00B240E6" w:rsidRPr="00032AF5" w14:paraId="67C38106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7B447ECF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DC1D18D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5F90B58F" w14:textId="77777777" w:rsidR="00B240E6" w:rsidRPr="00032AF5" w:rsidRDefault="00B240E6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4D9216A6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787BC720" w14:textId="77777777" w:rsidR="00B240E6" w:rsidRDefault="00B240E6" w:rsidP="00A924D8">
            <w:pPr>
              <w:rPr>
                <w:color w:val="000000" w:themeColor="text1"/>
              </w:rPr>
            </w:pPr>
          </w:p>
          <w:p w14:paraId="3F931B40" w14:textId="77777777" w:rsidR="00B240E6" w:rsidRPr="00CE241A" w:rsidRDefault="00B240E6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09892D36" w14:textId="77777777" w:rsidR="00B240E6" w:rsidRPr="00CE241A" w:rsidRDefault="00B240E6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6E98249D" w14:textId="77777777" w:rsidR="00B240E6" w:rsidRPr="00032AF5" w:rsidRDefault="00B240E6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5DC19D7C" w14:textId="77777777" w:rsidR="00B240E6" w:rsidRPr="00032AF5" w:rsidRDefault="00B240E6" w:rsidP="008A067C">
            <w:pPr>
              <w:rPr>
                <w:color w:val="000000" w:themeColor="text1"/>
              </w:rPr>
            </w:pPr>
          </w:p>
        </w:tc>
      </w:tr>
    </w:tbl>
    <w:p w14:paraId="5239C15C" w14:textId="77777777" w:rsidR="00B240E6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B240E6" w:rsidSect="00B240E6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p w14:paraId="0CBBBBC5" w14:textId="77777777" w:rsidR="00B240E6" w:rsidRPr="00032AF5" w:rsidRDefault="00B240E6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</w:pPr>
    </w:p>
    <w:sectPr w:rsidR="00B240E6" w:rsidRPr="00032AF5" w:rsidSect="00B240E6">
      <w:type w:val="continuous"/>
      <w:pgSz w:w="15840" w:h="12240" w:orient="landscape" w:code="1"/>
      <w:pgMar w:top="1350" w:right="1440" w:bottom="90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422B" w14:textId="77777777" w:rsidR="00B240E6" w:rsidRDefault="00B240E6" w:rsidP="003F140B">
      <w:r>
        <w:separator/>
      </w:r>
    </w:p>
  </w:endnote>
  <w:endnote w:type="continuationSeparator" w:id="0">
    <w:p w14:paraId="157B173B" w14:textId="77777777" w:rsidR="00B240E6" w:rsidRDefault="00B240E6" w:rsidP="003F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6E5D" w14:textId="77777777" w:rsidR="00B240E6" w:rsidRDefault="00B240E6" w:rsidP="003F140B">
      <w:r>
        <w:separator/>
      </w:r>
    </w:p>
  </w:footnote>
  <w:footnote w:type="continuationSeparator" w:id="0">
    <w:p w14:paraId="1B0B2AB8" w14:textId="77777777" w:rsidR="00B240E6" w:rsidRDefault="00B240E6" w:rsidP="003F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D8"/>
    <w:rsid w:val="00032AF5"/>
    <w:rsid w:val="0006192F"/>
    <w:rsid w:val="000B7D49"/>
    <w:rsid w:val="000D2C22"/>
    <w:rsid w:val="000D57FC"/>
    <w:rsid w:val="000F5388"/>
    <w:rsid w:val="001135C0"/>
    <w:rsid w:val="00153F5A"/>
    <w:rsid w:val="001B24AF"/>
    <w:rsid w:val="002023FA"/>
    <w:rsid w:val="00264430"/>
    <w:rsid w:val="002A3427"/>
    <w:rsid w:val="00361F42"/>
    <w:rsid w:val="00365B10"/>
    <w:rsid w:val="003F140B"/>
    <w:rsid w:val="00413D9F"/>
    <w:rsid w:val="00432FBB"/>
    <w:rsid w:val="004D77DC"/>
    <w:rsid w:val="004E338A"/>
    <w:rsid w:val="0050334E"/>
    <w:rsid w:val="005B6B2C"/>
    <w:rsid w:val="00624C51"/>
    <w:rsid w:val="00657B53"/>
    <w:rsid w:val="006730DB"/>
    <w:rsid w:val="0069082D"/>
    <w:rsid w:val="006A5623"/>
    <w:rsid w:val="006A7CFE"/>
    <w:rsid w:val="00703D94"/>
    <w:rsid w:val="00780551"/>
    <w:rsid w:val="0082327F"/>
    <w:rsid w:val="008A067C"/>
    <w:rsid w:val="00A1495F"/>
    <w:rsid w:val="00A2517F"/>
    <w:rsid w:val="00A410FF"/>
    <w:rsid w:val="00A422A7"/>
    <w:rsid w:val="00A75CE1"/>
    <w:rsid w:val="00A924D8"/>
    <w:rsid w:val="00AA0737"/>
    <w:rsid w:val="00AB489F"/>
    <w:rsid w:val="00AF6C8F"/>
    <w:rsid w:val="00B064F9"/>
    <w:rsid w:val="00B233FE"/>
    <w:rsid w:val="00B240E6"/>
    <w:rsid w:val="00BC2478"/>
    <w:rsid w:val="00C16065"/>
    <w:rsid w:val="00C41E9C"/>
    <w:rsid w:val="00C5540E"/>
    <w:rsid w:val="00CC0A26"/>
    <w:rsid w:val="00CC3202"/>
    <w:rsid w:val="00CE241A"/>
    <w:rsid w:val="00CE3FAF"/>
    <w:rsid w:val="00CF1AF1"/>
    <w:rsid w:val="00D266DB"/>
    <w:rsid w:val="00DD50FB"/>
    <w:rsid w:val="00E31E21"/>
    <w:rsid w:val="00ED586A"/>
    <w:rsid w:val="00EF16E7"/>
    <w:rsid w:val="00F820F0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36B5D"/>
  <w14:defaultImageDpi w14:val="0"/>
  <w15:docId w15:val="{52D53694-9AD1-466C-8EFA-481C6414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A067C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Georgia"/>
      <w:i/>
      <w:iCs/>
      <w:color w:val="2B399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06192F"/>
    <w:rPr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067C"/>
    <w:rPr>
      <w:rFonts w:asciiTheme="minorHAnsi" w:hAnsiTheme="minorHAnsi" w:cs="Georgia"/>
      <w:color w:val="2B3990" w:themeColor="accent1"/>
      <w:sz w:val="28"/>
      <w:szCs w:val="28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Title">
    <w:name w:val="Title"/>
    <w:basedOn w:val="BodyText"/>
    <w:next w:val="Normal"/>
    <w:link w:val="TitleChar"/>
    <w:uiPriority w:val="10"/>
    <w:qFormat/>
    <w:rsid w:val="00AA0737"/>
    <w:pPr>
      <w:kinsoku w:val="0"/>
      <w:overflowPunct w:val="0"/>
      <w:spacing w:before="120" w:after="120"/>
    </w:pPr>
    <w:rPr>
      <w:rFonts w:asciiTheme="majorHAnsi" w:hAnsiTheme="majorHAnsi"/>
      <w:i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AA0737"/>
    <w:rPr>
      <w:rFonts w:asciiTheme="majorHAnsi" w:hAnsiTheme="majorHAnsi" w:cs="Georgia"/>
      <w:i/>
      <w:color w:val="2B3990" w:themeColor="accent1"/>
      <w:sz w:val="116"/>
      <w:szCs w:val="116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AA0737"/>
    <w:pPr>
      <w:kinsoku w:val="0"/>
      <w:overflowPunct w:val="0"/>
      <w:spacing w:before="120" w:after="480"/>
    </w:pPr>
    <w:rPr>
      <w:rFonts w:asciiTheme="majorHAnsi" w:hAnsiTheme="majorHAnsi"/>
      <w:i/>
      <w:caps/>
      <w:sz w:val="58"/>
      <w:szCs w:val="58"/>
    </w:rPr>
  </w:style>
  <w:style w:type="character" w:customStyle="1" w:styleId="SubtitleChar">
    <w:name w:val="Subtitle Char"/>
    <w:basedOn w:val="DefaultParagraphFont"/>
    <w:link w:val="Subtitle"/>
    <w:uiPriority w:val="11"/>
    <w:rsid w:val="00AA0737"/>
    <w:rPr>
      <w:rFonts w:asciiTheme="majorHAnsi" w:hAnsiTheme="majorHAnsi" w:cs="Georgia"/>
      <w:i/>
      <w:caps/>
      <w:color w:val="2B3990" w:themeColor="accent1"/>
      <w:sz w:val="58"/>
      <w:szCs w:val="58"/>
    </w:rPr>
  </w:style>
  <w:style w:type="paragraph" w:customStyle="1" w:styleId="Name">
    <w:name w:val="Name"/>
    <w:basedOn w:val="BodyText"/>
    <w:uiPriority w:val="1"/>
    <w:qFormat/>
    <w:rsid w:val="00AA0737"/>
    <w:pPr>
      <w:kinsoku w:val="0"/>
      <w:overflowPunct w:val="0"/>
      <w:spacing w:before="360" w:after="360"/>
    </w:pPr>
    <w:rPr>
      <w:rFonts w:asciiTheme="majorHAnsi" w:hAnsiTheme="majorHAnsi" w:cs="Georgia-BoldItalic"/>
      <w:b/>
      <w:bCs/>
      <w:i/>
      <w:color w:val="414042" w:themeColor="text2"/>
      <w:sz w:val="76"/>
      <w:szCs w:val="76"/>
    </w:rPr>
  </w:style>
  <w:style w:type="table" w:styleId="TableGrid">
    <w:name w:val="Table Grid"/>
    <w:basedOn w:val="TableNormal"/>
    <w:uiPriority w:val="39"/>
    <w:rsid w:val="00AA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0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mployee%20of%20the%20month%20certificate.dotx" TargetMode="External"/></Relationships>
</file>

<file path=word/theme/theme1.xml><?xml version="1.0" encoding="utf-8"?>
<a:theme xmlns:a="http://schemas.openxmlformats.org/drawingml/2006/main" name="Employee of the Month">
  <a:themeElements>
    <a:clrScheme name="Employee of the Month">
      <a:dk1>
        <a:srgbClr val="000000"/>
      </a:dk1>
      <a:lt1>
        <a:srgbClr val="FFFFFF"/>
      </a:lt1>
      <a:dk2>
        <a:srgbClr val="414042"/>
      </a:dk2>
      <a:lt2>
        <a:srgbClr val="E7E6E6"/>
      </a:lt2>
      <a:accent1>
        <a:srgbClr val="2B3990"/>
      </a:accent1>
      <a:accent2>
        <a:srgbClr val="1C75BC"/>
      </a:accent2>
      <a:accent3>
        <a:srgbClr val="27AAE1"/>
      </a:accent3>
      <a:accent4>
        <a:srgbClr val="00A79D"/>
      </a:accent4>
      <a:accent5>
        <a:srgbClr val="262262"/>
      </a:accent5>
      <a:accent6>
        <a:srgbClr val="FBB040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mployee of the Month" id="{4C2246DC-38FD-FF4D-97F8-163CC6B51FD9}" vid="{18AF4CF9-A717-9743-94E0-884D68F654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A4FBC-E282-45D6-A790-8BBD0B1B5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42A68-6BE7-4B66-99F2-5F3FFE2789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0CF898-44E0-4AAA-B0C4-EE57BE35B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 certificate.dotx</Template>
  <TotalTime>57</TotalTime>
  <Pages>16</Pages>
  <Words>848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Certificate_Employee of the Month_AB - v1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Certificate_Employee of the Month_AB - v1</dc:title>
  <dc:subject/>
  <dc:creator>Azar, Averi</dc:creator>
  <cp:keywords/>
  <dc:description/>
  <cp:lastModifiedBy>Azar, Averi</cp:lastModifiedBy>
  <cp:revision>1</cp:revision>
  <cp:lastPrinted>2023-03-14T18:03:00Z</cp:lastPrinted>
  <dcterms:created xsi:type="dcterms:W3CDTF">2023-03-14T17:53:00Z</dcterms:created>
  <dcterms:modified xsi:type="dcterms:W3CDTF">2023-03-14T19:00:00Z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