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032AF5" w:rsidRPr="00032AF5" w14:paraId="4CCADEED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957EA78" w14:textId="77777777" w:rsidR="00CC3202" w:rsidRPr="00032AF5" w:rsidRDefault="00CC3202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68F6B7D8" wp14:editId="63286AD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032AF5" w:rsidRPr="00032AF5" w14:paraId="5C770317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DD70211" w14:textId="60333765" w:rsidR="00CC3202" w:rsidRPr="00A2517F" w:rsidRDefault="00032AF5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032AF5" w:rsidRPr="00032AF5" w14:paraId="12CFFA39" w14:textId="77777777" w:rsidTr="006730DB">
        <w:trPr>
          <w:jc w:val="center"/>
        </w:trPr>
        <w:tc>
          <w:tcPr>
            <w:tcW w:w="12960" w:type="dxa"/>
            <w:gridSpan w:val="11"/>
          </w:tcPr>
          <w:p w14:paraId="5CBE7D0B" w14:textId="77777777" w:rsidR="00CC3202" w:rsidRPr="00032AF5" w:rsidRDefault="00CC3202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032AF5" w:rsidRPr="00032AF5" w14:paraId="6F725187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FBF0D69" w14:textId="73B82A70" w:rsidR="00CC3202" w:rsidRPr="00032AF5" w:rsidRDefault="00264430" w:rsidP="00CE3FAF">
            <w:pPr>
              <w:pStyle w:val="Nam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6"/>
                <w:szCs w:val="72"/>
              </w:rPr>
              <w:fldChar w:fldCharType="begin"/>
            </w:r>
            <w:r w:rsidRPr="006730DB">
              <w:rPr>
                <w:color w:val="000000" w:themeColor="text1"/>
                <w:sz w:val="56"/>
                <w:szCs w:val="72"/>
              </w:rPr>
              <w:instrText xml:space="preserve"> MERGEFIELD First </w:instrText>
            </w:r>
            <w:r w:rsidRPr="006730DB">
              <w:rPr>
                <w:color w:val="000000" w:themeColor="text1"/>
                <w:sz w:val="56"/>
                <w:szCs w:val="72"/>
              </w:rPr>
              <w:fldChar w:fldCharType="separate"/>
            </w:r>
            <w:r w:rsidR="00F7769F">
              <w:rPr>
                <w:noProof/>
                <w:color w:val="000000" w:themeColor="text1"/>
                <w:sz w:val="56"/>
                <w:szCs w:val="72"/>
              </w:rPr>
              <w:t>«First»</w:t>
            </w:r>
            <w:r w:rsidRPr="006730DB">
              <w:rPr>
                <w:color w:val="000000" w:themeColor="text1"/>
                <w:sz w:val="56"/>
                <w:szCs w:val="72"/>
              </w:rPr>
              <w:fldChar w:fldCharType="end"/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6730DB">
              <w:rPr>
                <w:color w:val="000000" w:themeColor="text1"/>
                <w:sz w:val="56"/>
                <w:szCs w:val="72"/>
              </w:rPr>
              <w:fldChar w:fldCharType="begin"/>
            </w:r>
            <w:r w:rsidRPr="006730DB">
              <w:rPr>
                <w:color w:val="000000" w:themeColor="text1"/>
                <w:sz w:val="56"/>
                <w:szCs w:val="72"/>
              </w:rPr>
              <w:instrText xml:space="preserve"> MERGEFIELD Last </w:instrText>
            </w:r>
            <w:r w:rsidRPr="006730DB">
              <w:rPr>
                <w:color w:val="000000" w:themeColor="text1"/>
                <w:sz w:val="56"/>
                <w:szCs w:val="72"/>
              </w:rPr>
              <w:fldChar w:fldCharType="separate"/>
            </w:r>
            <w:r w:rsidR="00F7769F">
              <w:rPr>
                <w:noProof/>
                <w:color w:val="000000" w:themeColor="text1"/>
                <w:sz w:val="56"/>
                <w:szCs w:val="72"/>
              </w:rPr>
              <w:t>«Last»</w:t>
            </w:r>
            <w:r w:rsidRPr="006730DB">
              <w:rPr>
                <w:color w:val="000000" w:themeColor="text1"/>
                <w:sz w:val="56"/>
                <w:szCs w:val="72"/>
              </w:rPr>
              <w:fldChar w:fldCharType="end"/>
            </w:r>
          </w:p>
        </w:tc>
      </w:tr>
      <w:tr w:rsidR="00032AF5" w:rsidRPr="00032AF5" w14:paraId="794AC8FA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0FAEA6D3" w14:textId="77777777" w:rsidR="00CC3202" w:rsidRPr="000D2C22" w:rsidRDefault="00CC3202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53CA744" w14:textId="77777777" w:rsidR="006730DB" w:rsidRPr="000D2C22" w:rsidRDefault="00CC3202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</w:t>
            </w:r>
            <w:r w:rsidR="00D266DB"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from</w:t>
            </w: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 the </w:t>
            </w:r>
          </w:p>
          <w:p w14:paraId="3A42AD04" w14:textId="4E7CCFCC" w:rsidR="00CC3202" w:rsidRPr="000D2C22" w:rsidRDefault="00CC3202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</w:t>
            </w:r>
            <w:r w:rsidR="00032AF5"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 at The Evergreen State College,</w:t>
            </w:r>
          </w:p>
          <w:p w14:paraId="2AF44D6B" w14:textId="40F1B12D" w:rsidR="00CC3202" w:rsidRPr="000D2C22" w:rsidRDefault="00C5540E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</w:t>
            </w:r>
            <w:r w:rsidR="00C41E9C"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032AF5" w:rsidRPr="00032AF5" w14:paraId="51F0B667" w14:textId="77777777" w:rsidTr="00CE241A">
        <w:trPr>
          <w:trHeight w:val="342"/>
          <w:jc w:val="center"/>
        </w:trPr>
        <w:tc>
          <w:tcPr>
            <w:tcW w:w="803" w:type="dxa"/>
            <w:vAlign w:val="bottom"/>
          </w:tcPr>
          <w:p w14:paraId="450D071F" w14:textId="77777777" w:rsidR="00CC3202" w:rsidRPr="00032AF5" w:rsidRDefault="00CC3202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FD7041C" w14:textId="710B514B" w:rsidR="00CC3202" w:rsidRPr="00032AF5" w:rsidRDefault="00CC3202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16C56377" w14:textId="396DFCA5" w:rsidR="00CC3202" w:rsidRPr="00032AF5" w:rsidRDefault="00CC3202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D859609" w14:textId="6AA36D20" w:rsidR="00CC3202" w:rsidRPr="00032AF5" w:rsidRDefault="00CC3202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8D9ADE2" w14:textId="77777777" w:rsidR="00CC3202" w:rsidRPr="00032AF5" w:rsidRDefault="00CC3202" w:rsidP="00AA0737">
            <w:pPr>
              <w:jc w:val="left"/>
              <w:rPr>
                <w:color w:val="000000" w:themeColor="text1"/>
              </w:rPr>
            </w:pPr>
          </w:p>
        </w:tc>
      </w:tr>
      <w:tr w:rsidR="00032AF5" w:rsidRPr="00032AF5" w14:paraId="16DF1378" w14:textId="77777777" w:rsidTr="00CE241A">
        <w:trPr>
          <w:gridBefore w:val="2"/>
          <w:gridAfter w:val="1"/>
          <w:wBefore w:w="1530" w:type="dxa"/>
          <w:wAfter w:w="1025" w:type="dxa"/>
          <w:trHeight w:val="819"/>
          <w:jc w:val="center"/>
        </w:trPr>
        <w:tc>
          <w:tcPr>
            <w:tcW w:w="236" w:type="dxa"/>
            <w:vAlign w:val="center"/>
          </w:tcPr>
          <w:p w14:paraId="1A927EA3" w14:textId="77777777" w:rsidR="00CC3202" w:rsidRPr="00032AF5" w:rsidRDefault="00CC3202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30093BB9" w14:textId="7BBD8CC5" w:rsidR="00CC3202" w:rsidRPr="00CE241A" w:rsidRDefault="006730DB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MASTER OF ENVIRONMENTAL STUDIES DIRECTOR</w:t>
            </w:r>
          </w:p>
          <w:p w14:paraId="03126796" w14:textId="2445B0BA" w:rsidR="006730DB" w:rsidRPr="00032AF5" w:rsidRDefault="006730DB" w:rsidP="006730DB">
            <w:pPr>
              <w:rPr>
                <w:color w:val="000000" w:themeColor="text1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41C8F27" w14:textId="436C2B38" w:rsidR="00CC3202" w:rsidRPr="00032AF5" w:rsidRDefault="00CC3202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61B87F5C" w14:textId="196CBDE4" w:rsidR="006730DB" w:rsidRDefault="006730DB" w:rsidP="00A924D8">
            <w:pPr>
              <w:rPr>
                <w:color w:val="000000" w:themeColor="text1"/>
              </w:rPr>
            </w:pPr>
          </w:p>
          <w:p w14:paraId="05AF86A5" w14:textId="0AAEB044" w:rsidR="00CC3202" w:rsidRPr="00CE241A" w:rsidRDefault="006730DB" w:rsidP="00A924D8">
            <w:pPr>
              <w:rPr>
                <w:i w:val="0"/>
                <w:iCs w:val="0"/>
                <w:color w:val="000000" w:themeColor="text1"/>
                <w:sz w:val="22"/>
                <w:szCs w:val="24"/>
              </w:rPr>
            </w:pPr>
            <w:r w:rsidRPr="00CE241A">
              <w:rPr>
                <w:i w:val="0"/>
                <w:iCs w:val="0"/>
                <w:color w:val="000000" w:themeColor="text1"/>
                <w:sz w:val="22"/>
                <w:szCs w:val="24"/>
              </w:rPr>
              <w:t>GEOGRAPHIC INFORMATION SYSTEMS INSTRUCTOR</w:t>
            </w:r>
          </w:p>
          <w:p w14:paraId="39CD25C2" w14:textId="77777777" w:rsidR="006730DB" w:rsidRPr="00CE241A" w:rsidRDefault="006730DB" w:rsidP="006730DB">
            <w:pPr>
              <w:rPr>
                <w:color w:val="000000" w:themeColor="text1"/>
                <w:sz w:val="22"/>
                <w:szCs w:val="22"/>
              </w:rPr>
            </w:pPr>
            <w:r w:rsidRPr="00CE241A">
              <w:rPr>
                <w:color w:val="000000" w:themeColor="text1"/>
                <w:sz w:val="22"/>
                <w:szCs w:val="22"/>
              </w:rPr>
              <w:t>Mike Ruth, M.Sc.</w:t>
            </w:r>
          </w:p>
          <w:p w14:paraId="29F0B51A" w14:textId="4180CFC5" w:rsidR="006730DB" w:rsidRPr="00032AF5" w:rsidRDefault="006730DB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126063BD" w14:textId="21FE479D" w:rsidR="00CC3202" w:rsidRPr="00032AF5" w:rsidRDefault="00CC3202" w:rsidP="008A067C">
            <w:pPr>
              <w:rPr>
                <w:color w:val="000000" w:themeColor="text1"/>
              </w:rPr>
            </w:pPr>
          </w:p>
        </w:tc>
      </w:tr>
    </w:tbl>
    <w:p w14:paraId="3752E828" w14:textId="3FE3ECBF" w:rsidR="00CC3202" w:rsidRPr="00032AF5" w:rsidRDefault="00C5540E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</w:pPr>
      <w:r w:rsidRPr="00032AF5">
        <w:rPr>
          <w:color w:val="000000" w:themeColor="text1"/>
        </w:rPr>
        <w:tab/>
      </w:r>
    </w:p>
    <w:sectPr w:rsidR="00CC3202" w:rsidRPr="00032AF5" w:rsidSect="006A7CFE">
      <w:type w:val="continuous"/>
      <w:pgSz w:w="15840" w:h="12240" w:orient="landscape" w:code="1"/>
      <w:pgMar w:top="1350" w:right="1440" w:bottom="9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3023" w14:textId="77777777" w:rsidR="00CC3202" w:rsidRDefault="00CC3202" w:rsidP="003F140B">
      <w:r>
        <w:separator/>
      </w:r>
    </w:p>
  </w:endnote>
  <w:endnote w:type="continuationSeparator" w:id="0">
    <w:p w14:paraId="2BB6FC7E" w14:textId="77777777" w:rsidR="00CC3202" w:rsidRDefault="00CC3202" w:rsidP="003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ACDC" w14:textId="77777777" w:rsidR="00CC3202" w:rsidRDefault="00CC3202" w:rsidP="003F140B">
      <w:r>
        <w:separator/>
      </w:r>
    </w:p>
  </w:footnote>
  <w:footnote w:type="continuationSeparator" w:id="0">
    <w:p w14:paraId="534C7FB9" w14:textId="77777777" w:rsidR="00CC3202" w:rsidRDefault="00CC3202" w:rsidP="003F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mailMerge>
    <w:mainDocumentType w:val="formLetters"/>
    <w:linkToQuery/>
    <w:dataType w:val="native"/>
    <w:connectString w:val="Provider=Microsoft.ACE.OLEDB.12.0;User ID=Admin;Data Source=C:\Users\wzrj3634\Documents\grad.grad_course_listing winter 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dataSource r:id="rId2"/>
    <w:odso>
      <w:udl w:val="Provider=Microsoft.ACE.OLEDB.12.0;User ID=Admin;Data Source=C:\Users\wzrj3634\Documents\grad.grad_course_listing winter 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3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D8"/>
    <w:rsid w:val="00032AF5"/>
    <w:rsid w:val="0006192F"/>
    <w:rsid w:val="000B7D49"/>
    <w:rsid w:val="000D2C22"/>
    <w:rsid w:val="000D57FC"/>
    <w:rsid w:val="000F5388"/>
    <w:rsid w:val="001135C0"/>
    <w:rsid w:val="00153F5A"/>
    <w:rsid w:val="001B24AF"/>
    <w:rsid w:val="002023FA"/>
    <w:rsid w:val="00264430"/>
    <w:rsid w:val="002A3427"/>
    <w:rsid w:val="00361F42"/>
    <w:rsid w:val="00365B10"/>
    <w:rsid w:val="003F140B"/>
    <w:rsid w:val="00432FBB"/>
    <w:rsid w:val="004D77DC"/>
    <w:rsid w:val="004E338A"/>
    <w:rsid w:val="0050334E"/>
    <w:rsid w:val="005B6B2C"/>
    <w:rsid w:val="00624C51"/>
    <w:rsid w:val="00657B53"/>
    <w:rsid w:val="006730DB"/>
    <w:rsid w:val="0069082D"/>
    <w:rsid w:val="006A5623"/>
    <w:rsid w:val="006A7CFE"/>
    <w:rsid w:val="00703D94"/>
    <w:rsid w:val="00780551"/>
    <w:rsid w:val="0082327F"/>
    <w:rsid w:val="008A067C"/>
    <w:rsid w:val="00A1495F"/>
    <w:rsid w:val="00A2517F"/>
    <w:rsid w:val="00A410FF"/>
    <w:rsid w:val="00A422A7"/>
    <w:rsid w:val="00A75CE1"/>
    <w:rsid w:val="00A924D8"/>
    <w:rsid w:val="00AA0737"/>
    <w:rsid w:val="00AB489F"/>
    <w:rsid w:val="00AF6C8F"/>
    <w:rsid w:val="00B064F9"/>
    <w:rsid w:val="00B233FE"/>
    <w:rsid w:val="00BC2478"/>
    <w:rsid w:val="00C16065"/>
    <w:rsid w:val="00C41E9C"/>
    <w:rsid w:val="00C5540E"/>
    <w:rsid w:val="00CC0A26"/>
    <w:rsid w:val="00CC3202"/>
    <w:rsid w:val="00CE241A"/>
    <w:rsid w:val="00CE3FAF"/>
    <w:rsid w:val="00CF1AF1"/>
    <w:rsid w:val="00D266DB"/>
    <w:rsid w:val="00DD50FB"/>
    <w:rsid w:val="00E31E21"/>
    <w:rsid w:val="00ED586A"/>
    <w:rsid w:val="00EF16E7"/>
    <w:rsid w:val="00F7769F"/>
    <w:rsid w:val="00F820F0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5D96A6A"/>
  <w14:defaultImageDpi w14:val="0"/>
  <w15:docId w15:val="{52D53694-9AD1-466C-8EFA-481C6414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A067C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Georgia"/>
      <w:i/>
      <w:iCs/>
      <w:color w:val="2B399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06192F"/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67C"/>
    <w:rPr>
      <w:rFonts w:asciiTheme="minorHAnsi" w:hAnsiTheme="minorHAnsi" w:cs="Georgia"/>
      <w:color w:val="2B3990" w:themeColor="accent1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AA0737"/>
    <w:pPr>
      <w:kinsoku w:val="0"/>
      <w:overflowPunct w:val="0"/>
      <w:spacing w:before="120" w:after="120"/>
    </w:pPr>
    <w:rPr>
      <w:rFonts w:asciiTheme="majorHAnsi" w:hAnsiTheme="majorHAnsi"/>
      <w:i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AA0737"/>
    <w:rPr>
      <w:rFonts w:asciiTheme="majorHAnsi" w:hAnsiTheme="majorHAnsi" w:cs="Georgia"/>
      <w:i/>
      <w:color w:val="2B3990" w:themeColor="accent1"/>
      <w:sz w:val="116"/>
      <w:szCs w:val="11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AA0737"/>
    <w:pPr>
      <w:kinsoku w:val="0"/>
      <w:overflowPunct w:val="0"/>
      <w:spacing w:before="120" w:after="480"/>
    </w:pPr>
    <w:rPr>
      <w:rFonts w:asciiTheme="majorHAnsi" w:hAnsiTheme="majorHAnsi"/>
      <w:i/>
      <w:caps/>
      <w:sz w:val="58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AA0737"/>
    <w:rPr>
      <w:rFonts w:asciiTheme="majorHAnsi" w:hAnsiTheme="majorHAnsi" w:cs="Georgia"/>
      <w:i/>
      <w:caps/>
      <w:color w:val="2B3990" w:themeColor="accent1"/>
      <w:sz w:val="58"/>
      <w:szCs w:val="58"/>
    </w:rPr>
  </w:style>
  <w:style w:type="paragraph" w:customStyle="1" w:styleId="Name">
    <w:name w:val="Name"/>
    <w:basedOn w:val="BodyText"/>
    <w:uiPriority w:val="1"/>
    <w:qFormat/>
    <w:rsid w:val="00AA0737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/>
      <w:color w:val="414042" w:themeColor="text2"/>
      <w:sz w:val="76"/>
      <w:szCs w:val="76"/>
    </w:rPr>
  </w:style>
  <w:style w:type="table" w:styleId="TableGrid">
    <w:name w:val="Table Grid"/>
    <w:basedOn w:val="TableNormal"/>
    <w:uiPriority w:val="39"/>
    <w:rsid w:val="00A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0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wzrj3634\Documents\grad.grad_course_listing%20winter%202023.xlsx" TargetMode="External"/><Relationship Id="rId2" Type="http://schemas.openxmlformats.org/officeDocument/2006/relationships/mailMergeSource" Target="file:///C:\Users\wzrj3634\Documents\grad.grad_course_listing%20winter%202023.xlsx" TargetMode="External"/><Relationship Id="rId1" Type="http://schemas.openxmlformats.org/officeDocument/2006/relationships/attachedTemplate" Target="file:///C:\Users\wzrj3634\AppData\Roaming\Microsoft\Templates\Employee%20of%20the%20month%20certificate.dotx" TargetMode="External"/></Relationships>
</file>

<file path=word/theme/theme1.xml><?xml version="1.0" encoding="utf-8"?>
<a:theme xmlns:a="http://schemas.openxmlformats.org/drawingml/2006/main" name="Employee of the Month">
  <a:themeElements>
    <a:clrScheme name="Employee of the Month">
      <a:dk1>
        <a:srgbClr val="000000"/>
      </a:dk1>
      <a:lt1>
        <a:srgbClr val="FFFFFF"/>
      </a:lt1>
      <a:dk2>
        <a:srgbClr val="414042"/>
      </a:dk2>
      <a:lt2>
        <a:srgbClr val="E7E6E6"/>
      </a:lt2>
      <a:accent1>
        <a:srgbClr val="2B3990"/>
      </a:accent1>
      <a:accent2>
        <a:srgbClr val="1C75BC"/>
      </a:accent2>
      <a:accent3>
        <a:srgbClr val="27AAE1"/>
      </a:accent3>
      <a:accent4>
        <a:srgbClr val="00A79D"/>
      </a:accent4>
      <a:accent5>
        <a:srgbClr val="262262"/>
      </a:accent5>
      <a:accent6>
        <a:srgbClr val="FBB040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mployee of the Month" id="{4C2246DC-38FD-FF4D-97F8-163CC6B51FD9}" vid="{18AF4CF9-A717-9743-94E0-884D68F654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A4FBC-E282-45D6-A790-8BBD0B1B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42A68-6BE7-4B66-99F2-5F3FFE278930}">
  <ds:schemaRefs>
    <ds:schemaRef ds:uri="http://schemas.microsoft.com/office/2006/documentManagement/types"/>
    <ds:schemaRef ds:uri="http://schemas.microsoft.com/office/2006/metadata/properties"/>
    <ds:schemaRef ds:uri="fb0879af-3eba-417a-a55a-ffe6dcd6ca77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6dc4bcd6-49db-4c07-9060-8acfc67cef9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0CF898-44E0-4AAA-B0C4-EE57BE35B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certificate.dotx</Template>
  <TotalTime>28</TotalTime>
  <Pages>1</Pages>
  <Words>53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Certificate_Employee of the Month_AB - v1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Certificate_Employee of the Month_AB - v1</dc:title>
  <dc:subject/>
  <dc:creator>Azar, Averi</dc:creator>
  <cp:keywords/>
  <dc:description/>
  <cp:lastModifiedBy>Azar, Averi</cp:lastModifiedBy>
  <cp:revision>4</cp:revision>
  <dcterms:created xsi:type="dcterms:W3CDTF">2023-03-14T17:03:00Z</dcterms:created>
  <dcterms:modified xsi:type="dcterms:W3CDTF">2023-03-14T19:00:00Z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