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600" w:firstRow="0" w:lastRow="0" w:firstColumn="0" w:lastColumn="0" w:noHBand="1" w:noVBand="1"/>
      </w:tblPr>
      <w:tblGrid>
        <w:gridCol w:w="4410"/>
        <w:gridCol w:w="6168"/>
        <w:gridCol w:w="222"/>
      </w:tblGrid>
      <w:tr w:rsidR="00833508" w:rsidRPr="009847FA" w14:paraId="33AF6072" w14:textId="6A1CB67C" w:rsidTr="00833508">
        <w:trPr>
          <w:trHeight w:val="1728"/>
        </w:trPr>
        <w:tc>
          <w:tcPr>
            <w:tcW w:w="4410" w:type="dxa"/>
            <w:shd w:val="clear" w:color="auto" w:fill="2A4F1C" w:themeFill="accent1" w:themeFillShade="80"/>
            <w:vAlign w:val="center"/>
          </w:tcPr>
          <w:p w14:paraId="26A1292B" w14:textId="51514F61" w:rsidR="00833508" w:rsidRPr="009847FA" w:rsidRDefault="00833508" w:rsidP="00833508">
            <w:pPr>
              <w:rPr>
                <w:rFonts w:ascii="Avenir Next LT Pro" w:hAnsi="Avenir Next LT Pro"/>
              </w:rPr>
            </w:pPr>
            <w:r w:rsidRPr="009847FA">
              <w:rPr>
                <w:rFonts w:ascii="Avenir Next LT Pro" w:hAnsi="Avenir Next LT Pro"/>
                <w:noProof/>
              </w:rPr>
              <w:drawing>
                <wp:inline distT="0" distB="0" distL="0" distR="0" wp14:anchorId="375F1B8C" wp14:editId="1A5233CB">
                  <wp:extent cx="2111795" cy="1508760"/>
                  <wp:effectExtent l="0" t="0" r="0" b="0"/>
                  <wp:docPr id="1622623083" name="Picture 1" descr="A logo with a mountain and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623083" name="Picture 1" descr="A logo with a mountain and tree&#10;&#10;Description automatically generated"/>
                          <pic:cNvPicPr/>
                        </pic:nvPicPr>
                        <pic:blipFill>
                          <a:blip r:embed="rId10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90" cy="151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  <w:shd w:val="clear" w:color="auto" w:fill="2A4F1C" w:themeFill="accent1" w:themeFillShade="80"/>
            <w:vAlign w:val="center"/>
          </w:tcPr>
          <w:p w14:paraId="0FB5273F" w14:textId="374CF155" w:rsidR="00833508" w:rsidRPr="009847FA" w:rsidRDefault="00833508" w:rsidP="009F1FEF">
            <w:pPr>
              <w:pStyle w:val="Title"/>
              <w:rPr>
                <w:rFonts w:ascii="Avenir Next LT Pro" w:hAnsi="Avenir Next LT Pro"/>
              </w:rPr>
            </w:pPr>
            <w:r w:rsidRPr="009847FA">
              <w:rPr>
                <w:rFonts w:ascii="Avenir Next LT Pro" w:hAnsi="Avenir Next LT Pro"/>
              </w:rPr>
              <w:t>MES Leave of Absence Form</w:t>
            </w:r>
          </w:p>
        </w:tc>
        <w:tc>
          <w:tcPr>
            <w:tcW w:w="222" w:type="dxa"/>
            <w:shd w:val="clear" w:color="auto" w:fill="2A4F1C" w:themeFill="accent1" w:themeFillShade="80"/>
          </w:tcPr>
          <w:p w14:paraId="6A91B066" w14:textId="77777777" w:rsidR="00833508" w:rsidRPr="009847FA" w:rsidRDefault="00833508" w:rsidP="009F1FEF">
            <w:pPr>
              <w:pStyle w:val="Title"/>
              <w:rPr>
                <w:rFonts w:ascii="Avenir Next LT Pro" w:hAnsi="Avenir Next LT Pro"/>
              </w:rPr>
            </w:pPr>
          </w:p>
        </w:tc>
      </w:tr>
    </w:tbl>
    <w:p w14:paraId="6A13D6F8" w14:textId="77777777" w:rsidR="009F1FEF" w:rsidRPr="009847FA" w:rsidRDefault="009F1FEF">
      <w:pPr>
        <w:rPr>
          <w:rFonts w:ascii="Avenir Next LT Pro" w:hAnsi="Avenir Next LT Pro"/>
        </w:rPr>
      </w:pPr>
    </w:p>
    <w:p w14:paraId="162AD4F8" w14:textId="310C7E4D" w:rsidR="006B5A34" w:rsidRPr="009847FA" w:rsidRDefault="00973D27" w:rsidP="00400CA8">
      <w:pPr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 xml:space="preserve">Leave of absence initiated by: </w:t>
      </w:r>
      <w:r w:rsidR="00833508" w:rsidRPr="009847FA">
        <w:rPr>
          <w:rFonts w:ascii="Avenir Next LT Pro" w:hAnsi="Avenir Next LT Pro"/>
        </w:rPr>
        <w:tab/>
      </w:r>
      <w:r w:rsidRPr="009847FA">
        <w:rPr>
          <w:rFonts w:ascii="Avenir Next LT Pro" w:hAnsi="Avenir Next LT Pro"/>
        </w:rPr>
        <w:t xml:space="preserve">Student _______ </w:t>
      </w:r>
      <w:r w:rsidR="00833508" w:rsidRPr="009847FA">
        <w:rPr>
          <w:rFonts w:ascii="Avenir Next LT Pro" w:hAnsi="Avenir Next LT Pro"/>
        </w:rPr>
        <w:tab/>
      </w:r>
      <w:r w:rsidRPr="009847FA">
        <w:rPr>
          <w:rFonts w:ascii="Avenir Next LT Pro" w:hAnsi="Avenir Next LT Pro"/>
        </w:rPr>
        <w:t>or</w:t>
      </w:r>
      <w:r w:rsidR="00833508" w:rsidRPr="009847FA">
        <w:rPr>
          <w:rFonts w:ascii="Avenir Next LT Pro" w:hAnsi="Avenir Next LT Pro"/>
        </w:rPr>
        <w:tab/>
      </w:r>
      <w:r w:rsidRPr="009847FA">
        <w:rPr>
          <w:rFonts w:ascii="Avenir Next LT Pro" w:hAnsi="Avenir Next LT Pro"/>
        </w:rPr>
        <w:t xml:space="preserve"> Graduate </w:t>
      </w:r>
      <w:r w:rsidR="00833508" w:rsidRPr="009847FA">
        <w:rPr>
          <w:rFonts w:ascii="Avenir Next LT Pro" w:hAnsi="Avenir Next LT Pro"/>
        </w:rPr>
        <w:t>Program _</w:t>
      </w:r>
      <w:r w:rsidRPr="009847FA">
        <w:rPr>
          <w:rFonts w:ascii="Avenir Next LT Pro" w:hAnsi="Avenir Next LT Pro"/>
        </w:rPr>
        <w:t>_______</w:t>
      </w:r>
    </w:p>
    <w:p w14:paraId="0438DEA7" w14:textId="1416C4F8" w:rsidR="006B5A34" w:rsidRPr="009847FA" w:rsidRDefault="006B5A34" w:rsidP="00400CA8">
      <w:pPr>
        <w:rPr>
          <w:rFonts w:ascii="Avenir Next LT Pro" w:hAnsi="Avenir Next LT Pro"/>
        </w:rPr>
      </w:pPr>
    </w:p>
    <w:p w14:paraId="14C254C2" w14:textId="77777777" w:rsidR="006B5A34" w:rsidRPr="009847FA" w:rsidRDefault="006B5A34" w:rsidP="00172CFC">
      <w:pPr>
        <w:rPr>
          <w:rFonts w:ascii="Avenir Next LT Pro" w:hAnsi="Avenir Next LT Pro"/>
        </w:rPr>
      </w:pPr>
      <w:r w:rsidRPr="009847FA">
        <w:rPr>
          <w:rFonts w:ascii="Avenir Next LT Pro" w:hAnsi="Avenir Next LT Pro"/>
          <w:noProof/>
        </w:rPr>
        <mc:AlternateContent>
          <mc:Choice Requires="wps">
            <w:drawing>
              <wp:inline distT="0" distB="0" distL="0" distR="0" wp14:anchorId="5DC947C0" wp14:editId="0DD28784">
                <wp:extent cx="6858000" cy="1920240"/>
                <wp:effectExtent l="0" t="0" r="19050" b="228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202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8EDB" w14:textId="7FE9EBF5" w:rsidR="006B5A34" w:rsidRPr="00172CFC" w:rsidRDefault="00973D27" w:rsidP="00B93E13">
                            <w:pPr>
                              <w:pStyle w:val="Heading2"/>
                            </w:pPr>
                            <w:r>
                              <w:t>Leave of Absence</w:t>
                            </w:r>
                            <w:r w:rsidR="00833508">
                              <w:t xml:space="preserve"> Requestor Contact Information</w:t>
                            </w:r>
                          </w:p>
                          <w:p w14:paraId="1F792F0B" w14:textId="488F2D11" w:rsidR="006B5A34" w:rsidRPr="00172CFC" w:rsidRDefault="006B5A34" w:rsidP="00172CFC">
                            <w:pPr>
                              <w:pStyle w:val="Normal-Centered"/>
                            </w:pPr>
                          </w:p>
                          <w:tbl>
                            <w:tblPr>
                              <w:tblW w:w="11860" w:type="dxa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70"/>
                              <w:gridCol w:w="1890"/>
                              <w:gridCol w:w="270"/>
                              <w:gridCol w:w="3420"/>
                              <w:gridCol w:w="250"/>
                              <w:gridCol w:w="1530"/>
                              <w:gridCol w:w="540"/>
                              <w:gridCol w:w="540"/>
                              <w:gridCol w:w="720"/>
                            </w:tblGrid>
                            <w:tr w:rsidR="00400CA8" w:rsidRPr="00172CFC" w14:paraId="34A5665D" w14:textId="77777777" w:rsidTr="00833508">
                              <w:trPr>
                                <w:trHeight w:val="43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070E776A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5107DCBF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35AC70EA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33749F92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1C1A605C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3AEF655D" w14:textId="1982D8DB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0D10869E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4E09091B" w14:textId="4494BF7C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4BAF2301" w14:textId="246B547B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18DEC12C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400CA8" w:rsidRPr="00172CFC" w14:paraId="096C6987" w14:textId="77777777" w:rsidTr="00833508"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854CC29" w14:textId="77777777" w:rsidR="00400CA8" w:rsidRPr="00172CFC" w:rsidRDefault="009847FA" w:rsidP="00172CFC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alias w:val="Conference reservation form text"/>
                                      <w:tag w:val="Conference reservation form text"/>
                                      <w:id w:val="1298180840"/>
                                      <w:placeholder>
                                        <w:docPart w:val="B3B82350B31846ABB871FA8D10AF410E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A52418" w:rsidRPr="00172CFC">
                                        <w:t>Student Name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78291A95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5BEDB03A" w14:textId="6B4673A0" w:rsidR="00400CA8" w:rsidRPr="00172CFC" w:rsidRDefault="001345A2" w:rsidP="00172CFC">
                                  <w:pPr>
                                    <w:pStyle w:val="Normal-Centered"/>
                                  </w:pPr>
                                  <w:r>
                                    <w:t>A Number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488E82B4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E3900DE" w14:textId="6C8EB074" w:rsidR="00400CA8" w:rsidRPr="00172CFC" w:rsidRDefault="009847FA" w:rsidP="00172CFC">
                                  <w:pPr>
                                    <w:pStyle w:val="Normal-Centered"/>
                                  </w:pPr>
                                  <w:r>
                                    <w:t>Quarter last Enrolled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14:paraId="0BE31773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22073F3E" w14:textId="108884A2" w:rsidR="00400CA8" w:rsidRPr="00172CFC" w:rsidRDefault="00833508" w:rsidP="00172CFC">
                                  <w:pPr>
                                    <w:pStyle w:val="Normal-Centered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B11E44D" w14:textId="097166F1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87008FB" w14:textId="4BC6171C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D156911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400CA8" w:rsidRPr="00172CFC" w14:paraId="48385698" w14:textId="77777777" w:rsidTr="00833508">
                              <w:trPr>
                                <w:gridAfter w:val="5"/>
                                <w:wAfter w:w="3580" w:type="dxa"/>
                                <w:trHeight w:val="43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1F1903F0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1DB8C1E4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53F3080A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2D885B06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6318C487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400CA8" w:rsidRPr="00172CFC" w14:paraId="65C92294" w14:textId="77777777" w:rsidTr="00833508">
                              <w:trPr>
                                <w:gridAfter w:val="5"/>
                                <w:wAfter w:w="3580" w:type="dxa"/>
                              </w:trPr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45EE01C" w14:textId="598B1F5A" w:rsidR="00400CA8" w:rsidRPr="00172CFC" w:rsidRDefault="001345A2" w:rsidP="00172CFC">
                                  <w:pPr>
                                    <w:pStyle w:val="Normal-Centered"/>
                                  </w:pP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6C85250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E0A8D1F" w14:textId="4C2CF541" w:rsidR="00400CA8" w:rsidRPr="00172CFC" w:rsidRDefault="001345A2" w:rsidP="00172CFC">
                                  <w:pPr>
                                    <w:pStyle w:val="Normal-Centered"/>
                                  </w:pPr>
                                  <w: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5D4B1BC" w14:textId="77777777" w:rsidR="00400CA8" w:rsidRPr="00172CFC" w:rsidRDefault="00400CA8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BB33A1C" w14:textId="77579C4C" w:rsidR="00400CA8" w:rsidRPr="00172CFC" w:rsidRDefault="001345A2" w:rsidP="00172CFC">
                                  <w:pPr>
                                    <w:pStyle w:val="Normal-Centered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704082DF" w14:textId="77777777" w:rsidR="006B5A34" w:rsidRPr="00172CFC" w:rsidRDefault="006B5A34" w:rsidP="00172CFC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C947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40pt;height:1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" filled="f" strokecolor="#294e1c [1604]" strokeweight="2pt">
                <v:textbox>
                  <w:txbxContent>
                    <w:p w14:paraId="32D48EDB" w14:textId="7FE9EBF5" w:rsidR="006B5A34" w:rsidRPr="00172CFC" w:rsidRDefault="00973D27" w:rsidP="00B93E13">
                      <w:pPr>
                        <w:pStyle w:val="Heading2"/>
                      </w:pPr>
                      <w:r>
                        <w:t>Leave of Absence</w:t>
                      </w:r>
                      <w:r w:rsidR="00833508">
                        <w:t xml:space="preserve"> Requestor Contact Information</w:t>
                      </w:r>
                    </w:p>
                    <w:p w14:paraId="1F792F0B" w14:textId="488F2D11" w:rsidR="006B5A34" w:rsidRPr="00172CFC" w:rsidRDefault="006B5A34" w:rsidP="00172CFC">
                      <w:pPr>
                        <w:pStyle w:val="Normal-Centered"/>
                      </w:pPr>
                    </w:p>
                    <w:tbl>
                      <w:tblPr>
                        <w:tblW w:w="11860" w:type="dxa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70"/>
                        <w:gridCol w:w="1890"/>
                        <w:gridCol w:w="270"/>
                        <w:gridCol w:w="3420"/>
                        <w:gridCol w:w="250"/>
                        <w:gridCol w:w="1530"/>
                        <w:gridCol w:w="540"/>
                        <w:gridCol w:w="540"/>
                        <w:gridCol w:w="720"/>
                      </w:tblGrid>
                      <w:tr w:rsidR="00400CA8" w:rsidRPr="00172CFC" w14:paraId="34A5665D" w14:textId="77777777" w:rsidTr="00833508">
                        <w:trPr>
                          <w:trHeight w:val="43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070E776A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5107DCBF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35AC70EA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33749F92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1C1A605C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5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3AEF655D" w14:textId="1982D8DB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0D10869E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4E09091B" w14:textId="4494BF7C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4BAF2301" w14:textId="246B547B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72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18DEC12C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400CA8" w:rsidRPr="00172CFC" w14:paraId="096C6987" w14:textId="77777777" w:rsidTr="00833508"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14:paraId="4854CC29" w14:textId="77777777" w:rsidR="00400CA8" w:rsidRPr="00172CFC" w:rsidRDefault="009847FA" w:rsidP="00172CFC">
                            <w:pPr>
                              <w:pStyle w:val="Normal-Centered"/>
                            </w:pPr>
                            <w:sdt>
                              <w:sdtPr>
                                <w:alias w:val="Conference reservation form text"/>
                                <w:tag w:val="Conference reservation form text"/>
                                <w:id w:val="1298180840"/>
                                <w:placeholder>
                                  <w:docPart w:val="B3B82350B31846ABB871FA8D10AF410E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A52418" w:rsidRPr="00172CFC">
                                  <w:t>Student Name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70" w:type="dxa"/>
                          </w:tcPr>
                          <w:p w14:paraId="78291A95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14:paraId="5BEDB03A" w14:textId="6B4673A0" w:rsidR="00400CA8" w:rsidRPr="00172CFC" w:rsidRDefault="001345A2" w:rsidP="00172CFC">
                            <w:pPr>
                              <w:pStyle w:val="Normal-Centered"/>
                            </w:pPr>
                            <w:r>
                              <w:t>A Number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488E82B4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2" w:space="0" w:color="auto"/>
                            </w:tcBorders>
                          </w:tcPr>
                          <w:p w14:paraId="1E3900DE" w14:textId="6C8EB074" w:rsidR="00400CA8" w:rsidRPr="00172CFC" w:rsidRDefault="009847FA" w:rsidP="00172CFC">
                            <w:pPr>
                              <w:pStyle w:val="Normal-Centered"/>
                            </w:pPr>
                            <w:r>
                              <w:t>Quarter last Enrolled</w:t>
                            </w:r>
                          </w:p>
                        </w:tc>
                        <w:tc>
                          <w:tcPr>
                            <w:tcW w:w="250" w:type="dxa"/>
                          </w:tcPr>
                          <w:p w14:paraId="0BE31773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2" w:space="0" w:color="auto"/>
                            </w:tcBorders>
                          </w:tcPr>
                          <w:p w14:paraId="22073F3E" w14:textId="108884A2" w:rsidR="00400CA8" w:rsidRPr="00172CFC" w:rsidRDefault="00833508" w:rsidP="00172CFC">
                            <w:pPr>
                              <w:pStyle w:val="Normal-Centered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0B11E44D" w14:textId="097166F1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87008FB" w14:textId="4BC6171C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0D156911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400CA8" w:rsidRPr="00172CFC" w14:paraId="48385698" w14:textId="77777777" w:rsidTr="00833508">
                        <w:trPr>
                          <w:gridAfter w:val="5"/>
                          <w:wAfter w:w="3580" w:type="dxa"/>
                          <w:trHeight w:val="43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1F1903F0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14:paraId="1DB8C1E4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53F3080A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14:paraId="2D885B06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6318C487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400CA8" w:rsidRPr="00172CFC" w14:paraId="65C92294" w14:textId="77777777" w:rsidTr="00833508">
                        <w:trPr>
                          <w:gridAfter w:val="5"/>
                          <w:wAfter w:w="3580" w:type="dxa"/>
                        </w:trPr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14:paraId="345EE01C" w14:textId="598B1F5A" w:rsidR="00400CA8" w:rsidRPr="00172CFC" w:rsidRDefault="001345A2" w:rsidP="00172CFC">
                            <w:pPr>
                              <w:pStyle w:val="Normal-Centered"/>
                            </w:pP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36C85250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14:paraId="3E0A8D1F" w14:textId="4C2CF541" w:rsidR="00400CA8" w:rsidRPr="00172CFC" w:rsidRDefault="001345A2" w:rsidP="00172CFC">
                            <w:pPr>
                              <w:pStyle w:val="Normal-Centered"/>
                            </w:pPr>
                            <w:r>
                              <w:t>Phone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35D4B1BC" w14:textId="77777777" w:rsidR="00400CA8" w:rsidRPr="00172CFC" w:rsidRDefault="00400CA8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2" w:space="0" w:color="auto"/>
                            </w:tcBorders>
                          </w:tcPr>
                          <w:p w14:paraId="3BB33A1C" w14:textId="77579C4C" w:rsidR="00400CA8" w:rsidRPr="00172CFC" w:rsidRDefault="001345A2" w:rsidP="00172CFC">
                            <w:pPr>
                              <w:pStyle w:val="Normal-Centered"/>
                            </w:pPr>
                            <w:r>
                              <w:t>Address</w:t>
                            </w:r>
                          </w:p>
                        </w:tc>
                      </w:tr>
                    </w:tbl>
                    <w:p w14:paraId="704082DF" w14:textId="77777777" w:rsidR="006B5A34" w:rsidRPr="00172CFC" w:rsidRDefault="006B5A34" w:rsidP="00172CFC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4F97D0" w14:textId="77777777" w:rsidR="009847FA" w:rsidRDefault="009847FA" w:rsidP="009847FA">
      <w:pPr>
        <w:pStyle w:val="Normal-SpaceAbove"/>
        <w:spacing w:line="276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Reason for leave request: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97B8C" w14:textId="397FF35C" w:rsidR="006B5A34" w:rsidRPr="009847FA" w:rsidRDefault="00833508" w:rsidP="009847FA">
      <w:pPr>
        <w:pStyle w:val="Normal-SpaceAbove"/>
        <w:spacing w:line="276" w:lineRule="auto"/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 xml:space="preserve">Please note that a leave of absence from the Master of Environmental Studies program at The Evergreen State College allows you to place a hold on your time to degree attainment for 1 year from your last enrolled quarter. You will be contacted at the end of your 1 year to return to the graduate program and renew your </w:t>
      </w:r>
      <w:proofErr w:type="gramStart"/>
      <w:r w:rsidRPr="009847FA">
        <w:rPr>
          <w:rFonts w:ascii="Avenir Next LT Pro" w:hAnsi="Avenir Next LT Pro"/>
        </w:rPr>
        <w:t>studies</w:t>
      </w:r>
      <w:r w:rsidR="009847FA">
        <w:rPr>
          <w:rFonts w:ascii="Avenir Next LT Pro" w:hAnsi="Avenir Next LT Pro"/>
        </w:rPr>
        <w:t>,</w:t>
      </w:r>
      <w:r w:rsidRPr="009847FA">
        <w:rPr>
          <w:rFonts w:ascii="Avenir Next LT Pro" w:hAnsi="Avenir Next LT Pro"/>
        </w:rPr>
        <w:t xml:space="preserve"> or</w:t>
      </w:r>
      <w:proofErr w:type="gramEnd"/>
      <w:r w:rsidRPr="009847FA">
        <w:rPr>
          <w:rFonts w:ascii="Avenir Next LT Pro" w:hAnsi="Avenir Next LT Pro"/>
        </w:rPr>
        <w:t xml:space="preserve"> withdraw from the program until you may return at a later time with a re-admission application. </w:t>
      </w:r>
    </w:p>
    <w:p w14:paraId="1E456594" w14:textId="21807018" w:rsidR="006B5A34" w:rsidRPr="009847FA" w:rsidRDefault="00833508" w:rsidP="003127D5">
      <w:pPr>
        <w:pStyle w:val="Heading3"/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>Please indicate that you accept the terms and conditions of your leave of absence from MES:</w:t>
      </w:r>
    </w:p>
    <w:p w14:paraId="6756AFB0" w14:textId="0A8FFD42" w:rsidR="006B5A34" w:rsidRPr="009847FA" w:rsidRDefault="006B5A34" w:rsidP="00357512">
      <w:pPr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 xml:space="preserve">___ </w:t>
      </w:r>
      <w:sdt>
        <w:sdtPr>
          <w:rPr>
            <w:rStyle w:val="Strong"/>
            <w:rFonts w:ascii="Avenir Next LT Pro" w:hAnsi="Avenir Next LT Pro"/>
          </w:rPr>
          <w:alias w:val="Form reply text"/>
          <w:tag w:val="Form reply text"/>
          <w:id w:val="-1059704385"/>
          <w:placeholder>
            <w:docPart w:val="BFEA757E372B4B2BAB7792FE757E5619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664843" w:rsidRPr="009847FA">
            <w:rPr>
              <w:rStyle w:val="Strong"/>
              <w:rFonts w:ascii="Avenir Next LT Pro" w:hAnsi="Avenir Next LT Pro"/>
            </w:rPr>
            <w:t>Yes</w:t>
          </w:r>
        </w:sdtContent>
      </w:sdt>
      <w:r w:rsidRPr="009847FA">
        <w:rPr>
          <w:rFonts w:ascii="Avenir Next LT Pro" w:hAnsi="Avenir Next LT Pro"/>
        </w:rPr>
        <w:t xml:space="preserve">, </w:t>
      </w:r>
      <w:r w:rsidR="00833508" w:rsidRPr="009847FA">
        <w:rPr>
          <w:rFonts w:ascii="Avenir Next LT Pro" w:hAnsi="Avenir Next LT Pro"/>
        </w:rPr>
        <w:t xml:space="preserve">I accept the terms and conditions </w:t>
      </w:r>
      <w:proofErr w:type="gramStart"/>
      <w:r w:rsidR="00833508" w:rsidRPr="009847FA">
        <w:rPr>
          <w:rFonts w:ascii="Avenir Next LT Pro" w:hAnsi="Avenir Next LT Pro"/>
        </w:rPr>
        <w:t>at this time</w:t>
      </w:r>
      <w:proofErr w:type="gramEnd"/>
      <w:r w:rsidR="00833508" w:rsidRPr="009847FA">
        <w:rPr>
          <w:rFonts w:ascii="Avenir Next LT Pro" w:hAnsi="Avenir Next LT Pro"/>
        </w:rPr>
        <w:t>.</w:t>
      </w:r>
    </w:p>
    <w:p w14:paraId="039ED360" w14:textId="7F356336" w:rsidR="006B5A34" w:rsidRPr="009847FA" w:rsidRDefault="006B5A34" w:rsidP="00357512">
      <w:pPr>
        <w:rPr>
          <w:rFonts w:ascii="Avenir Next LT Pro" w:hAnsi="Avenir Next LT Pro"/>
        </w:rPr>
      </w:pPr>
      <w:r w:rsidRPr="009847FA">
        <w:rPr>
          <w:rFonts w:ascii="Avenir Next LT Pro" w:hAnsi="Avenir Next LT Pro"/>
        </w:rPr>
        <w:t xml:space="preserve">___ </w:t>
      </w:r>
      <w:sdt>
        <w:sdtPr>
          <w:rPr>
            <w:rStyle w:val="Strong"/>
            <w:rFonts w:ascii="Avenir Next LT Pro" w:hAnsi="Avenir Next LT Pro"/>
          </w:rPr>
          <w:alias w:val="Form reply text"/>
          <w:tag w:val="Form reply text"/>
          <w:id w:val="-609435517"/>
          <w:placeholder>
            <w:docPart w:val="772BA881B4BB43FD97108109B1291325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664843" w:rsidRPr="009847FA">
            <w:rPr>
              <w:rStyle w:val="Strong"/>
              <w:rFonts w:ascii="Avenir Next LT Pro" w:hAnsi="Avenir Next LT Pro"/>
            </w:rPr>
            <w:t>No</w:t>
          </w:r>
        </w:sdtContent>
      </w:sdt>
      <w:r w:rsidRPr="009847FA">
        <w:rPr>
          <w:rFonts w:ascii="Avenir Next LT Pro" w:hAnsi="Avenir Next LT Pro"/>
        </w:rPr>
        <w:t xml:space="preserve">, </w:t>
      </w:r>
      <w:r w:rsidR="00833508" w:rsidRPr="009847FA">
        <w:rPr>
          <w:rFonts w:ascii="Avenir Next LT Pro" w:hAnsi="Avenir Next LT Pro"/>
        </w:rPr>
        <w:t xml:space="preserve">I do not accept the terms and conditions </w:t>
      </w:r>
      <w:proofErr w:type="gramStart"/>
      <w:r w:rsidR="00833508" w:rsidRPr="009847FA">
        <w:rPr>
          <w:rFonts w:ascii="Avenir Next LT Pro" w:hAnsi="Avenir Next LT Pro"/>
        </w:rPr>
        <w:t>at this time</w:t>
      </w:r>
      <w:proofErr w:type="gramEnd"/>
      <w:r w:rsidR="00833508" w:rsidRPr="009847FA">
        <w:rPr>
          <w:rFonts w:ascii="Avenir Next LT Pro" w:hAnsi="Avenir Next LT Pro"/>
        </w:rPr>
        <w:t>.</w:t>
      </w:r>
    </w:p>
    <w:p w14:paraId="7E5FA67F" w14:textId="2DF48C27" w:rsidR="006B5A34" w:rsidRPr="009847FA" w:rsidRDefault="009847FA" w:rsidP="003127D5">
      <w:pPr>
        <w:pStyle w:val="Normal-Small"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alias w:val="Form reply text"/>
          <w:tag w:val="Form reply text"/>
          <w:id w:val="2020960525"/>
          <w:placeholder>
            <w:docPart w:val="CFBDE5D390AA42DC8299083183618C89"/>
          </w:placeholder>
          <w:temporary/>
          <w:showingPlcHdr/>
          <w15:appearance w15:val="hidden"/>
        </w:sdtPr>
        <w:sdtEndPr/>
        <w:sdtContent>
          <w:r w:rsidR="00664843" w:rsidRPr="009847FA">
            <w:rPr>
              <w:rFonts w:ascii="Avenir Next LT Pro" w:hAnsi="Avenir Next LT Pro"/>
            </w:rPr>
            <w:t>_________________________________</w:t>
          </w:r>
        </w:sdtContent>
      </w:sdt>
      <w:r w:rsidR="006B5A34" w:rsidRPr="009847FA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alias w:val="Form reply text"/>
          <w:tag w:val="Form reply text"/>
          <w:id w:val="1729413691"/>
          <w:placeholder>
            <w:docPart w:val="5BB20E56144343268629A698A0E05F98"/>
          </w:placeholder>
          <w:temporary/>
          <w:showingPlcHdr/>
          <w15:appearance w15:val="hidden"/>
        </w:sdtPr>
        <w:sdtEndPr/>
        <w:sdtContent>
          <w:r w:rsidR="00664843" w:rsidRPr="009847FA">
            <w:rPr>
              <w:rFonts w:ascii="Avenir Next LT Pro" w:hAnsi="Avenir Next LT Pro"/>
            </w:rPr>
            <w:t>_________________________________________</w:t>
          </w:r>
        </w:sdtContent>
      </w:sdt>
      <w:r w:rsidR="003127D5" w:rsidRPr="009847FA">
        <w:rPr>
          <w:rFonts w:ascii="Avenir Next LT Pro" w:hAnsi="Avenir Next LT Pro"/>
        </w:rPr>
        <w:br/>
      </w:r>
      <w:r w:rsidR="00833508" w:rsidRPr="009847FA">
        <w:rPr>
          <w:rFonts w:ascii="Avenir Next LT Pro" w:hAnsi="Avenir Next LT Pro"/>
        </w:rPr>
        <w:t>Student signature</w:t>
      </w:r>
      <w:r w:rsidR="006B5A34" w:rsidRPr="009847FA">
        <w:rPr>
          <w:rFonts w:ascii="Avenir Next LT Pro" w:hAnsi="Avenir Next LT Pro"/>
        </w:rPr>
        <w:tab/>
      </w:r>
      <w:r w:rsidR="00833508" w:rsidRPr="009847FA">
        <w:rPr>
          <w:rFonts w:ascii="Avenir Next LT Pro" w:hAnsi="Avenir Next LT Pro"/>
        </w:rPr>
        <w:t>Proposed Quarter to Return</w:t>
      </w:r>
    </w:p>
    <w:p w14:paraId="2AD68E10" w14:textId="220AD847" w:rsidR="006B5A34" w:rsidRPr="009847FA" w:rsidRDefault="009847FA" w:rsidP="003127D5">
      <w:pPr>
        <w:pStyle w:val="Normal-Small"/>
        <w:rPr>
          <w:rFonts w:ascii="Avenir Next LT Pro" w:hAnsi="Avenir Next LT Pro"/>
        </w:rPr>
      </w:pPr>
      <w:sdt>
        <w:sdtPr>
          <w:rPr>
            <w:rFonts w:ascii="Avenir Next LT Pro" w:hAnsi="Avenir Next LT Pro"/>
          </w:rPr>
          <w:alias w:val="Form reply text"/>
          <w:tag w:val="Form reply text"/>
          <w:id w:val="-1944601888"/>
          <w:placeholder>
            <w:docPart w:val="E0F626B2E5B149C995387EE04ED28B43"/>
          </w:placeholder>
          <w:temporary/>
          <w:showingPlcHdr/>
          <w15:appearance w15:val="hidden"/>
        </w:sdtPr>
        <w:sdtEndPr/>
        <w:sdtContent>
          <w:r w:rsidR="00664843" w:rsidRPr="009847FA">
            <w:rPr>
              <w:rFonts w:ascii="Avenir Next LT Pro" w:hAnsi="Avenir Next LT Pro"/>
            </w:rPr>
            <w:t>________________________________________</w:t>
          </w:r>
        </w:sdtContent>
      </w:sdt>
      <w:r w:rsidR="006B5A34" w:rsidRPr="009847FA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alias w:val="Form reply text"/>
          <w:tag w:val="Form reply text"/>
          <w:id w:val="1669128787"/>
          <w:placeholder>
            <w:docPart w:val="2F29A475CFDA4BE6B36B56FF9D73CDA6"/>
          </w:placeholder>
          <w:temporary/>
          <w:showingPlcHdr/>
          <w15:appearance w15:val="hidden"/>
        </w:sdtPr>
        <w:sdtEndPr/>
        <w:sdtContent>
          <w:r w:rsidR="00664843" w:rsidRPr="009847FA">
            <w:rPr>
              <w:rFonts w:ascii="Avenir Next LT Pro" w:hAnsi="Avenir Next LT Pro"/>
            </w:rPr>
            <w:t>________________________</w:t>
          </w:r>
        </w:sdtContent>
      </w:sdt>
      <w:r w:rsidR="006B5A34" w:rsidRPr="009847FA">
        <w:rPr>
          <w:rFonts w:ascii="Avenir Next LT Pro" w:hAnsi="Avenir Next LT Pro"/>
        </w:rPr>
        <w:tab/>
      </w:r>
      <w:r w:rsidR="003127D5" w:rsidRPr="009847FA">
        <w:rPr>
          <w:rFonts w:ascii="Avenir Next LT Pro" w:hAnsi="Avenir Next LT Pro"/>
        </w:rPr>
        <w:br/>
      </w:r>
      <w:r w:rsidR="00833508" w:rsidRPr="009847FA">
        <w:rPr>
          <w:rFonts w:ascii="Avenir Next LT Pro" w:hAnsi="Avenir Next LT Pro"/>
        </w:rPr>
        <w:t>Director</w:t>
      </w:r>
      <w:r w:rsidR="001345A2" w:rsidRPr="009847FA">
        <w:rPr>
          <w:rFonts w:ascii="Avenir Next LT Pro" w:hAnsi="Avenir Next LT Pro"/>
        </w:rPr>
        <w:t xml:space="preserve"> Signature</w:t>
      </w:r>
      <w:r w:rsidR="001345A2" w:rsidRPr="009847FA">
        <w:rPr>
          <w:rFonts w:ascii="Avenir Next LT Pro" w:hAnsi="Avenir Next LT Pro"/>
        </w:rPr>
        <w:tab/>
      </w:r>
      <w:sdt>
        <w:sdtPr>
          <w:rPr>
            <w:rFonts w:ascii="Avenir Next LT Pro" w:hAnsi="Avenir Next LT Pro"/>
          </w:rPr>
          <w:alias w:val="Form reply text"/>
          <w:tag w:val="Form reply text"/>
          <w:id w:val="821931424"/>
          <w:placeholder>
            <w:docPart w:val="D71C4943F53F4BFFB76A3E6E15FCB9FB"/>
          </w:placeholder>
          <w:temporary/>
          <w:showingPlcHdr/>
          <w15:appearance w15:val="hidden"/>
        </w:sdtPr>
        <w:sdtEndPr/>
        <w:sdtContent>
          <w:r w:rsidR="00664843" w:rsidRPr="009847FA">
            <w:rPr>
              <w:rFonts w:ascii="Avenir Next LT Pro" w:hAnsi="Avenir Next LT Pro"/>
            </w:rPr>
            <w:t>Date</w:t>
          </w:r>
        </w:sdtContent>
      </w:sdt>
      <w:r w:rsidR="001345A2" w:rsidRPr="009847FA">
        <w:rPr>
          <w:rFonts w:ascii="Avenir Next LT Pro" w:hAnsi="Avenir Next LT Pro"/>
        </w:rPr>
        <w:t xml:space="preserve"> </w:t>
      </w:r>
    </w:p>
    <w:sectPr w:rsidR="006B5A34" w:rsidRPr="009847FA" w:rsidSect="009847FA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57EB" w14:textId="77777777" w:rsidR="00973D27" w:rsidRDefault="00973D27" w:rsidP="00400CA8">
      <w:pPr>
        <w:spacing w:after="0" w:line="240" w:lineRule="auto"/>
      </w:pPr>
      <w:r>
        <w:separator/>
      </w:r>
    </w:p>
  </w:endnote>
  <w:endnote w:type="continuationSeparator" w:id="0">
    <w:p w14:paraId="43371CA4" w14:textId="77777777" w:rsidR="00973D27" w:rsidRDefault="00973D27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7D6D" w14:textId="77777777" w:rsidR="009847FA" w:rsidRPr="00D524E5" w:rsidRDefault="009847FA" w:rsidP="009847FA">
    <w:pPr>
      <w:tabs>
        <w:tab w:val="center" w:pos="4680"/>
        <w:tab w:val="right" w:pos="9360"/>
      </w:tabs>
      <w:spacing w:before="360" w:line="240" w:lineRule="auto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7504761E" w14:textId="77777777" w:rsidR="009847FA" w:rsidRPr="00D524E5" w:rsidRDefault="009847FA" w:rsidP="009847FA">
    <w:pPr>
      <w:tabs>
        <w:tab w:val="center" w:pos="4680"/>
        <w:tab w:val="right" w:pos="9360"/>
      </w:tabs>
      <w:spacing w:line="240" w:lineRule="auto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143CABAF" w14:textId="77777777" w:rsidR="009847FA" w:rsidRDefault="00984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68B0" w14:textId="77777777" w:rsidR="00973D27" w:rsidRDefault="00973D27" w:rsidP="00400CA8">
      <w:pPr>
        <w:spacing w:after="0" w:line="240" w:lineRule="auto"/>
      </w:pPr>
      <w:r>
        <w:separator/>
      </w:r>
    </w:p>
  </w:footnote>
  <w:footnote w:type="continuationSeparator" w:id="0">
    <w:p w14:paraId="133A411D" w14:textId="77777777" w:rsidR="00973D27" w:rsidRDefault="00973D27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4461">
    <w:abstractNumId w:val="0"/>
  </w:num>
  <w:num w:numId="2" w16cid:durableId="664623561">
    <w:abstractNumId w:val="2"/>
  </w:num>
  <w:num w:numId="3" w16cid:durableId="8612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27"/>
    <w:rsid w:val="000425F3"/>
    <w:rsid w:val="000C3684"/>
    <w:rsid w:val="000E7D15"/>
    <w:rsid w:val="001345A2"/>
    <w:rsid w:val="00172CFC"/>
    <w:rsid w:val="001C3DA1"/>
    <w:rsid w:val="001D6DD6"/>
    <w:rsid w:val="003127D5"/>
    <w:rsid w:val="00357512"/>
    <w:rsid w:val="003B1A0C"/>
    <w:rsid w:val="00400CA8"/>
    <w:rsid w:val="00407BCC"/>
    <w:rsid w:val="00446FB1"/>
    <w:rsid w:val="00473D86"/>
    <w:rsid w:val="004A4219"/>
    <w:rsid w:val="00595D01"/>
    <w:rsid w:val="005F5F73"/>
    <w:rsid w:val="00664843"/>
    <w:rsid w:val="006810E0"/>
    <w:rsid w:val="00697FF1"/>
    <w:rsid w:val="006A4037"/>
    <w:rsid w:val="006B5A34"/>
    <w:rsid w:val="006D526A"/>
    <w:rsid w:val="007D7F2B"/>
    <w:rsid w:val="00803E2B"/>
    <w:rsid w:val="00833508"/>
    <w:rsid w:val="00912B84"/>
    <w:rsid w:val="00973D27"/>
    <w:rsid w:val="009847FA"/>
    <w:rsid w:val="009B1F33"/>
    <w:rsid w:val="009B3A0E"/>
    <w:rsid w:val="009B6CF4"/>
    <w:rsid w:val="009F1FEF"/>
    <w:rsid w:val="00A00955"/>
    <w:rsid w:val="00A52418"/>
    <w:rsid w:val="00AA29A1"/>
    <w:rsid w:val="00B70B54"/>
    <w:rsid w:val="00B934BA"/>
    <w:rsid w:val="00B93E13"/>
    <w:rsid w:val="00BC1CA1"/>
    <w:rsid w:val="00BD140A"/>
    <w:rsid w:val="00CE169A"/>
    <w:rsid w:val="00F872FC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9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Parent%20conferenc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A757E372B4B2BAB7792FE757E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F85E-3E24-4ADF-A43D-8076199EFBF2}"/>
      </w:docPartPr>
      <w:docPartBody>
        <w:p w:rsidR="00000000" w:rsidRDefault="00B21C4F">
          <w:pPr>
            <w:pStyle w:val="BFEA757E372B4B2BAB7792FE757E5619"/>
          </w:pPr>
          <w:r w:rsidRPr="00664843">
            <w:rPr>
              <w:rStyle w:val="Strong"/>
            </w:rPr>
            <w:t>Yes</w:t>
          </w:r>
        </w:p>
      </w:docPartBody>
    </w:docPart>
    <w:docPart>
      <w:docPartPr>
        <w:name w:val="772BA881B4BB43FD97108109B129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7E71F-6451-4D24-9CC1-65B4A152ECE7}"/>
      </w:docPartPr>
      <w:docPartBody>
        <w:p w:rsidR="00000000" w:rsidRDefault="00B21C4F">
          <w:pPr>
            <w:pStyle w:val="772BA881B4BB43FD97108109B1291325"/>
          </w:pPr>
          <w:r>
            <w:rPr>
              <w:rStyle w:val="Strong"/>
            </w:rPr>
            <w:t>No</w:t>
          </w:r>
        </w:p>
      </w:docPartBody>
    </w:docPart>
    <w:docPart>
      <w:docPartPr>
        <w:name w:val="CFBDE5D390AA42DC829908318361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F272-CB6F-49F0-8373-19FBB7EF7B76}"/>
      </w:docPartPr>
      <w:docPartBody>
        <w:p w:rsidR="00000000" w:rsidRDefault="00B21C4F">
          <w:pPr>
            <w:pStyle w:val="CFBDE5D390AA42DC8299083183618C89"/>
          </w:pPr>
          <w:r w:rsidRPr="00172CFC">
            <w:t>_________________________________</w:t>
          </w:r>
        </w:p>
      </w:docPartBody>
    </w:docPart>
    <w:docPart>
      <w:docPartPr>
        <w:name w:val="5BB20E56144343268629A698A0E05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4D2B-E217-4438-95CC-2852FE9AAFE3}"/>
      </w:docPartPr>
      <w:docPartBody>
        <w:p w:rsidR="00000000" w:rsidRDefault="00B21C4F">
          <w:pPr>
            <w:pStyle w:val="5BB20E56144343268629A698A0E05F98"/>
          </w:pPr>
          <w:r w:rsidRPr="00172CFC">
            <w:t>_________________________________________</w:t>
          </w:r>
        </w:p>
      </w:docPartBody>
    </w:docPart>
    <w:docPart>
      <w:docPartPr>
        <w:name w:val="E0F626B2E5B149C995387EE04ED2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7C1F-54C7-4457-A908-1D6E68C5B6B2}"/>
      </w:docPartPr>
      <w:docPartBody>
        <w:p w:rsidR="00000000" w:rsidRDefault="00B21C4F">
          <w:pPr>
            <w:pStyle w:val="E0F626B2E5B149C995387EE04ED28B43"/>
          </w:pPr>
          <w:r w:rsidRPr="00172CFC">
            <w:t>________________________________________</w:t>
          </w:r>
        </w:p>
      </w:docPartBody>
    </w:docPart>
    <w:docPart>
      <w:docPartPr>
        <w:name w:val="2F29A475CFDA4BE6B36B56FF9D73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529C-C3BF-4C72-9389-7CABA0E521D8}"/>
      </w:docPartPr>
      <w:docPartBody>
        <w:p w:rsidR="00000000" w:rsidRDefault="00B21C4F">
          <w:pPr>
            <w:pStyle w:val="2F29A475CFDA4BE6B36B56FF9D73CDA6"/>
          </w:pPr>
          <w:r w:rsidRPr="00172CFC">
            <w:t>________________________</w:t>
          </w:r>
        </w:p>
      </w:docPartBody>
    </w:docPart>
    <w:docPart>
      <w:docPartPr>
        <w:name w:val="D71C4943F53F4BFFB76A3E6E15FC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4F2F-7391-48D5-B408-C7C38DCC989A}"/>
      </w:docPartPr>
      <w:docPartBody>
        <w:p w:rsidR="00000000" w:rsidRDefault="00B21C4F">
          <w:pPr>
            <w:pStyle w:val="D71C4943F53F4BFFB76A3E6E15FCB9FB"/>
          </w:pPr>
          <w:r w:rsidRPr="00172CFC">
            <w:t>Date</w:t>
          </w:r>
        </w:p>
      </w:docPartBody>
    </w:docPart>
    <w:docPart>
      <w:docPartPr>
        <w:name w:val="B3B82350B31846ABB871FA8D10AF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5E69-602F-4105-A80B-C3D406A4D20A}"/>
      </w:docPartPr>
      <w:docPartBody>
        <w:p w:rsidR="00000000" w:rsidRDefault="00B21C4F">
          <w:pPr>
            <w:pStyle w:val="B3B82350B31846ABB871FA8D10AF410E"/>
          </w:pPr>
          <w:r w:rsidRPr="00172CFC">
            <w:t>Student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5FDA96ABEA4E6CB07B031A5E16F2B2">
    <w:name w:val="955FDA96ABEA4E6CB07B031A5E16F2B2"/>
  </w:style>
  <w:style w:type="paragraph" w:customStyle="1" w:styleId="BBEE5865C3704012BD72A837966EC465">
    <w:name w:val="BBEE5865C3704012BD72A837966EC465"/>
  </w:style>
  <w:style w:type="paragraph" w:customStyle="1" w:styleId="D26DA16F5F344C5AB7427C5311A6C88D">
    <w:name w:val="D26DA16F5F344C5AB7427C5311A6C88D"/>
  </w:style>
  <w:style w:type="paragraph" w:customStyle="1" w:styleId="5D0718B8DCC4403A873C6098B35417DE">
    <w:name w:val="5D0718B8DCC4403A873C6098B35417DE"/>
  </w:style>
  <w:style w:type="paragraph" w:customStyle="1" w:styleId="F99CE2E78F0742C4A0D2DDFED9756410">
    <w:name w:val="F99CE2E78F0742C4A0D2DDFED9756410"/>
  </w:style>
  <w:style w:type="paragraph" w:customStyle="1" w:styleId="F8C708922FBF42AFBF5538CE9D8F699F">
    <w:name w:val="F8C708922FBF42AFBF5538CE9D8F699F"/>
  </w:style>
  <w:style w:type="paragraph" w:customStyle="1" w:styleId="4F15E4F9F70E43FC92A672AD252A2AFB">
    <w:name w:val="4F15E4F9F70E43FC92A672AD252A2AFB"/>
  </w:style>
  <w:style w:type="paragraph" w:customStyle="1" w:styleId="84E435B5F8804CB4BD182728B63B16A1">
    <w:name w:val="84E435B5F8804CB4BD182728B63B16A1"/>
  </w:style>
  <w:style w:type="paragraph" w:customStyle="1" w:styleId="55CB8A6138C446AAA81DA57C351BEFC3">
    <w:name w:val="55CB8A6138C446AAA81DA57C351BEFC3"/>
  </w:style>
  <w:style w:type="paragraph" w:customStyle="1" w:styleId="A3E98859C20C468A996C67D1B78B8B37">
    <w:name w:val="A3E98859C20C468A996C67D1B78B8B37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BFEA757E372B4B2BAB7792FE757E5619">
    <w:name w:val="BFEA757E372B4B2BAB7792FE757E5619"/>
  </w:style>
  <w:style w:type="paragraph" w:customStyle="1" w:styleId="927F6B88E5414165B1D244572C8945DD">
    <w:name w:val="927F6B88E5414165B1D244572C8945DD"/>
  </w:style>
  <w:style w:type="paragraph" w:customStyle="1" w:styleId="772BA881B4BB43FD97108109B1291325">
    <w:name w:val="772BA881B4BB43FD97108109B1291325"/>
  </w:style>
  <w:style w:type="paragraph" w:customStyle="1" w:styleId="A4B0AE1ED7264F8BB3AB51900ACF3CDF">
    <w:name w:val="A4B0AE1ED7264F8BB3AB51900ACF3CDF"/>
  </w:style>
  <w:style w:type="paragraph" w:customStyle="1" w:styleId="56230C1849A34F1D9BB5738E4298B940">
    <w:name w:val="56230C1849A34F1D9BB5738E4298B940"/>
  </w:style>
  <w:style w:type="paragraph" w:customStyle="1" w:styleId="24F228C78C754565BADD284154E5584E">
    <w:name w:val="24F228C78C754565BADD284154E5584E"/>
  </w:style>
  <w:style w:type="paragraph" w:customStyle="1" w:styleId="A9ED12233A804D4E89E131E80FDFAE65">
    <w:name w:val="A9ED12233A804D4E89E131E80FDFAE65"/>
  </w:style>
  <w:style w:type="paragraph" w:customStyle="1" w:styleId="CFBDE5D390AA42DC8299083183618C89">
    <w:name w:val="CFBDE5D390AA42DC8299083183618C89"/>
  </w:style>
  <w:style w:type="paragraph" w:customStyle="1" w:styleId="5BB20E56144343268629A698A0E05F98">
    <w:name w:val="5BB20E56144343268629A698A0E05F98"/>
  </w:style>
  <w:style w:type="paragraph" w:customStyle="1" w:styleId="0303A8F5CE4E43F090431C63029BA427">
    <w:name w:val="0303A8F5CE4E43F090431C63029BA427"/>
  </w:style>
  <w:style w:type="paragraph" w:customStyle="1" w:styleId="42ABD638913F4307B1BE4A2A8C023CE3">
    <w:name w:val="42ABD638913F4307B1BE4A2A8C023CE3"/>
  </w:style>
  <w:style w:type="paragraph" w:customStyle="1" w:styleId="A366BD8958494FB0B51FE98DD1E1FC92">
    <w:name w:val="A366BD8958494FB0B51FE98DD1E1FC92"/>
  </w:style>
  <w:style w:type="paragraph" w:customStyle="1" w:styleId="D2CDB2CCE4954AB6B0B2044534D69042">
    <w:name w:val="D2CDB2CCE4954AB6B0B2044534D69042"/>
  </w:style>
  <w:style w:type="paragraph" w:customStyle="1" w:styleId="AB91F49A3FA64C3EB8EC1B05F2AA7326">
    <w:name w:val="AB91F49A3FA64C3EB8EC1B05F2AA7326"/>
  </w:style>
  <w:style w:type="paragraph" w:customStyle="1" w:styleId="A2747CE6F60C4DC9A1AD462417F11518">
    <w:name w:val="A2747CE6F60C4DC9A1AD462417F11518"/>
  </w:style>
  <w:style w:type="paragraph" w:customStyle="1" w:styleId="0A3EFBFD923642C3BA040099143E2E36">
    <w:name w:val="0A3EFBFD923642C3BA040099143E2E36"/>
  </w:style>
  <w:style w:type="paragraph" w:customStyle="1" w:styleId="7279D42331C74284BDEEAD0C0BBCD8EC">
    <w:name w:val="7279D42331C74284BDEEAD0C0BBCD8EC"/>
  </w:style>
  <w:style w:type="paragraph" w:customStyle="1" w:styleId="E0F626B2E5B149C995387EE04ED28B43">
    <w:name w:val="E0F626B2E5B149C995387EE04ED28B43"/>
  </w:style>
  <w:style w:type="paragraph" w:customStyle="1" w:styleId="2F29A475CFDA4BE6B36B56FF9D73CDA6">
    <w:name w:val="2F29A475CFDA4BE6B36B56FF9D73CDA6"/>
  </w:style>
  <w:style w:type="paragraph" w:customStyle="1" w:styleId="EC2614A503A1425295C259291E743AEB">
    <w:name w:val="EC2614A503A1425295C259291E743AEB"/>
  </w:style>
  <w:style w:type="paragraph" w:customStyle="1" w:styleId="FE12B4FC569645D7942D174DC9CBE33E">
    <w:name w:val="FE12B4FC569645D7942D174DC9CBE33E"/>
  </w:style>
  <w:style w:type="paragraph" w:customStyle="1" w:styleId="1C1FB096304946BAAB013C5D397C7C16">
    <w:name w:val="1C1FB096304946BAAB013C5D397C7C16"/>
  </w:style>
  <w:style w:type="paragraph" w:customStyle="1" w:styleId="D71C4943F53F4BFFB76A3E6E15FCB9FB">
    <w:name w:val="D71C4943F53F4BFFB76A3E6E15FCB9FB"/>
  </w:style>
  <w:style w:type="paragraph" w:customStyle="1" w:styleId="78B86FFCFAF847ACA3939355B04E9DCD">
    <w:name w:val="78B86FFCFAF847ACA3939355B04E9DCD"/>
  </w:style>
  <w:style w:type="paragraph" w:customStyle="1" w:styleId="91780DF34FEC4F1EADB64AD8D89BFC19">
    <w:name w:val="91780DF34FEC4F1EADB64AD8D89BFC19"/>
  </w:style>
  <w:style w:type="paragraph" w:customStyle="1" w:styleId="A90B68FE3382469F9A3CA829BD4DC463">
    <w:name w:val="A90B68FE3382469F9A3CA829BD4DC463"/>
  </w:style>
  <w:style w:type="paragraph" w:customStyle="1" w:styleId="B3B82350B31846ABB871FA8D10AF410E">
    <w:name w:val="B3B82350B31846ABB871FA8D10AF410E"/>
  </w:style>
  <w:style w:type="paragraph" w:customStyle="1" w:styleId="EF1AA0345E644051BBDC375F322FFEB2">
    <w:name w:val="EF1AA0345E644051BBDC375F322FFEB2"/>
  </w:style>
  <w:style w:type="paragraph" w:customStyle="1" w:styleId="F9A3E1871A7D437185B71E50F12FD86B">
    <w:name w:val="F9A3E1871A7D437185B71E50F12FD86B"/>
  </w:style>
  <w:style w:type="paragraph" w:customStyle="1" w:styleId="E480C8C98CAA4997AE3FDB690D59ECCD">
    <w:name w:val="E480C8C98CAA4997AE3FDB690D59ECCD"/>
  </w:style>
  <w:style w:type="paragraph" w:customStyle="1" w:styleId="F61258869C574E38AD4922E30931D3E2">
    <w:name w:val="F61258869C574E38AD4922E30931D3E2"/>
  </w:style>
  <w:style w:type="paragraph" w:customStyle="1" w:styleId="14DDB83C6FF445789AFBD2E0CB590EFB">
    <w:name w:val="14DDB83C6FF445789AFBD2E0CB590EFB"/>
  </w:style>
  <w:style w:type="paragraph" w:customStyle="1" w:styleId="3D6C16DE40254333B81D498B6BAC1BBB">
    <w:name w:val="3D6C16DE40254333B81D498B6BAC1BBB"/>
  </w:style>
  <w:style w:type="paragraph" w:customStyle="1" w:styleId="1D230F2AAEEC456891A43CE3DFCDBA8C">
    <w:name w:val="1D230F2AAEEC456891A43CE3DFCDBA8C"/>
  </w:style>
  <w:style w:type="paragraph" w:customStyle="1" w:styleId="141B0E2215C94B73AF386DB031D8B6CE">
    <w:name w:val="141B0E2215C94B73AF386DB031D8B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E5C8A-B71B-493B-90B4-5DE14467F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2024-08-27T16:20:00Z</dcterms:created>
  <dcterms:modified xsi:type="dcterms:W3CDTF">2024-08-27T18:09:00Z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