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66" w:rsidRDefault="00556866">
      <w:r>
        <w:t>Name: _______________________________________________________________________________________</w:t>
      </w:r>
    </w:p>
    <w:p w:rsidR="00556866" w:rsidRDefault="00556866"/>
    <w:p w:rsidR="00556866" w:rsidRDefault="00556866"/>
    <w:p w:rsidR="00556866" w:rsidRDefault="00556866">
      <w:r>
        <w:t>Please Circle:</w:t>
      </w:r>
    </w:p>
    <w:p w:rsidR="00556866" w:rsidRDefault="00556866"/>
    <w:p w:rsidR="00556866" w:rsidRDefault="00556866">
      <w:r>
        <w:t>Student</w:t>
      </w:r>
      <w:r>
        <w:tab/>
        <w:t>Staff</w:t>
      </w:r>
      <w:r>
        <w:tab/>
      </w:r>
      <w:r>
        <w:tab/>
        <w:t>Faculty</w:t>
      </w:r>
      <w:r>
        <w:tab/>
        <w:t>Alumnus</w:t>
      </w:r>
      <w:r>
        <w:tab/>
        <w:t>Community Member</w:t>
      </w:r>
    </w:p>
    <w:p w:rsidR="00556866" w:rsidRDefault="00556866"/>
    <w:p w:rsidR="00556866" w:rsidRDefault="00556866"/>
    <w:p w:rsidR="00556866" w:rsidRDefault="00556866">
      <w:r>
        <w:t>Year at Evergreen (if applicable): ________________________________________________________</w:t>
      </w:r>
    </w:p>
    <w:p w:rsidR="00556866" w:rsidRDefault="00556866"/>
    <w:p w:rsidR="00556866" w:rsidRDefault="00556866"/>
    <w:p w:rsidR="00556866" w:rsidRDefault="00556866">
      <w:r>
        <w:t>Area of interest or specialty: _____________________________________________________________</w:t>
      </w:r>
    </w:p>
    <w:p w:rsidR="00556866" w:rsidRDefault="00556866"/>
    <w:p w:rsidR="00556866" w:rsidRDefault="00556866"/>
    <w:p w:rsidR="00556866" w:rsidRDefault="00556866">
      <w:r>
        <w:t>By signing this form I grant permission for use of the image and above information on college websites and publications.</w:t>
      </w:r>
    </w:p>
    <w:p w:rsidR="00556866" w:rsidRDefault="00556866"/>
    <w:p w:rsidR="00556866" w:rsidRDefault="00556866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Date:</w:t>
      </w:r>
    </w:p>
    <w:p w:rsidR="00556866" w:rsidRDefault="00556866"/>
    <w:p w:rsidR="00556866" w:rsidRDefault="00556866">
      <w:r>
        <w:t>__________________________________________________________</w:t>
      </w:r>
      <w:r>
        <w:tab/>
        <w:t xml:space="preserve">  ___________________________</w:t>
      </w:r>
    </w:p>
    <w:p w:rsidR="00556866" w:rsidRDefault="00556866"/>
    <w:p w:rsidR="00556866" w:rsidRDefault="00556866"/>
    <w:p w:rsidR="00556866" w:rsidRDefault="00556866"/>
    <w:p w:rsidR="00556866" w:rsidRDefault="00556866"/>
    <w:p w:rsidR="00556866" w:rsidRDefault="00556866">
      <w:bookmarkStart w:id="0" w:name="_GoBack"/>
      <w:bookmarkEnd w:id="0"/>
    </w:p>
    <w:p w:rsidR="00556866" w:rsidRDefault="00556866" w:rsidP="004E2A00">
      <w:r>
        <w:t>Name: _______________________________________________________________________________________</w:t>
      </w:r>
    </w:p>
    <w:p w:rsidR="00556866" w:rsidRDefault="00556866" w:rsidP="004E2A00"/>
    <w:p w:rsidR="00556866" w:rsidRDefault="00556866" w:rsidP="004E2A00"/>
    <w:p w:rsidR="00556866" w:rsidRDefault="00556866" w:rsidP="004E2A00">
      <w:r>
        <w:t>Please Circle:</w:t>
      </w:r>
    </w:p>
    <w:p w:rsidR="00556866" w:rsidRDefault="00556866" w:rsidP="004E2A00"/>
    <w:p w:rsidR="00556866" w:rsidRDefault="00556866" w:rsidP="004E2A00">
      <w:r>
        <w:t>Student</w:t>
      </w:r>
      <w:r>
        <w:tab/>
        <w:t>Staff</w:t>
      </w:r>
      <w:r>
        <w:tab/>
      </w:r>
      <w:r>
        <w:tab/>
        <w:t>Faculty</w:t>
      </w:r>
      <w:r>
        <w:tab/>
        <w:t>Alumnus</w:t>
      </w:r>
      <w:r>
        <w:tab/>
        <w:t>Community Member</w:t>
      </w:r>
    </w:p>
    <w:p w:rsidR="00556866" w:rsidRDefault="00556866" w:rsidP="004E2A00"/>
    <w:p w:rsidR="00556866" w:rsidRDefault="00556866" w:rsidP="004E2A00"/>
    <w:p w:rsidR="00556866" w:rsidRDefault="00556866" w:rsidP="004E2A00">
      <w:r>
        <w:t>Year at Evergreen (if applicable): ________________________________________________________</w:t>
      </w:r>
    </w:p>
    <w:p w:rsidR="00556866" w:rsidRDefault="00556866" w:rsidP="004E2A00"/>
    <w:p w:rsidR="00556866" w:rsidRDefault="00556866" w:rsidP="004E2A00"/>
    <w:p w:rsidR="00556866" w:rsidRDefault="00556866" w:rsidP="004E2A00">
      <w:r>
        <w:t>Area of interest or specialty: _____________________________________________________________</w:t>
      </w:r>
    </w:p>
    <w:p w:rsidR="00556866" w:rsidRDefault="00556866" w:rsidP="004E2A00"/>
    <w:p w:rsidR="00556866" w:rsidRDefault="00556866" w:rsidP="004E2A00"/>
    <w:p w:rsidR="00556866" w:rsidRDefault="00556866" w:rsidP="004E2A00">
      <w:r>
        <w:t>By signing this form I grant permission for use of the image and above information on college websites and publications.</w:t>
      </w:r>
    </w:p>
    <w:p w:rsidR="00556866" w:rsidRDefault="00556866" w:rsidP="004E2A00"/>
    <w:p w:rsidR="00556866" w:rsidRDefault="00556866" w:rsidP="004E2A00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Date:</w:t>
      </w:r>
    </w:p>
    <w:p w:rsidR="00556866" w:rsidRDefault="00556866" w:rsidP="004E2A00"/>
    <w:p w:rsidR="00556866" w:rsidRDefault="00556866" w:rsidP="004E2A00">
      <w:r>
        <w:t>__________________________________________________________</w:t>
      </w:r>
      <w:r>
        <w:tab/>
        <w:t xml:space="preserve">  ___________________________</w:t>
      </w:r>
    </w:p>
    <w:p w:rsidR="00556866" w:rsidRDefault="00556866"/>
    <w:sectPr w:rsidR="00556866" w:rsidSect="006D23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A00"/>
    <w:rsid w:val="001E5637"/>
    <w:rsid w:val="00433889"/>
    <w:rsid w:val="004E2A00"/>
    <w:rsid w:val="00556866"/>
    <w:rsid w:val="006D23BE"/>
    <w:rsid w:val="00C3046D"/>
    <w:rsid w:val="00EF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F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176</Words>
  <Characters>1006</Characters>
  <Application>Microsoft Office Outlook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_______________________________________________________________________________________</dc:title>
  <dc:subject/>
  <dc:creator>Client Services</dc:creator>
  <cp:keywords/>
  <dc:description/>
  <cp:lastModifiedBy>wootang</cp:lastModifiedBy>
  <cp:revision>2</cp:revision>
  <dcterms:created xsi:type="dcterms:W3CDTF">2012-09-06T16:40:00Z</dcterms:created>
  <dcterms:modified xsi:type="dcterms:W3CDTF">2012-09-06T16:40:00Z</dcterms:modified>
</cp:coreProperties>
</file>