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DAD59" w14:textId="3FEC4509" w:rsidR="00EF36A5" w:rsidRPr="00E040B7" w:rsidRDefault="00F36AD8" w:rsidP="00AB4981">
      <w:pPr>
        <w:pStyle w:val="Title"/>
        <w:rPr>
          <w:rFonts w:ascii="Avenir Next LT Pro" w:hAnsi="Avenir Next LT Pro"/>
        </w:rPr>
      </w:pPr>
      <w:r w:rsidRPr="00E040B7">
        <w:rPr>
          <w:rFonts w:ascii="Avenir Next LT Pro" w:hAnsi="Avenir Next LT Pro"/>
        </w:rPr>
        <w:t>MES Orientation</w:t>
      </w:r>
    </w:p>
    <w:p w14:paraId="3FEFDDCA" w14:textId="234072D9" w:rsidR="00EF36A5" w:rsidRPr="00E040B7" w:rsidRDefault="006374FE" w:rsidP="004129B7">
      <w:pPr>
        <w:pStyle w:val="Title"/>
        <w:rPr>
          <w:rFonts w:ascii="Avenir Next LT Pro" w:hAnsi="Avenir Next LT Pro"/>
        </w:rPr>
      </w:pPr>
      <w:r w:rsidRPr="00E040B7">
        <w:rPr>
          <w:rFonts w:ascii="Avenir Next LT Pro" w:hAnsi="Avenir Next LT Pro"/>
        </w:rPr>
        <w:t>Agenda, fall 202</w:t>
      </w:r>
      <w:r w:rsidR="00FE453F">
        <w:rPr>
          <w:rFonts w:ascii="Avenir Next LT Pro" w:hAnsi="Avenir Next LT Pro"/>
        </w:rPr>
        <w:t>2</w:t>
      </w:r>
    </w:p>
    <w:p w14:paraId="701C5989" w14:textId="459898F7" w:rsidR="00EF36A5" w:rsidRDefault="00FE453F" w:rsidP="004129B7">
      <w:pPr>
        <w:pStyle w:val="Details"/>
        <w:rPr>
          <w:rFonts w:ascii="Avenir Next LT Pro" w:hAnsi="Avenir Next LT Pro"/>
          <w:color w:val="000000" w:themeColor="text1"/>
        </w:rPr>
      </w:pPr>
      <w:r w:rsidRPr="00E040B7">
        <w:rPr>
          <w:rFonts w:ascii="Avenir Next LT Pro" w:hAnsi="Avenir Next LT Pro"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5C70B034" wp14:editId="30D0008D">
            <wp:simplePos x="0" y="0"/>
            <wp:positionH relativeFrom="column">
              <wp:posOffset>5359636</wp:posOffset>
            </wp:positionH>
            <wp:positionV relativeFrom="paragraph">
              <wp:posOffset>10928</wp:posOffset>
            </wp:positionV>
            <wp:extent cx="1217621" cy="869950"/>
            <wp:effectExtent l="0" t="0" r="190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vergreen-primary--gree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621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Style w:val="Bold"/>
            <w:rFonts w:ascii="Avenir Next LT Pro" w:hAnsi="Avenir Next LT Pro"/>
            <w:color w:val="000000" w:themeColor="text1"/>
          </w:rPr>
          <w:id w:val="-2126385715"/>
          <w:placeholder>
            <w:docPart w:val="1FE7598C018849A1836EF24D21D2A826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129B7" w:rsidRPr="00E040B7">
            <w:rPr>
              <w:rStyle w:val="Bold"/>
              <w:rFonts w:ascii="Avenir Next LT Pro" w:hAnsi="Avenir Next LT Pro"/>
              <w:color w:val="000000" w:themeColor="text1"/>
            </w:rPr>
            <w:t>Date:</w:t>
          </w:r>
        </w:sdtContent>
      </w:sdt>
      <w:r w:rsidR="004129B7" w:rsidRPr="00E040B7">
        <w:rPr>
          <w:rFonts w:ascii="Avenir Next LT Pro" w:hAnsi="Avenir Next LT Pro"/>
          <w:color w:val="000000" w:themeColor="text1"/>
        </w:rPr>
        <w:t xml:space="preserve"> </w:t>
      </w:r>
      <w:r w:rsidR="00F36AD8" w:rsidRPr="00E040B7">
        <w:rPr>
          <w:rFonts w:ascii="Avenir Next LT Pro" w:hAnsi="Avenir Next LT Pro"/>
          <w:color w:val="000000" w:themeColor="text1"/>
        </w:rPr>
        <w:t xml:space="preserve">September </w:t>
      </w:r>
      <w:r w:rsidR="00823822" w:rsidRPr="00E040B7">
        <w:rPr>
          <w:rFonts w:ascii="Avenir Next LT Pro" w:hAnsi="Avenir Next LT Pro"/>
          <w:color w:val="000000" w:themeColor="text1"/>
        </w:rPr>
        <w:t>1</w:t>
      </w:r>
      <w:r w:rsidR="00E040B7" w:rsidRPr="00E040B7">
        <w:rPr>
          <w:rFonts w:ascii="Avenir Next LT Pro" w:hAnsi="Avenir Next LT Pro"/>
          <w:color w:val="000000" w:themeColor="text1"/>
        </w:rPr>
        <w:t>6</w:t>
      </w:r>
      <w:r w:rsidR="00823822" w:rsidRPr="00E040B7">
        <w:rPr>
          <w:rFonts w:ascii="Avenir Next LT Pro" w:hAnsi="Avenir Next LT Pro"/>
          <w:color w:val="000000" w:themeColor="text1"/>
          <w:vertAlign w:val="superscript"/>
        </w:rPr>
        <w:t>th</w:t>
      </w:r>
      <w:r w:rsidR="00F36AD8" w:rsidRPr="00E040B7">
        <w:rPr>
          <w:rFonts w:ascii="Avenir Next LT Pro" w:hAnsi="Avenir Next LT Pro"/>
          <w:color w:val="000000" w:themeColor="text1"/>
        </w:rPr>
        <w:t>, 202</w:t>
      </w:r>
      <w:r>
        <w:rPr>
          <w:rFonts w:ascii="Avenir Next LT Pro" w:hAnsi="Avenir Next LT Pro"/>
          <w:color w:val="000000" w:themeColor="text1"/>
        </w:rPr>
        <w:t>2</w:t>
      </w:r>
    </w:p>
    <w:p w14:paraId="0A310696" w14:textId="758C4D05" w:rsidR="004C504C" w:rsidRPr="00E040B7" w:rsidRDefault="004C504C" w:rsidP="004129B7">
      <w:pPr>
        <w:pStyle w:val="Details"/>
        <w:rPr>
          <w:rFonts w:ascii="Avenir Next LT Pro" w:hAnsi="Avenir Next LT Pro"/>
          <w:color w:val="000000" w:themeColor="text1"/>
        </w:rPr>
      </w:pPr>
      <w:r w:rsidRPr="004C504C">
        <w:rPr>
          <w:rFonts w:ascii="Avenir Next LT Pro" w:hAnsi="Avenir Next LT Pro"/>
          <w:b/>
          <w:bCs/>
          <w:color w:val="000000" w:themeColor="text1"/>
        </w:rPr>
        <w:t>Location:</w:t>
      </w:r>
      <w:r>
        <w:rPr>
          <w:rFonts w:ascii="Avenir Next LT Pro" w:hAnsi="Avenir Next LT Pro"/>
          <w:color w:val="000000" w:themeColor="text1"/>
        </w:rPr>
        <w:t xml:space="preserve"> Evergreen Olympia Campus, SEM II, Room A1105</w:t>
      </w:r>
    </w:p>
    <w:p w14:paraId="0AA3BDBB" w14:textId="64FB647C" w:rsidR="00EF36A5" w:rsidRPr="00E040B7" w:rsidRDefault="00571066" w:rsidP="00AB4981">
      <w:pPr>
        <w:pStyle w:val="Details"/>
        <w:rPr>
          <w:rFonts w:ascii="Avenir Next LT Pro" w:hAnsi="Avenir Next LT Pro"/>
          <w:color w:val="000000" w:themeColor="text1"/>
        </w:rPr>
      </w:pPr>
      <w:sdt>
        <w:sdtPr>
          <w:rPr>
            <w:rStyle w:val="Bold"/>
            <w:rFonts w:ascii="Avenir Next LT Pro" w:hAnsi="Avenir Next LT Pro"/>
            <w:color w:val="000000" w:themeColor="text1"/>
          </w:rPr>
          <w:id w:val="-318193952"/>
          <w:placeholder>
            <w:docPart w:val="CBA7222365B5412883C24980AFEF1DD4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129B7" w:rsidRPr="00E040B7">
            <w:rPr>
              <w:rStyle w:val="Bold"/>
              <w:rFonts w:ascii="Avenir Next LT Pro" w:hAnsi="Avenir Next LT Pro"/>
              <w:color w:val="000000" w:themeColor="text1"/>
            </w:rPr>
            <w:t>Time:</w:t>
          </w:r>
        </w:sdtContent>
      </w:sdt>
      <w:r w:rsidR="004129B7" w:rsidRPr="00E040B7">
        <w:rPr>
          <w:rStyle w:val="Bold"/>
          <w:rFonts w:ascii="Avenir Next LT Pro" w:hAnsi="Avenir Next LT Pro"/>
          <w:color w:val="000000" w:themeColor="text1"/>
        </w:rPr>
        <w:t xml:space="preserve"> </w:t>
      </w:r>
      <w:r w:rsidR="00606CFA" w:rsidRPr="00E040B7">
        <w:rPr>
          <w:rFonts w:ascii="Avenir Next LT Pro" w:hAnsi="Avenir Next LT Pro"/>
          <w:color w:val="000000" w:themeColor="text1"/>
        </w:rPr>
        <w:t>9</w:t>
      </w:r>
      <w:r w:rsidR="00080321" w:rsidRPr="00E040B7">
        <w:rPr>
          <w:rFonts w:ascii="Avenir Next LT Pro" w:hAnsi="Avenir Next LT Pro"/>
          <w:color w:val="000000" w:themeColor="text1"/>
        </w:rPr>
        <w:t xml:space="preserve">:00am – </w:t>
      </w:r>
      <w:r w:rsidR="006374FE" w:rsidRPr="00E040B7">
        <w:rPr>
          <w:rFonts w:ascii="Avenir Next LT Pro" w:hAnsi="Avenir Next LT Pro"/>
          <w:color w:val="000000" w:themeColor="text1"/>
        </w:rPr>
        <w:t>4</w:t>
      </w:r>
      <w:r w:rsidR="00F36AD8" w:rsidRPr="00E040B7">
        <w:rPr>
          <w:rFonts w:ascii="Avenir Next LT Pro" w:hAnsi="Avenir Next LT Pro"/>
          <w:color w:val="000000" w:themeColor="text1"/>
        </w:rPr>
        <w:t>:</w:t>
      </w:r>
      <w:r w:rsidR="006374FE" w:rsidRPr="00E040B7">
        <w:rPr>
          <w:rFonts w:ascii="Avenir Next LT Pro" w:hAnsi="Avenir Next LT Pro"/>
          <w:color w:val="000000" w:themeColor="text1"/>
        </w:rPr>
        <w:t>30</w:t>
      </w:r>
      <w:r w:rsidR="00F36AD8" w:rsidRPr="00E040B7">
        <w:rPr>
          <w:rFonts w:ascii="Avenir Next LT Pro" w:hAnsi="Avenir Next LT Pro"/>
          <w:color w:val="000000" w:themeColor="text1"/>
        </w:rPr>
        <w:t>pm PST</w:t>
      </w:r>
    </w:p>
    <w:p w14:paraId="46B26435" w14:textId="77777777" w:rsidR="00EF36A5" w:rsidRPr="00E040B7" w:rsidRDefault="00571066" w:rsidP="007A62E9">
      <w:pPr>
        <w:pStyle w:val="Details"/>
        <w:spacing w:after="0" w:line="240" w:lineRule="auto"/>
        <w:rPr>
          <w:rFonts w:ascii="Avenir Next LT Pro" w:hAnsi="Avenir Next LT Pro"/>
          <w:color w:val="000000" w:themeColor="text1"/>
        </w:rPr>
      </w:pPr>
      <w:sdt>
        <w:sdtPr>
          <w:rPr>
            <w:rStyle w:val="Bold"/>
            <w:rFonts w:ascii="Avenir Next LT Pro" w:hAnsi="Avenir Next LT Pro"/>
            <w:color w:val="000000" w:themeColor="text1"/>
          </w:rPr>
          <w:id w:val="773829807"/>
          <w:placeholder>
            <w:docPart w:val="5F735CC4583846A689C64AA5E59D414A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129B7" w:rsidRPr="00E040B7">
            <w:rPr>
              <w:rStyle w:val="Bold"/>
              <w:rFonts w:ascii="Avenir Next LT Pro" w:hAnsi="Avenir Next LT Pro"/>
              <w:color w:val="000000" w:themeColor="text1"/>
            </w:rPr>
            <w:t>Facilitator:</w:t>
          </w:r>
        </w:sdtContent>
      </w:sdt>
      <w:r w:rsidR="004129B7" w:rsidRPr="00E040B7">
        <w:rPr>
          <w:rStyle w:val="Bold"/>
          <w:rFonts w:ascii="Avenir Next LT Pro" w:hAnsi="Avenir Next LT Pro"/>
          <w:color w:val="000000" w:themeColor="text1"/>
        </w:rPr>
        <w:t xml:space="preserve"> </w:t>
      </w:r>
      <w:r w:rsidR="00F36AD8" w:rsidRPr="00E040B7">
        <w:rPr>
          <w:rFonts w:ascii="Avenir Next LT Pro" w:hAnsi="Avenir Next LT Pro"/>
          <w:color w:val="000000" w:themeColor="text1"/>
        </w:rPr>
        <w:t>Averi Azar, MES Assistant Director</w:t>
      </w:r>
    </w:p>
    <w:p w14:paraId="44BB24B6" w14:textId="77777777" w:rsidR="00CA6B4F" w:rsidRPr="00E040B7" w:rsidRDefault="00F36AD8" w:rsidP="007A62E9">
      <w:pPr>
        <w:pStyle w:val="Heading1"/>
        <w:spacing w:before="0" w:after="0"/>
        <w:rPr>
          <w:rFonts w:ascii="Avenir Next LT Pro" w:hAnsi="Avenir Next LT Pro"/>
          <w:b/>
          <w:color w:val="auto"/>
        </w:rPr>
      </w:pPr>
      <w:r w:rsidRPr="00E040B7">
        <w:rPr>
          <w:rFonts w:ascii="Avenir Next LT Pro" w:hAnsi="Avenir Next LT Pro"/>
          <w:b/>
          <w:color w:val="auto"/>
        </w:rPr>
        <w:t>Faculty Members</w:t>
      </w:r>
    </w:p>
    <w:p w14:paraId="6C3DB484" w14:textId="66ED3F5C" w:rsidR="00D0550B" w:rsidRPr="00E040B7" w:rsidRDefault="00823822" w:rsidP="006374FE">
      <w:pPr>
        <w:jc w:val="both"/>
        <w:rPr>
          <w:rFonts w:ascii="Avenir Next LT Pro" w:hAnsi="Avenir Next LT Pro"/>
          <w:b/>
          <w:color w:val="auto"/>
          <w:sz w:val="22"/>
        </w:rPr>
      </w:pPr>
      <w:r w:rsidRPr="00E040B7">
        <w:rPr>
          <w:rFonts w:ascii="Avenir Next LT Pro" w:hAnsi="Avenir Next LT Pro"/>
          <w:b/>
          <w:color w:val="auto"/>
          <w:sz w:val="22"/>
        </w:rPr>
        <w:t>Kevin Francis</w:t>
      </w:r>
      <w:r w:rsidR="00E040B7" w:rsidRPr="00E040B7">
        <w:rPr>
          <w:rFonts w:ascii="Avenir Next LT Pro" w:hAnsi="Avenir Next LT Pro"/>
          <w:b/>
          <w:color w:val="auto"/>
          <w:sz w:val="22"/>
        </w:rPr>
        <w:t>,</w:t>
      </w:r>
      <w:r w:rsidR="00F36AD8" w:rsidRPr="00E040B7">
        <w:rPr>
          <w:rFonts w:ascii="Avenir Next LT Pro" w:hAnsi="Avenir Next LT Pro"/>
          <w:b/>
          <w:color w:val="auto"/>
          <w:sz w:val="22"/>
        </w:rPr>
        <w:t xml:space="preserve"> </w:t>
      </w:r>
      <w:r w:rsidR="00E040B7" w:rsidRPr="00E040B7">
        <w:rPr>
          <w:rFonts w:ascii="Avenir Next LT Pro" w:hAnsi="Avenir Next LT Pro"/>
          <w:b/>
          <w:color w:val="auto"/>
          <w:sz w:val="22"/>
        </w:rPr>
        <w:t xml:space="preserve">Graduate Programs Dean, </w:t>
      </w:r>
      <w:r w:rsidR="00F36AD8" w:rsidRPr="00E040B7">
        <w:rPr>
          <w:rFonts w:ascii="Avenir Next LT Pro" w:hAnsi="Avenir Next LT Pro"/>
          <w:b/>
          <w:color w:val="auto"/>
          <w:sz w:val="22"/>
        </w:rPr>
        <w:t>MES Director</w:t>
      </w:r>
      <w:r w:rsidR="00606CFA" w:rsidRPr="00E040B7">
        <w:rPr>
          <w:rFonts w:ascii="Avenir Next LT Pro" w:hAnsi="Avenir Next LT Pro"/>
          <w:b/>
          <w:color w:val="auto"/>
          <w:sz w:val="22"/>
        </w:rPr>
        <w:t xml:space="preserve"> &amp; </w:t>
      </w:r>
      <w:r w:rsidRPr="00E040B7">
        <w:rPr>
          <w:rFonts w:ascii="Avenir Next LT Pro" w:hAnsi="Avenir Next LT Pro"/>
          <w:b/>
          <w:color w:val="auto"/>
          <w:sz w:val="22"/>
        </w:rPr>
        <w:t xml:space="preserve">Core </w:t>
      </w:r>
      <w:r w:rsidR="00606CFA" w:rsidRPr="00E040B7">
        <w:rPr>
          <w:rFonts w:ascii="Avenir Next LT Pro" w:hAnsi="Avenir Next LT Pro"/>
          <w:b/>
          <w:color w:val="auto"/>
          <w:sz w:val="22"/>
        </w:rPr>
        <w:t>Faculty</w:t>
      </w:r>
      <w:r w:rsidR="00D0550B" w:rsidRPr="00E040B7">
        <w:rPr>
          <w:rFonts w:ascii="Avenir Next LT Pro" w:hAnsi="Avenir Next LT Pro"/>
          <w:b/>
          <w:color w:val="auto"/>
          <w:sz w:val="22"/>
        </w:rPr>
        <w:t xml:space="preserve"> | </w:t>
      </w:r>
      <w:r w:rsidR="0041603A" w:rsidRPr="00E040B7">
        <w:rPr>
          <w:rFonts w:ascii="Avenir Next LT Pro" w:hAnsi="Avenir Next LT Pro"/>
          <w:b/>
          <w:color w:val="auto"/>
          <w:sz w:val="22"/>
        </w:rPr>
        <w:t>Kathleen Saul, C</w:t>
      </w:r>
      <w:r w:rsidRPr="00E040B7">
        <w:rPr>
          <w:rFonts w:ascii="Avenir Next LT Pro" w:hAnsi="Avenir Next LT Pro"/>
          <w:b/>
          <w:color w:val="auto"/>
          <w:sz w:val="22"/>
        </w:rPr>
        <w:t>ore</w:t>
      </w:r>
      <w:r w:rsidR="0041603A" w:rsidRPr="00E040B7">
        <w:rPr>
          <w:rFonts w:ascii="Avenir Next LT Pro" w:hAnsi="Avenir Next LT Pro"/>
          <w:b/>
          <w:color w:val="auto"/>
          <w:sz w:val="22"/>
        </w:rPr>
        <w:t xml:space="preserve"> Faculty | John Kirkpatrick, </w:t>
      </w:r>
      <w:r w:rsidR="007832B9" w:rsidRPr="00E040B7">
        <w:rPr>
          <w:rFonts w:ascii="Avenir Next LT Pro" w:hAnsi="Avenir Next LT Pro"/>
          <w:b/>
          <w:color w:val="auto"/>
          <w:sz w:val="22"/>
        </w:rPr>
        <w:t>C</w:t>
      </w:r>
      <w:r w:rsidRPr="00E040B7">
        <w:rPr>
          <w:rFonts w:ascii="Avenir Next LT Pro" w:hAnsi="Avenir Next LT Pro"/>
          <w:b/>
          <w:color w:val="auto"/>
          <w:sz w:val="22"/>
        </w:rPr>
        <w:t>ore</w:t>
      </w:r>
      <w:r w:rsidR="0041603A" w:rsidRPr="00E040B7">
        <w:rPr>
          <w:rFonts w:ascii="Avenir Next LT Pro" w:hAnsi="Avenir Next LT Pro"/>
          <w:b/>
          <w:color w:val="auto"/>
          <w:sz w:val="22"/>
        </w:rPr>
        <w:t xml:space="preserve"> Faculty |</w:t>
      </w:r>
      <w:r w:rsidRPr="00E040B7">
        <w:rPr>
          <w:rFonts w:ascii="Avenir Next LT Pro" w:hAnsi="Avenir Next LT Pro"/>
          <w:b/>
          <w:color w:val="auto"/>
          <w:sz w:val="22"/>
        </w:rPr>
        <w:t xml:space="preserve"> John Withey, Core Faculty</w:t>
      </w:r>
      <w:r w:rsidR="0041603A" w:rsidRPr="00E040B7">
        <w:rPr>
          <w:rFonts w:ascii="Avenir Next LT Pro" w:hAnsi="Avenir Next LT Pro"/>
          <w:b/>
          <w:color w:val="auto"/>
          <w:sz w:val="22"/>
        </w:rPr>
        <w:t xml:space="preserve"> </w:t>
      </w:r>
      <w:r w:rsidRPr="00E040B7">
        <w:rPr>
          <w:rFonts w:ascii="Avenir Next LT Pro" w:hAnsi="Avenir Next LT Pro"/>
          <w:b/>
          <w:color w:val="auto"/>
          <w:sz w:val="22"/>
        </w:rPr>
        <w:t xml:space="preserve">| </w:t>
      </w:r>
      <w:r w:rsidR="00F36AD8" w:rsidRPr="00E040B7">
        <w:rPr>
          <w:rFonts w:ascii="Avenir Next LT Pro" w:hAnsi="Avenir Next LT Pro"/>
          <w:b/>
          <w:color w:val="auto"/>
          <w:sz w:val="22"/>
        </w:rPr>
        <w:t xml:space="preserve">Erin Martin, </w:t>
      </w:r>
      <w:r w:rsidR="0041603A" w:rsidRPr="00E040B7">
        <w:rPr>
          <w:rFonts w:ascii="Avenir Next LT Pro" w:hAnsi="Avenir Next LT Pro"/>
          <w:b/>
          <w:color w:val="auto"/>
          <w:sz w:val="22"/>
        </w:rPr>
        <w:t xml:space="preserve">Core </w:t>
      </w:r>
      <w:r w:rsidR="00F36AD8" w:rsidRPr="00E040B7">
        <w:rPr>
          <w:rFonts w:ascii="Avenir Next LT Pro" w:hAnsi="Avenir Next LT Pro"/>
          <w:b/>
          <w:color w:val="auto"/>
          <w:sz w:val="22"/>
        </w:rPr>
        <w:t>Faculty</w:t>
      </w:r>
      <w:r w:rsidR="00D0550B" w:rsidRPr="00E040B7">
        <w:rPr>
          <w:rFonts w:ascii="Avenir Next LT Pro" w:hAnsi="Avenir Next LT Pro"/>
          <w:b/>
          <w:color w:val="auto"/>
          <w:sz w:val="22"/>
        </w:rPr>
        <w:t xml:space="preserve"> | </w:t>
      </w:r>
      <w:r w:rsidR="002D3817">
        <w:rPr>
          <w:rFonts w:ascii="Avenir Next LT Pro" w:hAnsi="Avenir Next LT Pro"/>
          <w:b/>
          <w:color w:val="auto"/>
          <w:sz w:val="22"/>
        </w:rPr>
        <w:t xml:space="preserve">Shangrila Joshi, Climate Justice Faculty </w:t>
      </w:r>
      <w:r w:rsidR="002D3817" w:rsidRPr="00E040B7">
        <w:rPr>
          <w:rFonts w:ascii="Avenir Next LT Pro" w:hAnsi="Avenir Next LT Pro"/>
          <w:b/>
          <w:color w:val="auto"/>
          <w:sz w:val="22"/>
        </w:rPr>
        <w:t xml:space="preserve">| </w:t>
      </w:r>
      <w:r w:rsidR="00F36AD8" w:rsidRPr="00E040B7">
        <w:rPr>
          <w:rFonts w:ascii="Avenir Next LT Pro" w:hAnsi="Avenir Next LT Pro"/>
          <w:b/>
          <w:color w:val="auto"/>
          <w:sz w:val="22"/>
        </w:rPr>
        <w:t>Mike Ruth, GIS Faculty</w:t>
      </w:r>
      <w:r w:rsidR="00D0550B" w:rsidRPr="00E040B7">
        <w:rPr>
          <w:rFonts w:ascii="Avenir Next LT Pro" w:hAnsi="Avenir Next LT Pro"/>
          <w:b/>
          <w:color w:val="auto"/>
          <w:sz w:val="22"/>
        </w:rPr>
        <w:t xml:space="preserve"> | </w:t>
      </w:r>
      <w:r w:rsidR="00F36AD8" w:rsidRPr="00E040B7">
        <w:rPr>
          <w:rFonts w:ascii="Avenir Next LT Pro" w:hAnsi="Avenir Next LT Pro"/>
          <w:b/>
          <w:color w:val="auto"/>
          <w:sz w:val="22"/>
        </w:rPr>
        <w:t>Sarah Hamman, Restoration Ecology Faculty</w:t>
      </w:r>
      <w:r w:rsidR="00D0550B" w:rsidRPr="00E040B7">
        <w:rPr>
          <w:rFonts w:ascii="Avenir Next LT Pro" w:hAnsi="Avenir Next LT Pro"/>
          <w:b/>
          <w:color w:val="auto"/>
          <w:sz w:val="22"/>
        </w:rPr>
        <w:t xml:space="preserve"> </w:t>
      </w:r>
    </w:p>
    <w:tbl>
      <w:tblPr>
        <w:tblStyle w:val="ListTable6Colorful"/>
        <w:tblW w:w="5047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440"/>
        <w:gridCol w:w="5940"/>
        <w:gridCol w:w="2068"/>
      </w:tblGrid>
      <w:tr w:rsidR="00F36AD8" w:rsidRPr="00E040B7" w14:paraId="302F4711" w14:textId="77777777" w:rsidTr="004B52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  <w:tblHeader/>
        </w:trPr>
        <w:tc>
          <w:tcPr>
            <w:tcW w:w="1440" w:type="dxa"/>
            <w:tcBorders>
              <w:top w:val="single" w:sz="18" w:space="0" w:color="006600" w:themeColor="text2"/>
              <w:bottom w:val="single" w:sz="18" w:space="0" w:color="006600" w:themeColor="text2"/>
            </w:tcBorders>
            <w:shd w:val="clear" w:color="auto" w:fill="000000" w:themeFill="accent1"/>
            <w:vAlign w:val="center"/>
          </w:tcPr>
          <w:sdt>
            <w:sdtPr>
              <w:rPr>
                <w:rFonts w:ascii="Avenir Next LT Pro" w:hAnsi="Avenir Next LT Pro"/>
                <w:color w:val="auto"/>
              </w:rPr>
              <w:alias w:val="Time:"/>
              <w:tag w:val="Time:"/>
              <w:id w:val="-718661838"/>
              <w:placeholder>
                <w:docPart w:val="76DA9E56545D4D39BFCF08A5F28F0238"/>
              </w:placeholder>
              <w:temporary/>
              <w:showingPlcHdr/>
              <w15:appearance w15:val="hidden"/>
            </w:sdtPr>
            <w:sdtEndPr/>
            <w:sdtContent>
              <w:p w14:paraId="16431647" w14:textId="77777777" w:rsidR="00D0550B" w:rsidRPr="00E040B7" w:rsidRDefault="00D0550B" w:rsidP="006374FE">
                <w:pPr>
                  <w:rPr>
                    <w:rFonts w:ascii="Avenir Next LT Pro" w:hAnsi="Avenir Next LT Pro"/>
                    <w:color w:val="auto"/>
                  </w:rPr>
                </w:pPr>
                <w:r w:rsidRPr="00E040B7">
                  <w:rPr>
                    <w:rFonts w:ascii="Avenir Next LT Pro" w:hAnsi="Avenir Next LT Pro"/>
                    <w:color w:val="auto"/>
                  </w:rPr>
                  <w:t>Time</w:t>
                </w:r>
              </w:p>
            </w:sdtContent>
          </w:sdt>
        </w:tc>
        <w:tc>
          <w:tcPr>
            <w:tcW w:w="5940" w:type="dxa"/>
            <w:tcBorders>
              <w:top w:val="single" w:sz="18" w:space="0" w:color="006600" w:themeColor="text2"/>
              <w:bottom w:val="single" w:sz="18" w:space="0" w:color="006600" w:themeColor="text2"/>
            </w:tcBorders>
            <w:shd w:val="clear" w:color="auto" w:fill="000000" w:themeFill="accent1"/>
            <w:vAlign w:val="center"/>
          </w:tcPr>
          <w:p w14:paraId="26BA720B" w14:textId="44B5043C" w:rsidR="00D0550B" w:rsidRPr="00E040B7" w:rsidRDefault="006374FE" w:rsidP="006374FE">
            <w:pPr>
              <w:rPr>
                <w:rFonts w:ascii="Avenir Next LT Pro" w:hAnsi="Avenir Next LT Pro"/>
                <w:color w:val="auto"/>
              </w:rPr>
            </w:pPr>
            <w:r w:rsidRPr="00E040B7">
              <w:rPr>
                <w:rFonts w:ascii="Avenir Next LT Pro" w:hAnsi="Avenir Next LT Pro"/>
                <w:color w:val="auto"/>
              </w:rPr>
              <w:t>Activity</w:t>
            </w:r>
          </w:p>
        </w:tc>
        <w:tc>
          <w:tcPr>
            <w:tcW w:w="2068" w:type="dxa"/>
            <w:tcBorders>
              <w:top w:val="single" w:sz="18" w:space="0" w:color="006600" w:themeColor="text2"/>
              <w:bottom w:val="single" w:sz="18" w:space="0" w:color="006600" w:themeColor="text2"/>
            </w:tcBorders>
            <w:shd w:val="clear" w:color="auto" w:fill="000000" w:themeFill="accent1"/>
            <w:vAlign w:val="center"/>
          </w:tcPr>
          <w:p w14:paraId="59B5D813" w14:textId="0E99C46D" w:rsidR="00D0550B" w:rsidRPr="00E040B7" w:rsidRDefault="006374FE" w:rsidP="006374FE">
            <w:pPr>
              <w:rPr>
                <w:rFonts w:ascii="Avenir Next LT Pro" w:hAnsi="Avenir Next LT Pro"/>
                <w:color w:val="auto"/>
              </w:rPr>
            </w:pPr>
            <w:r w:rsidRPr="00E040B7">
              <w:rPr>
                <w:rFonts w:ascii="Avenir Next LT Pro" w:hAnsi="Avenir Next LT Pro"/>
                <w:color w:val="auto"/>
              </w:rPr>
              <w:t>Moderator</w:t>
            </w:r>
          </w:p>
        </w:tc>
      </w:tr>
      <w:tr w:rsidR="00D0550B" w:rsidRPr="00E040B7" w14:paraId="4146A772" w14:textId="77777777" w:rsidTr="004B5291">
        <w:trPr>
          <w:trHeight w:val="358"/>
        </w:trPr>
        <w:tc>
          <w:tcPr>
            <w:tcW w:w="1440" w:type="dxa"/>
            <w:tcBorders>
              <w:top w:val="single" w:sz="18" w:space="0" w:color="006600" w:themeColor="text2"/>
              <w:bottom w:val="single" w:sz="2" w:space="0" w:color="006600" w:themeColor="text2"/>
            </w:tcBorders>
            <w:vAlign w:val="center"/>
          </w:tcPr>
          <w:p w14:paraId="20C61BD0" w14:textId="26A3573F" w:rsidR="00D0550B" w:rsidRPr="00E040B7" w:rsidRDefault="00C9653D" w:rsidP="0086291C">
            <w:pPr>
              <w:rPr>
                <w:rFonts w:ascii="Avenir Next LT Pro" w:hAnsi="Avenir Next LT Pro"/>
              </w:rPr>
            </w:pPr>
            <w:bookmarkStart w:id="0" w:name="_Hlk78875142"/>
            <w:r w:rsidRPr="00E040B7">
              <w:rPr>
                <w:rFonts w:ascii="Avenir Next LT Pro" w:hAnsi="Avenir Next LT Pro"/>
              </w:rPr>
              <w:t>9</w:t>
            </w:r>
            <w:r w:rsidR="0086291C" w:rsidRPr="00E040B7">
              <w:rPr>
                <w:rFonts w:ascii="Avenir Next LT Pro" w:hAnsi="Avenir Next LT Pro"/>
              </w:rPr>
              <w:t>:00am</w:t>
            </w:r>
          </w:p>
        </w:tc>
        <w:tc>
          <w:tcPr>
            <w:tcW w:w="5940" w:type="dxa"/>
            <w:tcBorders>
              <w:top w:val="single" w:sz="18" w:space="0" w:color="006600" w:themeColor="text2"/>
              <w:bottom w:val="single" w:sz="2" w:space="0" w:color="006600" w:themeColor="text2"/>
            </w:tcBorders>
            <w:vAlign w:val="center"/>
          </w:tcPr>
          <w:p w14:paraId="6B25BCB9" w14:textId="41EDB6FC" w:rsidR="00D0550B" w:rsidRPr="00E040B7" w:rsidRDefault="0030430A" w:rsidP="0030430A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>MES</w:t>
            </w:r>
            <w:r w:rsidR="00186EC1">
              <w:rPr>
                <w:rFonts w:ascii="Avenir Next LT Pro" w:hAnsi="Avenir Next LT Pro"/>
              </w:rPr>
              <w:t xml:space="preserve"> Welcome and Program Overview</w:t>
            </w:r>
          </w:p>
        </w:tc>
        <w:tc>
          <w:tcPr>
            <w:tcW w:w="2068" w:type="dxa"/>
            <w:tcBorders>
              <w:top w:val="single" w:sz="18" w:space="0" w:color="006600" w:themeColor="text2"/>
              <w:bottom w:val="single" w:sz="2" w:space="0" w:color="006600" w:themeColor="text2"/>
            </w:tcBorders>
            <w:vAlign w:val="center"/>
          </w:tcPr>
          <w:p w14:paraId="21C5EDF5" w14:textId="0A639ECF" w:rsidR="00D0550B" w:rsidRPr="00E040B7" w:rsidRDefault="00186EC1" w:rsidP="0086291C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Averi Azar</w:t>
            </w:r>
          </w:p>
        </w:tc>
      </w:tr>
      <w:tr w:rsidR="00BF3BB9" w:rsidRPr="00E040B7" w14:paraId="2D133D93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606BBCB9" w14:textId="1B14167F" w:rsidR="00BF3BB9" w:rsidRPr="00E040B7" w:rsidRDefault="00BF3BB9" w:rsidP="0069003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9:</w:t>
            </w:r>
            <w:r w:rsidR="00FE0F7D">
              <w:rPr>
                <w:rFonts w:ascii="Avenir Next LT Pro" w:hAnsi="Avenir Next LT Pro"/>
              </w:rPr>
              <w:t>50</w:t>
            </w:r>
            <w:r>
              <w:rPr>
                <w:rFonts w:ascii="Avenir Next LT Pro" w:hAnsi="Avenir Next LT Pro"/>
              </w:rPr>
              <w:t>am</w:t>
            </w:r>
          </w:p>
        </w:tc>
        <w:tc>
          <w:tcPr>
            <w:tcW w:w="59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2033F8E6" w14:textId="4CD3AF42" w:rsidR="00BF3BB9" w:rsidRPr="00E040B7" w:rsidRDefault="00FE0F7D" w:rsidP="0069003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Break</w:t>
            </w:r>
          </w:p>
        </w:tc>
        <w:tc>
          <w:tcPr>
            <w:tcW w:w="2068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04E0546B" w14:textId="20F5D2A1" w:rsidR="00BF3BB9" w:rsidRPr="00E040B7" w:rsidRDefault="00BF3BB9" w:rsidP="00690036">
            <w:pPr>
              <w:rPr>
                <w:rFonts w:ascii="Avenir Next LT Pro" w:hAnsi="Avenir Next LT Pro"/>
              </w:rPr>
            </w:pPr>
          </w:p>
        </w:tc>
      </w:tr>
      <w:tr w:rsidR="00D0550B" w:rsidRPr="00E040B7" w14:paraId="6C3FF43B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4E929947" w14:textId="5A32B5BA" w:rsidR="00D0550B" w:rsidRPr="00E040B7" w:rsidRDefault="00BF3BB9" w:rsidP="0069003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10</w:t>
            </w:r>
            <w:r w:rsidR="00690036" w:rsidRPr="00E040B7">
              <w:rPr>
                <w:rFonts w:ascii="Avenir Next LT Pro" w:hAnsi="Avenir Next LT Pro"/>
              </w:rPr>
              <w:t>:</w:t>
            </w:r>
            <w:r>
              <w:rPr>
                <w:rFonts w:ascii="Avenir Next LT Pro" w:hAnsi="Avenir Next LT Pro"/>
              </w:rPr>
              <w:t>00</w:t>
            </w:r>
            <w:r w:rsidR="00690036" w:rsidRPr="00E040B7">
              <w:rPr>
                <w:rFonts w:ascii="Avenir Next LT Pro" w:hAnsi="Avenir Next LT Pro"/>
              </w:rPr>
              <w:t>am</w:t>
            </w:r>
          </w:p>
        </w:tc>
        <w:tc>
          <w:tcPr>
            <w:tcW w:w="59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690F22F7" w14:textId="74C57327" w:rsidR="00D0550B" w:rsidRPr="00E040B7" w:rsidRDefault="00823822" w:rsidP="00690036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>DEI Workshop with First Peoples Multicultural</w:t>
            </w:r>
            <w:r w:rsidR="006374FE" w:rsidRPr="00E040B7">
              <w:rPr>
                <w:rFonts w:ascii="Avenir Next LT Pro" w:hAnsi="Avenir Next LT Pro"/>
              </w:rPr>
              <w:t>,</w:t>
            </w:r>
            <w:r w:rsidRPr="00E040B7">
              <w:rPr>
                <w:rFonts w:ascii="Avenir Next LT Pro" w:hAnsi="Avenir Next LT Pro"/>
              </w:rPr>
              <w:t xml:space="preserve"> Trans</w:t>
            </w:r>
            <w:r w:rsidR="006374FE" w:rsidRPr="00E040B7">
              <w:rPr>
                <w:rFonts w:ascii="Avenir Next LT Pro" w:hAnsi="Avenir Next LT Pro"/>
              </w:rPr>
              <w:t>,</w:t>
            </w:r>
            <w:r w:rsidRPr="00E040B7">
              <w:rPr>
                <w:rFonts w:ascii="Avenir Next LT Pro" w:hAnsi="Avenir Next LT Pro"/>
              </w:rPr>
              <w:t xml:space="preserve"> and Queer Support Services</w:t>
            </w:r>
          </w:p>
        </w:tc>
        <w:tc>
          <w:tcPr>
            <w:tcW w:w="2068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04BD4656" w14:textId="7B95DB56" w:rsidR="00823822" w:rsidRPr="00E040B7" w:rsidRDefault="00186EC1" w:rsidP="0069003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Juanita Hopkins, Sam Fennell, and Averi Azar</w:t>
            </w:r>
          </w:p>
        </w:tc>
      </w:tr>
      <w:tr w:rsidR="00D0550B" w:rsidRPr="00E040B7" w14:paraId="1FD4CF77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6C8974F7" w14:textId="480795F2" w:rsidR="00D0550B" w:rsidRPr="00E040B7" w:rsidRDefault="00690036" w:rsidP="00080321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>1</w:t>
            </w:r>
            <w:r w:rsidR="00BF3BB9">
              <w:rPr>
                <w:rFonts w:ascii="Avenir Next LT Pro" w:hAnsi="Avenir Next LT Pro"/>
              </w:rPr>
              <w:t>1</w:t>
            </w:r>
            <w:r w:rsidRPr="00E040B7">
              <w:rPr>
                <w:rFonts w:ascii="Avenir Next LT Pro" w:hAnsi="Avenir Next LT Pro"/>
              </w:rPr>
              <w:t>:</w:t>
            </w:r>
            <w:r w:rsidR="00BF3BB9">
              <w:rPr>
                <w:rFonts w:ascii="Avenir Next LT Pro" w:hAnsi="Avenir Next LT Pro"/>
              </w:rPr>
              <w:t>00</w:t>
            </w:r>
            <w:r w:rsidRPr="00E040B7">
              <w:rPr>
                <w:rFonts w:ascii="Avenir Next LT Pro" w:hAnsi="Avenir Next LT Pro"/>
              </w:rPr>
              <w:t>am</w:t>
            </w:r>
          </w:p>
        </w:tc>
        <w:tc>
          <w:tcPr>
            <w:tcW w:w="59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7059198B" w14:textId="43754B41" w:rsidR="00D0550B" w:rsidRPr="00E040B7" w:rsidRDefault="00823822" w:rsidP="00690036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>Break</w:t>
            </w:r>
          </w:p>
        </w:tc>
        <w:tc>
          <w:tcPr>
            <w:tcW w:w="2068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2535E667" w14:textId="7AB35FB8" w:rsidR="00D0550B" w:rsidRPr="00E040B7" w:rsidRDefault="00D0550B" w:rsidP="00690036">
            <w:pPr>
              <w:rPr>
                <w:rFonts w:ascii="Avenir Next LT Pro" w:hAnsi="Avenir Next LT Pro"/>
              </w:rPr>
            </w:pPr>
          </w:p>
        </w:tc>
      </w:tr>
      <w:tr w:rsidR="00080321" w:rsidRPr="00E040B7" w14:paraId="5B5A1A69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7FDED91A" w14:textId="4F24FD63" w:rsidR="00080321" w:rsidRPr="00E040B7" w:rsidRDefault="00080321" w:rsidP="00080321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>11:</w:t>
            </w:r>
            <w:r w:rsidR="00BF3BB9">
              <w:rPr>
                <w:rFonts w:ascii="Avenir Next LT Pro" w:hAnsi="Avenir Next LT Pro"/>
              </w:rPr>
              <w:t>15</w:t>
            </w:r>
            <w:r w:rsidRPr="00E040B7">
              <w:rPr>
                <w:rFonts w:ascii="Avenir Next LT Pro" w:hAnsi="Avenir Next LT Pro"/>
              </w:rPr>
              <w:t>am</w:t>
            </w:r>
          </w:p>
        </w:tc>
        <w:tc>
          <w:tcPr>
            <w:tcW w:w="59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233BB9D3" w14:textId="4D7B2DDA" w:rsidR="00080321" w:rsidRPr="00E040B7" w:rsidRDefault="00FE0F7D" w:rsidP="0069003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gCORE Introduction </w:t>
            </w:r>
          </w:p>
        </w:tc>
        <w:tc>
          <w:tcPr>
            <w:tcW w:w="2068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4554A566" w14:textId="35FE4F76" w:rsidR="00080321" w:rsidRPr="00E040B7" w:rsidRDefault="00FE0F7D" w:rsidP="0069003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Kevin Francis</w:t>
            </w:r>
          </w:p>
        </w:tc>
      </w:tr>
      <w:tr w:rsidR="00E040B7" w:rsidRPr="00E040B7" w14:paraId="00E7D5D9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5BE55652" w14:textId="352E46B1" w:rsidR="00E040B7" w:rsidRPr="00E040B7" w:rsidRDefault="00E040B7" w:rsidP="00080321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>1</w:t>
            </w:r>
            <w:r w:rsidR="00FE0F7D">
              <w:rPr>
                <w:rFonts w:ascii="Avenir Next LT Pro" w:hAnsi="Avenir Next LT Pro"/>
              </w:rPr>
              <w:t>1:45</w:t>
            </w:r>
            <w:r w:rsidRPr="00E040B7">
              <w:rPr>
                <w:rFonts w:ascii="Avenir Next LT Pro" w:hAnsi="Avenir Next LT Pro"/>
              </w:rPr>
              <w:t>pm</w:t>
            </w:r>
          </w:p>
        </w:tc>
        <w:tc>
          <w:tcPr>
            <w:tcW w:w="59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082D7E08" w14:textId="7FC1EBAC" w:rsidR="00E040B7" w:rsidRPr="00E040B7" w:rsidRDefault="00FE0F7D" w:rsidP="0069003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Meet your MES Faculty</w:t>
            </w:r>
          </w:p>
        </w:tc>
        <w:tc>
          <w:tcPr>
            <w:tcW w:w="2068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54489E25" w14:textId="03B180DD" w:rsidR="00E040B7" w:rsidRPr="00E040B7" w:rsidRDefault="004C504C" w:rsidP="0069003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MES Faculty</w:t>
            </w:r>
          </w:p>
        </w:tc>
      </w:tr>
      <w:tr w:rsidR="00823822" w:rsidRPr="00E040B7" w14:paraId="61ED2507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379D0F77" w14:textId="77AB9E12" w:rsidR="00823822" w:rsidRPr="00E040B7" w:rsidRDefault="00823822" w:rsidP="00823822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>1</w:t>
            </w:r>
            <w:r w:rsidR="00FE0F7D">
              <w:rPr>
                <w:rFonts w:ascii="Avenir Next LT Pro" w:hAnsi="Avenir Next LT Pro"/>
              </w:rPr>
              <w:t>2</w:t>
            </w:r>
            <w:r w:rsidRPr="00E040B7">
              <w:rPr>
                <w:rFonts w:ascii="Avenir Next LT Pro" w:hAnsi="Avenir Next LT Pro"/>
              </w:rPr>
              <w:t>:</w:t>
            </w:r>
            <w:r w:rsidR="00FE0F7D">
              <w:rPr>
                <w:rFonts w:ascii="Avenir Next LT Pro" w:hAnsi="Avenir Next LT Pro"/>
              </w:rPr>
              <w:t>3</w:t>
            </w:r>
            <w:r w:rsidR="004B3CC5" w:rsidRPr="00E040B7">
              <w:rPr>
                <w:rFonts w:ascii="Avenir Next LT Pro" w:hAnsi="Avenir Next LT Pro"/>
              </w:rPr>
              <w:t>0</w:t>
            </w:r>
            <w:r w:rsidRPr="00E040B7">
              <w:rPr>
                <w:rFonts w:ascii="Avenir Next LT Pro" w:hAnsi="Avenir Next LT Pro"/>
              </w:rPr>
              <w:t>pm</w:t>
            </w:r>
          </w:p>
        </w:tc>
        <w:tc>
          <w:tcPr>
            <w:tcW w:w="59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1F67103D" w14:textId="70A002CE" w:rsidR="00823822" w:rsidRPr="00E040B7" w:rsidRDefault="00823822" w:rsidP="00823822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 xml:space="preserve">Lunch </w:t>
            </w:r>
            <w:r w:rsidR="00A37061">
              <w:rPr>
                <w:rFonts w:ascii="Avenir Next LT Pro" w:hAnsi="Avenir Next LT Pro"/>
              </w:rPr>
              <w:t>with your Faculty</w:t>
            </w:r>
            <w:r w:rsidR="004C504C">
              <w:rPr>
                <w:rFonts w:ascii="Avenir Next LT Pro" w:hAnsi="Avenir Next LT Pro"/>
              </w:rPr>
              <w:t>, Staff,</w:t>
            </w:r>
            <w:r w:rsidR="00A37061">
              <w:rPr>
                <w:rFonts w:ascii="Avenir Next LT Pro" w:hAnsi="Avenir Next LT Pro"/>
              </w:rPr>
              <w:t xml:space="preserve"> and Cohort</w:t>
            </w:r>
          </w:p>
        </w:tc>
        <w:tc>
          <w:tcPr>
            <w:tcW w:w="2068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4FE6BCFD" w14:textId="1302B689" w:rsidR="00823822" w:rsidRPr="00E040B7" w:rsidRDefault="00823822" w:rsidP="00823822">
            <w:pPr>
              <w:rPr>
                <w:rFonts w:ascii="Avenir Next LT Pro" w:hAnsi="Avenir Next LT Pro"/>
              </w:rPr>
            </w:pPr>
          </w:p>
        </w:tc>
      </w:tr>
      <w:tr w:rsidR="00823822" w:rsidRPr="00E040B7" w14:paraId="76BA79F4" w14:textId="77777777" w:rsidTr="00D5199B">
        <w:trPr>
          <w:trHeight w:val="317"/>
        </w:trPr>
        <w:tc>
          <w:tcPr>
            <w:tcW w:w="1440" w:type="dxa"/>
            <w:vMerge w:val="restart"/>
            <w:tcBorders>
              <w:top w:val="single" w:sz="2" w:space="0" w:color="006600" w:themeColor="text2"/>
            </w:tcBorders>
            <w:vAlign w:val="center"/>
          </w:tcPr>
          <w:p w14:paraId="4ACC86D6" w14:textId="65C6F06D" w:rsidR="00823822" w:rsidRPr="00E040B7" w:rsidRDefault="00823822" w:rsidP="00823822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>1:</w:t>
            </w:r>
            <w:r w:rsidR="00E040B7" w:rsidRPr="00E040B7">
              <w:rPr>
                <w:rFonts w:ascii="Avenir Next LT Pro" w:hAnsi="Avenir Next LT Pro"/>
              </w:rPr>
              <w:t>30</w:t>
            </w:r>
            <w:r w:rsidRPr="00E040B7">
              <w:rPr>
                <w:rFonts w:ascii="Avenir Next LT Pro" w:hAnsi="Avenir Next LT Pro"/>
              </w:rPr>
              <w:t>pm</w:t>
            </w:r>
          </w:p>
        </w:tc>
        <w:tc>
          <w:tcPr>
            <w:tcW w:w="5940" w:type="dxa"/>
            <w:tcBorders>
              <w:top w:val="single" w:sz="2" w:space="0" w:color="006600" w:themeColor="text2"/>
              <w:bottom w:val="single" w:sz="4" w:space="0" w:color="auto"/>
            </w:tcBorders>
            <w:vAlign w:val="center"/>
          </w:tcPr>
          <w:p w14:paraId="235D9DA1" w14:textId="3AC43BD5" w:rsidR="00823822" w:rsidRPr="00E040B7" w:rsidRDefault="00823822" w:rsidP="00823822">
            <w:pPr>
              <w:rPr>
                <w:rFonts w:ascii="Avenir Next LT Pro" w:hAnsi="Avenir Next LT Pro"/>
                <w:b/>
              </w:rPr>
            </w:pPr>
            <w:r w:rsidRPr="00E040B7">
              <w:rPr>
                <w:rFonts w:ascii="Avenir Next LT Pro" w:hAnsi="Avenir Next LT Pro"/>
                <w:b/>
              </w:rPr>
              <w:t xml:space="preserve">Evergreen Resources: </w:t>
            </w:r>
          </w:p>
        </w:tc>
        <w:tc>
          <w:tcPr>
            <w:tcW w:w="2068" w:type="dxa"/>
            <w:tcBorders>
              <w:top w:val="single" w:sz="2" w:space="0" w:color="006600" w:themeColor="text2"/>
              <w:bottom w:val="single" w:sz="4" w:space="0" w:color="auto"/>
            </w:tcBorders>
            <w:vAlign w:val="center"/>
          </w:tcPr>
          <w:p w14:paraId="5974F3D1" w14:textId="135ACC2F" w:rsidR="00823822" w:rsidRPr="00E040B7" w:rsidRDefault="00823822" w:rsidP="00823822">
            <w:pPr>
              <w:rPr>
                <w:rFonts w:ascii="Avenir Next LT Pro" w:hAnsi="Avenir Next LT Pro"/>
              </w:rPr>
            </w:pPr>
          </w:p>
        </w:tc>
      </w:tr>
      <w:tr w:rsidR="00823822" w:rsidRPr="00E040B7" w14:paraId="08E7A890" w14:textId="77777777" w:rsidTr="00B55741">
        <w:trPr>
          <w:trHeight w:val="274"/>
        </w:trPr>
        <w:tc>
          <w:tcPr>
            <w:tcW w:w="1440" w:type="dxa"/>
            <w:vMerge/>
            <w:vAlign w:val="center"/>
          </w:tcPr>
          <w:p w14:paraId="5ADECA1E" w14:textId="77777777" w:rsidR="00823822" w:rsidRPr="00E040B7" w:rsidRDefault="00823822" w:rsidP="00823822">
            <w:pPr>
              <w:rPr>
                <w:rFonts w:ascii="Avenir Next LT Pro" w:hAnsi="Avenir Next LT Pro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D078" w14:textId="2521EF8E" w:rsidR="00823822" w:rsidRPr="00E040B7" w:rsidRDefault="00823822" w:rsidP="00823822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>1:</w:t>
            </w:r>
            <w:r w:rsidR="00E040B7" w:rsidRPr="00E040B7">
              <w:rPr>
                <w:rFonts w:ascii="Avenir Next LT Pro" w:hAnsi="Avenir Next LT Pro"/>
              </w:rPr>
              <w:t>30</w:t>
            </w:r>
            <w:r w:rsidRPr="00E040B7">
              <w:rPr>
                <w:rFonts w:ascii="Avenir Next LT Pro" w:hAnsi="Avenir Next LT Pro"/>
              </w:rPr>
              <w:t xml:space="preserve">pm - </w:t>
            </w:r>
            <w:r w:rsidR="00AA3799" w:rsidRPr="00E040B7">
              <w:rPr>
                <w:rFonts w:ascii="Avenir Next LT Pro" w:hAnsi="Avenir Next LT Pro"/>
              </w:rPr>
              <w:t>Veterans Resource Services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650D5" w14:textId="27861C99" w:rsidR="00823822" w:rsidRPr="00E040B7" w:rsidRDefault="00AA3799" w:rsidP="00823822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>Randy Kelley</w:t>
            </w:r>
          </w:p>
        </w:tc>
      </w:tr>
      <w:tr w:rsidR="00823822" w:rsidRPr="00E040B7" w14:paraId="57889FFE" w14:textId="77777777" w:rsidTr="00DF7EAD">
        <w:trPr>
          <w:trHeight w:val="296"/>
        </w:trPr>
        <w:tc>
          <w:tcPr>
            <w:tcW w:w="1440" w:type="dxa"/>
            <w:vMerge/>
            <w:vAlign w:val="center"/>
          </w:tcPr>
          <w:p w14:paraId="76FC112B" w14:textId="77777777" w:rsidR="00823822" w:rsidRPr="00E040B7" w:rsidRDefault="00823822" w:rsidP="00823822">
            <w:pPr>
              <w:rPr>
                <w:rFonts w:ascii="Avenir Next LT Pro" w:hAnsi="Avenir Next LT Pro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B9A67" w14:textId="6D38098E" w:rsidR="00AA3799" w:rsidRPr="00E040B7" w:rsidRDefault="00823822" w:rsidP="00823822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>1:</w:t>
            </w:r>
            <w:r w:rsidR="00E040B7" w:rsidRPr="00E040B7">
              <w:rPr>
                <w:rFonts w:ascii="Avenir Next LT Pro" w:hAnsi="Avenir Next LT Pro"/>
              </w:rPr>
              <w:t>45</w:t>
            </w:r>
            <w:r w:rsidRPr="00E040B7">
              <w:rPr>
                <w:rFonts w:ascii="Avenir Next LT Pro" w:hAnsi="Avenir Next LT Pro"/>
              </w:rPr>
              <w:t>pm -</w:t>
            </w:r>
            <w:r w:rsidR="0024559F">
              <w:rPr>
                <w:rFonts w:ascii="Avenir Next LT Pro" w:hAnsi="Avenir Next LT Pro"/>
              </w:rPr>
              <w:t xml:space="preserve"> </w:t>
            </w:r>
            <w:r w:rsidRPr="00E040B7">
              <w:rPr>
                <w:rFonts w:ascii="Avenir Next LT Pro" w:hAnsi="Avenir Next LT Pro"/>
              </w:rPr>
              <w:t>Student Wellness Services</w:t>
            </w:r>
            <w:r w:rsidR="0024559F">
              <w:rPr>
                <w:rFonts w:ascii="Avenir Next LT Pro" w:hAnsi="Avenir Next LT Pro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F3DF5" w14:textId="5B485E5F" w:rsidR="00823822" w:rsidRPr="00E040B7" w:rsidRDefault="00B40FBB" w:rsidP="00823822">
            <w:pPr>
              <w:rPr>
                <w:rFonts w:ascii="Avenir Next LT Pro" w:hAnsi="Avenir Next LT Pro"/>
                <w:bCs/>
              </w:rPr>
            </w:pPr>
            <w:r>
              <w:rPr>
                <w:rFonts w:ascii="Avenir Next LT Pro" w:hAnsi="Avenir Next LT Pro"/>
                <w:bCs/>
              </w:rPr>
              <w:t>Eric Frevert</w:t>
            </w:r>
            <w:r w:rsidR="00571066">
              <w:rPr>
                <w:rFonts w:ascii="Avenir Next LT Pro" w:hAnsi="Avenir Next LT Pro"/>
                <w:bCs/>
              </w:rPr>
              <w:t xml:space="preserve"> and Em Jones</w:t>
            </w:r>
          </w:p>
        </w:tc>
      </w:tr>
      <w:tr w:rsidR="00E040B7" w:rsidRPr="00E040B7" w14:paraId="0AD9BB88" w14:textId="77777777" w:rsidTr="00DF7EAD">
        <w:trPr>
          <w:trHeight w:val="296"/>
        </w:trPr>
        <w:tc>
          <w:tcPr>
            <w:tcW w:w="1440" w:type="dxa"/>
            <w:vMerge/>
            <w:vAlign w:val="center"/>
          </w:tcPr>
          <w:p w14:paraId="4C723862" w14:textId="77777777" w:rsidR="00E040B7" w:rsidRPr="00E040B7" w:rsidRDefault="00E040B7" w:rsidP="00823822">
            <w:pPr>
              <w:rPr>
                <w:rFonts w:ascii="Avenir Next LT Pro" w:hAnsi="Avenir Next LT Pro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9F60B" w14:textId="02999BAC" w:rsidR="00E040B7" w:rsidRPr="00E040B7" w:rsidRDefault="00E040B7" w:rsidP="00823822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>2:00pm – Access Services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0FA29" w14:textId="0F77E4D7" w:rsidR="00E040B7" w:rsidRPr="00E040B7" w:rsidRDefault="007A62E9" w:rsidP="00823822">
            <w:pPr>
              <w:rPr>
                <w:rFonts w:ascii="Avenir Next LT Pro" w:hAnsi="Avenir Next LT Pro"/>
                <w:bCs/>
              </w:rPr>
            </w:pPr>
            <w:r>
              <w:rPr>
                <w:rFonts w:ascii="Avenir Next LT Pro" w:hAnsi="Avenir Next LT Pro"/>
                <w:bCs/>
              </w:rPr>
              <w:t xml:space="preserve">Lilly Kinnamon </w:t>
            </w:r>
          </w:p>
        </w:tc>
      </w:tr>
      <w:tr w:rsidR="00E040B7" w:rsidRPr="00E040B7" w14:paraId="438CC154" w14:textId="77777777" w:rsidTr="00DF7EAD">
        <w:trPr>
          <w:trHeight w:val="296"/>
        </w:trPr>
        <w:tc>
          <w:tcPr>
            <w:tcW w:w="1440" w:type="dxa"/>
            <w:vMerge/>
            <w:vAlign w:val="center"/>
          </w:tcPr>
          <w:p w14:paraId="4881E8DD" w14:textId="77777777" w:rsidR="00E040B7" w:rsidRPr="00E040B7" w:rsidRDefault="00E040B7" w:rsidP="00823822">
            <w:pPr>
              <w:rPr>
                <w:rFonts w:ascii="Avenir Next LT Pro" w:hAnsi="Avenir Next LT Pro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F44B2" w14:textId="1C83BD5E" w:rsidR="00E040B7" w:rsidRPr="00E040B7" w:rsidRDefault="00E040B7" w:rsidP="00823822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>2:15pm – Basic Needs Center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B3569" w14:textId="28860A5D" w:rsidR="00E040B7" w:rsidRPr="00E040B7" w:rsidRDefault="007A62E9" w:rsidP="00823822">
            <w:pPr>
              <w:rPr>
                <w:rFonts w:ascii="Avenir Next LT Pro" w:hAnsi="Avenir Next LT Pro"/>
                <w:bCs/>
              </w:rPr>
            </w:pPr>
            <w:r>
              <w:rPr>
                <w:rFonts w:ascii="Avenir Next LT Pro" w:hAnsi="Avenir Next LT Pro"/>
                <w:bCs/>
              </w:rPr>
              <w:t>Pen</w:t>
            </w:r>
            <w:r w:rsidR="004D57D1">
              <w:rPr>
                <w:rFonts w:ascii="Avenir Next LT Pro" w:hAnsi="Avenir Next LT Pro"/>
                <w:bCs/>
              </w:rPr>
              <w:t xml:space="preserve"> </w:t>
            </w:r>
            <w:r>
              <w:rPr>
                <w:rFonts w:ascii="Avenir Next LT Pro" w:hAnsi="Avenir Next LT Pro"/>
                <w:bCs/>
              </w:rPr>
              <w:t>Partridge</w:t>
            </w:r>
          </w:p>
        </w:tc>
      </w:tr>
      <w:tr w:rsidR="00E040B7" w:rsidRPr="00E040B7" w14:paraId="5487EE87" w14:textId="77777777" w:rsidTr="00DF7EAD">
        <w:trPr>
          <w:trHeight w:val="296"/>
        </w:trPr>
        <w:tc>
          <w:tcPr>
            <w:tcW w:w="1440" w:type="dxa"/>
            <w:vMerge/>
            <w:vAlign w:val="center"/>
          </w:tcPr>
          <w:p w14:paraId="3711CA55" w14:textId="77777777" w:rsidR="00E040B7" w:rsidRPr="00E040B7" w:rsidRDefault="00E040B7" w:rsidP="00823822">
            <w:pPr>
              <w:rPr>
                <w:rFonts w:ascii="Avenir Next LT Pro" w:hAnsi="Avenir Next LT Pro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BF26D" w14:textId="161313C9" w:rsidR="00E040B7" w:rsidRPr="00E040B7" w:rsidRDefault="00E040B7" w:rsidP="00823822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>2:30pm – Registration and Records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00761" w14:textId="127E7E74" w:rsidR="00E040B7" w:rsidRPr="00E040B7" w:rsidRDefault="004C504C" w:rsidP="00823822">
            <w:pPr>
              <w:rPr>
                <w:rFonts w:ascii="Avenir Next LT Pro" w:hAnsi="Avenir Next LT Pro"/>
                <w:bCs/>
              </w:rPr>
            </w:pPr>
            <w:r>
              <w:rPr>
                <w:rFonts w:ascii="Avenir Next LT Pro" w:hAnsi="Avenir Next LT Pro"/>
                <w:bCs/>
              </w:rPr>
              <w:t>Leona Walker</w:t>
            </w:r>
          </w:p>
        </w:tc>
      </w:tr>
      <w:tr w:rsidR="00911ABE" w:rsidRPr="00E040B7" w14:paraId="73425CE7" w14:textId="77777777" w:rsidTr="00E040B7">
        <w:trPr>
          <w:trHeight w:val="305"/>
        </w:trPr>
        <w:tc>
          <w:tcPr>
            <w:tcW w:w="1440" w:type="dxa"/>
            <w:vMerge/>
            <w:vAlign w:val="center"/>
          </w:tcPr>
          <w:p w14:paraId="40ED817F" w14:textId="77777777" w:rsidR="00911ABE" w:rsidRPr="00E040B7" w:rsidRDefault="00911ABE" w:rsidP="00823822">
            <w:pPr>
              <w:rPr>
                <w:rFonts w:ascii="Avenir Next LT Pro" w:hAnsi="Avenir Next LT Pro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2" w:space="0" w:color="006600" w:themeColor="text2"/>
            </w:tcBorders>
            <w:vAlign w:val="center"/>
          </w:tcPr>
          <w:p w14:paraId="728DB59B" w14:textId="6F088A35" w:rsidR="00911ABE" w:rsidRPr="00E040B7" w:rsidRDefault="00E040B7" w:rsidP="00746100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>2:45</w:t>
            </w:r>
            <w:r w:rsidR="00911ABE" w:rsidRPr="00E040B7">
              <w:rPr>
                <w:rFonts w:ascii="Avenir Next LT Pro" w:hAnsi="Avenir Next LT Pro"/>
              </w:rPr>
              <w:t xml:space="preserve">pm </w:t>
            </w:r>
            <w:r w:rsidR="00AA3799" w:rsidRPr="00E040B7">
              <w:rPr>
                <w:rFonts w:ascii="Avenir Next LT Pro" w:hAnsi="Avenir Next LT Pro"/>
              </w:rPr>
              <w:t>–</w:t>
            </w:r>
            <w:r w:rsidR="00911ABE" w:rsidRPr="00E040B7">
              <w:rPr>
                <w:rFonts w:ascii="Avenir Next LT Pro" w:hAnsi="Avenir Next LT Pro"/>
              </w:rPr>
              <w:t xml:space="preserve"> </w:t>
            </w:r>
            <w:r w:rsidR="00AA3799" w:rsidRPr="00E040B7">
              <w:rPr>
                <w:rFonts w:ascii="Avenir Next LT Pro" w:hAnsi="Avenir Next LT Pro"/>
              </w:rPr>
              <w:t>Financial Aid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2" w:space="0" w:color="006600" w:themeColor="text2"/>
            </w:tcBorders>
            <w:vAlign w:val="center"/>
          </w:tcPr>
          <w:p w14:paraId="417CFEA8" w14:textId="4BA01471" w:rsidR="00911ABE" w:rsidRPr="00E040B7" w:rsidRDefault="006374FE" w:rsidP="00823822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>Colby Morelli</w:t>
            </w:r>
          </w:p>
        </w:tc>
      </w:tr>
      <w:tr w:rsidR="00E040B7" w:rsidRPr="00E040B7" w14:paraId="061953CB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6AE58E75" w14:textId="404AD956" w:rsidR="00E040B7" w:rsidRPr="00E040B7" w:rsidRDefault="00E040B7" w:rsidP="00823822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>3:00pm</w:t>
            </w:r>
          </w:p>
        </w:tc>
        <w:tc>
          <w:tcPr>
            <w:tcW w:w="59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0397126C" w14:textId="45AD698B" w:rsidR="00E040B7" w:rsidRPr="00E040B7" w:rsidRDefault="00E040B7" w:rsidP="00823822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>Break</w:t>
            </w:r>
          </w:p>
        </w:tc>
        <w:tc>
          <w:tcPr>
            <w:tcW w:w="2068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55AA6CB6" w14:textId="28B6E5B2" w:rsidR="00E040B7" w:rsidRPr="00E040B7" w:rsidRDefault="00E040B7" w:rsidP="00823822">
            <w:pPr>
              <w:rPr>
                <w:rFonts w:ascii="Avenir Next LT Pro" w:hAnsi="Avenir Next LT Pro"/>
              </w:rPr>
            </w:pPr>
          </w:p>
        </w:tc>
      </w:tr>
      <w:tr w:rsidR="00E040B7" w:rsidRPr="00E040B7" w14:paraId="705C01F0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0010E4B0" w14:textId="2BF4509C" w:rsidR="00E040B7" w:rsidRPr="00E040B7" w:rsidRDefault="00E040B7" w:rsidP="00911ABE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>3:15pm</w:t>
            </w:r>
          </w:p>
        </w:tc>
        <w:tc>
          <w:tcPr>
            <w:tcW w:w="59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2321E697" w14:textId="6A4C8F4F" w:rsidR="00E040B7" w:rsidRPr="00E040B7" w:rsidRDefault="00E040B7" w:rsidP="00911ABE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>Current Student Panel – Q&amp;A</w:t>
            </w:r>
          </w:p>
        </w:tc>
        <w:tc>
          <w:tcPr>
            <w:tcW w:w="2068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6698009A" w14:textId="3786F6D6" w:rsidR="00E040B7" w:rsidRPr="00E040B7" w:rsidRDefault="00571066" w:rsidP="00911ABE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Averi Azar</w:t>
            </w:r>
            <w:r w:rsidR="00E040B7" w:rsidRPr="00E040B7">
              <w:rPr>
                <w:rFonts w:ascii="Avenir Next LT Pro" w:hAnsi="Avenir Next LT Pro"/>
              </w:rPr>
              <w:t xml:space="preserve"> with Current Students</w:t>
            </w:r>
          </w:p>
        </w:tc>
      </w:tr>
      <w:tr w:rsidR="00E040B7" w:rsidRPr="00E040B7" w14:paraId="1AF17D14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1347A679" w14:textId="63278B9E" w:rsidR="00E040B7" w:rsidRPr="00E040B7" w:rsidRDefault="00E040B7" w:rsidP="00911ABE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>4:15pm</w:t>
            </w:r>
          </w:p>
        </w:tc>
        <w:tc>
          <w:tcPr>
            <w:tcW w:w="59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3ECA2575" w14:textId="296B4625" w:rsidR="00E040B7" w:rsidRPr="00E040B7" w:rsidRDefault="00E040B7" w:rsidP="00911ABE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  <w:color w:val="auto"/>
                <w:szCs w:val="21"/>
              </w:rPr>
              <w:t>Closing Announcements &amp; Reminders</w:t>
            </w:r>
          </w:p>
        </w:tc>
        <w:tc>
          <w:tcPr>
            <w:tcW w:w="2068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6C0BC780" w14:textId="1C3C5362" w:rsidR="00E040B7" w:rsidRPr="00E040B7" w:rsidRDefault="00E040B7" w:rsidP="00911ABE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>Averi Azar</w:t>
            </w:r>
          </w:p>
        </w:tc>
      </w:tr>
    </w:tbl>
    <w:bookmarkEnd w:id="0"/>
    <w:p w14:paraId="79E06520" w14:textId="1908D49E" w:rsidR="001628ED" w:rsidRPr="00E040B7" w:rsidRDefault="004D57D1" w:rsidP="00D0550B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Students attending Orientation virtually, may j</w:t>
      </w:r>
      <w:r w:rsidR="001628ED" w:rsidRPr="00E040B7">
        <w:rPr>
          <w:rFonts w:ascii="Avenir Next LT Pro" w:hAnsi="Avenir Next LT Pro"/>
        </w:rPr>
        <w:t xml:space="preserve">oin on the day of through the following zoom meeting </w:t>
      </w:r>
      <w:r>
        <w:rPr>
          <w:rFonts w:ascii="Avenir Next LT Pro" w:hAnsi="Avenir Next LT Pro"/>
        </w:rPr>
        <w:t>link</w:t>
      </w:r>
      <w:r w:rsidR="001628ED" w:rsidRPr="00E040B7">
        <w:rPr>
          <w:rFonts w:ascii="Avenir Next LT Pro" w:hAnsi="Avenir Next LT Pro"/>
        </w:rPr>
        <w:t>:</w:t>
      </w:r>
      <w:r>
        <w:rPr>
          <w:rFonts w:ascii="Avenir Next LT Pro" w:hAnsi="Avenir Next LT Pro"/>
        </w:rPr>
        <w:t xml:space="preserve"> </w:t>
      </w:r>
      <w:hyperlink r:id="rId11" w:history="1">
        <w:r>
          <w:rPr>
            <w:rStyle w:val="Hyperlink"/>
            <w:rFonts w:ascii="Avenir Next LT Pro" w:hAnsi="Avenir Next LT Pro"/>
          </w:rPr>
          <w:t>https://evergreen.zoom.us/j/82347274912</w:t>
        </w:r>
      </w:hyperlink>
      <w:r>
        <w:rPr>
          <w:rFonts w:ascii="Avenir Next LT Pro" w:hAnsi="Avenir Next LT Pro"/>
          <w:color w:val="000000"/>
        </w:rPr>
        <w:t>.</w:t>
      </w:r>
    </w:p>
    <w:sectPr w:rsidR="001628ED" w:rsidRPr="00E040B7" w:rsidSect="00746100">
      <w:headerReference w:type="default" r:id="rId12"/>
      <w:footerReference w:type="default" r:id="rId13"/>
      <w:pgSz w:w="12240" w:h="15840" w:code="1"/>
      <w:pgMar w:top="1152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D329B" w14:textId="77777777" w:rsidR="0046066D" w:rsidRDefault="0046066D">
      <w:pPr>
        <w:spacing w:after="0" w:line="240" w:lineRule="auto"/>
      </w:pPr>
      <w:r>
        <w:separator/>
      </w:r>
    </w:p>
  </w:endnote>
  <w:endnote w:type="continuationSeparator" w:id="0">
    <w:p w14:paraId="2E9B5730" w14:textId="77777777" w:rsidR="0046066D" w:rsidRDefault="0046066D">
      <w:pPr>
        <w:spacing w:after="0" w:line="240" w:lineRule="auto"/>
      </w:pPr>
      <w:r>
        <w:continuationSeparator/>
      </w:r>
    </w:p>
  </w:endnote>
  <w:endnote w:type="continuationNotice" w:id="1">
    <w:p w14:paraId="179BECDA" w14:textId="77777777" w:rsidR="0046066D" w:rsidRDefault="004606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LT Pro Demi">
    <w:altName w:val="Arial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2172" w14:textId="175D92AD" w:rsidR="0046066D" w:rsidRPr="00FE453F" w:rsidRDefault="0046066D" w:rsidP="00945EE5">
    <w:pPr>
      <w:tabs>
        <w:tab w:val="center" w:pos="4680"/>
        <w:tab w:val="right" w:pos="9360"/>
      </w:tabs>
      <w:spacing w:after="0" w:line="350" w:lineRule="exact"/>
      <w:jc w:val="center"/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  <w:szCs w:val="22"/>
      </w:rPr>
    </w:pPr>
    <w:r w:rsidRPr="00FE453F"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  <w:szCs w:val="22"/>
      </w:rPr>
      <w:t>Master of Environmental Studies | Lab 1, 3022 | 360-</w:t>
    </w:r>
    <w:r w:rsidR="004E76CC" w:rsidRPr="00FE453F"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  <w:szCs w:val="22"/>
      </w:rPr>
      <w:t>742-8746</w:t>
    </w:r>
    <w:r w:rsidRPr="00FE453F"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  <w:szCs w:val="22"/>
      </w:rPr>
      <w:t xml:space="preserve"> | mes</w:t>
    </w:r>
    <w:r w:rsidR="004E76CC" w:rsidRPr="00FE453F"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  <w:szCs w:val="22"/>
      </w:rPr>
      <w:t>communications</w:t>
    </w:r>
    <w:r w:rsidRPr="00FE453F"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  <w:szCs w:val="22"/>
      </w:rPr>
      <w:t>@evergreen.edu</w:t>
    </w:r>
  </w:p>
  <w:p w14:paraId="75ADE49C" w14:textId="77777777" w:rsidR="0046066D" w:rsidRPr="00FE453F" w:rsidRDefault="0046066D" w:rsidP="00945EE5">
    <w:pPr>
      <w:tabs>
        <w:tab w:val="center" w:pos="4680"/>
        <w:tab w:val="right" w:pos="9360"/>
      </w:tabs>
      <w:spacing w:after="0" w:line="350" w:lineRule="exact"/>
      <w:jc w:val="center"/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  <w:szCs w:val="22"/>
      </w:rPr>
    </w:pPr>
    <w:r w:rsidRPr="00FE453F"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  <w:szCs w:val="22"/>
      </w:rPr>
      <w:t>The Evergreen State College | 2700 Evergreen Parkway NW | Olympia, Washington 98505 | evergreen.edu</w:t>
    </w:r>
  </w:p>
  <w:p w14:paraId="2B28187A" w14:textId="77777777" w:rsidR="0046066D" w:rsidRPr="00945EE5" w:rsidRDefault="0046066D" w:rsidP="00945EE5">
    <w:pPr>
      <w:pStyle w:val="Footer"/>
      <w:jc w:val="center"/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4B5D5" w14:textId="77777777" w:rsidR="0046066D" w:rsidRDefault="0046066D">
      <w:pPr>
        <w:spacing w:after="0" w:line="240" w:lineRule="auto"/>
      </w:pPr>
      <w:r>
        <w:separator/>
      </w:r>
    </w:p>
  </w:footnote>
  <w:footnote w:type="continuationSeparator" w:id="0">
    <w:p w14:paraId="1F78EF83" w14:textId="77777777" w:rsidR="0046066D" w:rsidRDefault="0046066D">
      <w:pPr>
        <w:spacing w:after="0" w:line="240" w:lineRule="auto"/>
      </w:pPr>
      <w:r>
        <w:continuationSeparator/>
      </w:r>
    </w:p>
  </w:footnote>
  <w:footnote w:type="continuationNotice" w:id="1">
    <w:p w14:paraId="13FACD05" w14:textId="77777777" w:rsidR="0046066D" w:rsidRDefault="004606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61A7C" w14:textId="77777777" w:rsidR="0046066D" w:rsidRDefault="0046066D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955C7E8" wp14:editId="2AE2D065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05DC1FC1" id="Group 6" o:spid="_x0000_s1026" alt="&quot;&quot;" style="position:absolute;margin-left:0;margin-top:0;width:765.35pt;height:810.85pt;z-index:-251658240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060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white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black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060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" strokecolor="#0d0d0d [3060]" strokeweight="3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75659"/>
    <w:multiLevelType w:val="hybridMultilevel"/>
    <w:tmpl w:val="DC78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32A2D"/>
    <w:multiLevelType w:val="hybridMultilevel"/>
    <w:tmpl w:val="83A02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3357B"/>
    <w:multiLevelType w:val="hybridMultilevel"/>
    <w:tmpl w:val="C91024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AD8"/>
    <w:rsid w:val="000023D9"/>
    <w:rsid w:val="000052CA"/>
    <w:rsid w:val="00010517"/>
    <w:rsid w:val="0001495E"/>
    <w:rsid w:val="0001626D"/>
    <w:rsid w:val="00031A2D"/>
    <w:rsid w:val="00035454"/>
    <w:rsid w:val="00061339"/>
    <w:rsid w:val="00080321"/>
    <w:rsid w:val="00113E51"/>
    <w:rsid w:val="00131D5B"/>
    <w:rsid w:val="00132DB3"/>
    <w:rsid w:val="001628ED"/>
    <w:rsid w:val="00186EC1"/>
    <w:rsid w:val="0024559F"/>
    <w:rsid w:val="0028659B"/>
    <w:rsid w:val="00296B59"/>
    <w:rsid w:val="002C7F92"/>
    <w:rsid w:val="002D3817"/>
    <w:rsid w:val="002D63E3"/>
    <w:rsid w:val="002E0B9C"/>
    <w:rsid w:val="002E6287"/>
    <w:rsid w:val="00303AE1"/>
    <w:rsid w:val="0030430A"/>
    <w:rsid w:val="00351C83"/>
    <w:rsid w:val="00363690"/>
    <w:rsid w:val="00385963"/>
    <w:rsid w:val="003949BD"/>
    <w:rsid w:val="00396378"/>
    <w:rsid w:val="004129B7"/>
    <w:rsid w:val="0041603A"/>
    <w:rsid w:val="00446D5F"/>
    <w:rsid w:val="0045344A"/>
    <w:rsid w:val="0046066D"/>
    <w:rsid w:val="00473B2E"/>
    <w:rsid w:val="00474BBA"/>
    <w:rsid w:val="00476DEA"/>
    <w:rsid w:val="004A04A3"/>
    <w:rsid w:val="004A3B81"/>
    <w:rsid w:val="004B3CC5"/>
    <w:rsid w:val="004B5291"/>
    <w:rsid w:val="004C504C"/>
    <w:rsid w:val="004D57D1"/>
    <w:rsid w:val="004D61A7"/>
    <w:rsid w:val="004E76CC"/>
    <w:rsid w:val="00524B92"/>
    <w:rsid w:val="0053630E"/>
    <w:rsid w:val="00560F76"/>
    <w:rsid w:val="00571066"/>
    <w:rsid w:val="0057184E"/>
    <w:rsid w:val="00576154"/>
    <w:rsid w:val="00591FFE"/>
    <w:rsid w:val="00606CFA"/>
    <w:rsid w:val="006374FE"/>
    <w:rsid w:val="00690036"/>
    <w:rsid w:val="006B7784"/>
    <w:rsid w:val="006F16F0"/>
    <w:rsid w:val="00716A24"/>
    <w:rsid w:val="00746100"/>
    <w:rsid w:val="007520BE"/>
    <w:rsid w:val="007832B9"/>
    <w:rsid w:val="007A62E9"/>
    <w:rsid w:val="00803BCD"/>
    <w:rsid w:val="00823822"/>
    <w:rsid w:val="008531AB"/>
    <w:rsid w:val="0086291C"/>
    <w:rsid w:val="00885B70"/>
    <w:rsid w:val="008A0DDA"/>
    <w:rsid w:val="00911ABE"/>
    <w:rsid w:val="009258DC"/>
    <w:rsid w:val="00945EE5"/>
    <w:rsid w:val="009D3EC7"/>
    <w:rsid w:val="009F5DFF"/>
    <w:rsid w:val="00A1630D"/>
    <w:rsid w:val="00A37061"/>
    <w:rsid w:val="00A4064C"/>
    <w:rsid w:val="00A448C1"/>
    <w:rsid w:val="00A505FB"/>
    <w:rsid w:val="00A743FB"/>
    <w:rsid w:val="00AA3799"/>
    <w:rsid w:val="00AA7AA0"/>
    <w:rsid w:val="00AB4981"/>
    <w:rsid w:val="00B30304"/>
    <w:rsid w:val="00B40FBB"/>
    <w:rsid w:val="00B43495"/>
    <w:rsid w:val="00B55741"/>
    <w:rsid w:val="00B70211"/>
    <w:rsid w:val="00BC4179"/>
    <w:rsid w:val="00BF3BB9"/>
    <w:rsid w:val="00C84D21"/>
    <w:rsid w:val="00C9653D"/>
    <w:rsid w:val="00CA6B4F"/>
    <w:rsid w:val="00CC1BB3"/>
    <w:rsid w:val="00D0550B"/>
    <w:rsid w:val="00D30F4C"/>
    <w:rsid w:val="00D44AE5"/>
    <w:rsid w:val="00D5199B"/>
    <w:rsid w:val="00DA1003"/>
    <w:rsid w:val="00DA10A7"/>
    <w:rsid w:val="00DA4A43"/>
    <w:rsid w:val="00DA5BEB"/>
    <w:rsid w:val="00DE395C"/>
    <w:rsid w:val="00DF7EAD"/>
    <w:rsid w:val="00E040B7"/>
    <w:rsid w:val="00E07EDB"/>
    <w:rsid w:val="00E2411A"/>
    <w:rsid w:val="00E37225"/>
    <w:rsid w:val="00E4032A"/>
    <w:rsid w:val="00E51439"/>
    <w:rsid w:val="00E67B2F"/>
    <w:rsid w:val="00EF36A5"/>
    <w:rsid w:val="00F00C33"/>
    <w:rsid w:val="00F14FBC"/>
    <w:rsid w:val="00F34AD4"/>
    <w:rsid w:val="00F36AD8"/>
    <w:rsid w:val="00FE0F7D"/>
    <w:rsid w:val="00FE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A6186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6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0000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0000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0000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paragraph" w:styleId="ListParagraph">
    <w:name w:val="List Paragraph"/>
    <w:basedOn w:val="Normal"/>
    <w:uiPriority w:val="34"/>
    <w:unhideWhenUsed/>
    <w:qFormat/>
    <w:rsid w:val="00C965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28ED"/>
    <w:rPr>
      <w:color w:val="0066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vergreen.zoom.us/j/82347274912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zrj3634\AppData\Roaming\Microsoft\Templates\Education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E7598C018849A1836EF24D21D2A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697CD-5BB3-4B14-928A-6D1FBAFCE31D}"/>
      </w:docPartPr>
      <w:docPartBody>
        <w:p w:rsidR="00086C4E" w:rsidRDefault="007A7840">
          <w:pPr>
            <w:pStyle w:val="1FE7598C018849A1836EF24D21D2A826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CBA7222365B5412883C24980AFEF1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276AC-DD11-4C67-9D2F-D38AB11887BB}"/>
      </w:docPartPr>
      <w:docPartBody>
        <w:p w:rsidR="00086C4E" w:rsidRDefault="007A7840">
          <w:pPr>
            <w:pStyle w:val="CBA7222365B5412883C24980AFEF1DD4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5F735CC4583846A689C64AA5E59D4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58944-4221-4633-9F54-8BAC46346069}"/>
      </w:docPartPr>
      <w:docPartBody>
        <w:p w:rsidR="00086C4E" w:rsidRDefault="007A7840">
          <w:pPr>
            <w:pStyle w:val="5F735CC4583846A689C64AA5E59D414A"/>
          </w:pPr>
          <w:r w:rsidRPr="004129B7">
            <w:rPr>
              <w:rStyle w:val="Bold"/>
            </w:rPr>
            <w:t>Facilitator:</w:t>
          </w:r>
        </w:p>
      </w:docPartBody>
    </w:docPart>
    <w:docPart>
      <w:docPartPr>
        <w:name w:val="76DA9E56545D4D39BFCF08A5F28F0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7CD67-833D-43CB-B6D6-1E60BBC7BC2A}"/>
      </w:docPartPr>
      <w:docPartBody>
        <w:p w:rsidR="00086C4E" w:rsidRDefault="007A7840">
          <w:pPr>
            <w:pStyle w:val="76DA9E56545D4D39BFCF08A5F28F0238"/>
          </w:pPr>
          <w:r w:rsidRPr="00D0550B">
            <w:t>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LT Pro Demi">
    <w:altName w:val="Arial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840"/>
    <w:rsid w:val="00086C4E"/>
    <w:rsid w:val="000918EE"/>
    <w:rsid w:val="007A7840"/>
    <w:rsid w:val="009745A7"/>
    <w:rsid w:val="009A3AED"/>
    <w:rsid w:val="00E0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1FE7598C018849A1836EF24D21D2A826">
    <w:name w:val="1FE7598C018849A1836EF24D21D2A826"/>
  </w:style>
  <w:style w:type="paragraph" w:customStyle="1" w:styleId="CBA7222365B5412883C24980AFEF1DD4">
    <w:name w:val="CBA7222365B5412883C24980AFEF1DD4"/>
  </w:style>
  <w:style w:type="paragraph" w:customStyle="1" w:styleId="5F735CC4583846A689C64AA5E59D414A">
    <w:name w:val="5F735CC4583846A689C64AA5E59D414A"/>
  </w:style>
  <w:style w:type="paragraph" w:customStyle="1" w:styleId="76DA9E56545D4D39BFCF08A5F28F0238">
    <w:name w:val="76DA9E56545D4D39BFCF08A5F28F0238"/>
  </w:style>
  <w:style w:type="paragraph" w:styleId="ListBullet">
    <w:name w:val="List Bullet"/>
    <w:basedOn w:val="Normal"/>
    <w:uiPriority w:val="10"/>
    <w:qFormat/>
    <w:rsid w:val="007A7840"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etropolitan">
  <a:themeElements>
    <a:clrScheme name="Custom 9">
      <a:dk1>
        <a:sysClr val="windowText" lastClr="000000"/>
      </a:dk1>
      <a:lt1>
        <a:sysClr val="window" lastClr="FFFFFF"/>
      </a:lt1>
      <a:dk2>
        <a:srgbClr val="006600"/>
      </a:dk2>
      <a:lt2>
        <a:srgbClr val="FFFFFF"/>
      </a:lt2>
      <a:accent1>
        <a:srgbClr val="000000"/>
      </a:accent1>
      <a:accent2>
        <a:srgbClr val="000000"/>
      </a:accent2>
      <a:accent3>
        <a:srgbClr val="006600"/>
      </a:accent3>
      <a:accent4>
        <a:srgbClr val="029676"/>
      </a:accent4>
      <a:accent5>
        <a:srgbClr val="4AB5C4"/>
      </a:accent5>
      <a:accent6>
        <a:srgbClr val="0989B1"/>
      </a:accent6>
      <a:hlink>
        <a:srgbClr val="006600"/>
      </a:hlink>
      <a:folHlink>
        <a:srgbClr val="BA6906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4541DF-FE98-4CDD-A14C-B9B092272D05}">
  <ds:schemaRefs>
    <ds:schemaRef ds:uri="http://www.w3.org/XML/1998/namespace"/>
    <ds:schemaRef ds:uri="http://purl.org/dc/terms/"/>
    <ds:schemaRef ds:uri="http://schemas.microsoft.com/office/infopath/2007/PartnerControls"/>
    <ds:schemaRef ds:uri="16c05727-aa75-4e4a-9b5f-8a80a1165891"/>
    <ds:schemaRef ds:uri="http://schemas.microsoft.com/office/2006/metadata/properties"/>
    <ds:schemaRef ds:uri="71af3243-3dd4-4a8d-8c0d-dd76da1f02a5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929FACA-0367-4DBE-BFE4-9FFF75463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meeting agenda.dotx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2022-07-25T16:17:00Z</dcterms:created>
  <dcterms:modified xsi:type="dcterms:W3CDTF">2022-09-08T01:38:00Z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