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DAD59" w14:textId="77777777" w:rsidR="00EF36A5" w:rsidRPr="00AB4981" w:rsidRDefault="00945EE5" w:rsidP="00AB4981">
      <w:pPr>
        <w:pStyle w:val="Title"/>
      </w:pPr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5C70B034" wp14:editId="6A249986">
            <wp:simplePos x="0" y="0"/>
            <wp:positionH relativeFrom="column">
              <wp:posOffset>5582920</wp:posOffset>
            </wp:positionH>
            <wp:positionV relativeFrom="paragraph">
              <wp:posOffset>1122680</wp:posOffset>
            </wp:positionV>
            <wp:extent cx="1217621" cy="869950"/>
            <wp:effectExtent l="0" t="0" r="190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vergreen-primary--gree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621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AD8">
        <w:t>MES Orientation</w:t>
      </w:r>
    </w:p>
    <w:p w14:paraId="3FEFDDCA" w14:textId="47F69AA3" w:rsidR="00EF36A5" w:rsidRPr="004129B7" w:rsidRDefault="006374FE" w:rsidP="004129B7">
      <w:pPr>
        <w:pStyle w:val="Title"/>
      </w:pPr>
      <w:r>
        <w:t>Agenda, fall 2021</w:t>
      </w:r>
    </w:p>
    <w:p w14:paraId="701C5989" w14:textId="13FDF7B0" w:rsidR="00EF36A5" w:rsidRPr="0086291C" w:rsidRDefault="000023D9" w:rsidP="004129B7">
      <w:pPr>
        <w:pStyle w:val="Details"/>
        <w:rPr>
          <w:color w:val="000000" w:themeColor="text1"/>
        </w:rPr>
      </w:pPr>
      <w:sdt>
        <w:sdtPr>
          <w:rPr>
            <w:rStyle w:val="Bold"/>
            <w:color w:val="000000" w:themeColor="text1"/>
          </w:rPr>
          <w:id w:val="-2126385715"/>
          <w:placeholder>
            <w:docPart w:val="1FE7598C018849A1836EF24D21D2A826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129B7" w:rsidRPr="0086291C">
            <w:rPr>
              <w:rStyle w:val="Bold"/>
              <w:color w:val="000000" w:themeColor="text1"/>
            </w:rPr>
            <w:t>Date:</w:t>
          </w:r>
        </w:sdtContent>
      </w:sdt>
      <w:r w:rsidR="004129B7" w:rsidRPr="0086291C">
        <w:rPr>
          <w:color w:val="000000" w:themeColor="text1"/>
        </w:rPr>
        <w:t xml:space="preserve"> </w:t>
      </w:r>
      <w:r w:rsidR="00F36AD8" w:rsidRPr="0086291C">
        <w:rPr>
          <w:color w:val="000000" w:themeColor="text1"/>
        </w:rPr>
        <w:t xml:space="preserve">September </w:t>
      </w:r>
      <w:r w:rsidR="00823822">
        <w:rPr>
          <w:color w:val="000000" w:themeColor="text1"/>
        </w:rPr>
        <w:t>18</w:t>
      </w:r>
      <w:r w:rsidR="00823822" w:rsidRPr="00823822">
        <w:rPr>
          <w:color w:val="000000" w:themeColor="text1"/>
          <w:vertAlign w:val="superscript"/>
        </w:rPr>
        <w:t>th</w:t>
      </w:r>
      <w:r w:rsidR="00F36AD8" w:rsidRPr="0086291C">
        <w:rPr>
          <w:color w:val="000000" w:themeColor="text1"/>
        </w:rPr>
        <w:t>, 202</w:t>
      </w:r>
      <w:r w:rsidR="00823822">
        <w:rPr>
          <w:color w:val="000000" w:themeColor="text1"/>
        </w:rPr>
        <w:t>1</w:t>
      </w:r>
    </w:p>
    <w:p w14:paraId="0AA3BDBB" w14:textId="64FB647C" w:rsidR="00EF36A5" w:rsidRPr="0086291C" w:rsidRDefault="000023D9" w:rsidP="00AB4981">
      <w:pPr>
        <w:pStyle w:val="Details"/>
        <w:rPr>
          <w:color w:val="000000" w:themeColor="text1"/>
        </w:rPr>
      </w:pPr>
      <w:sdt>
        <w:sdtPr>
          <w:rPr>
            <w:rStyle w:val="Bold"/>
            <w:color w:val="000000" w:themeColor="text1"/>
          </w:rPr>
          <w:id w:val="-318193952"/>
          <w:placeholder>
            <w:docPart w:val="CBA7222365B5412883C24980AFEF1DD4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129B7" w:rsidRPr="0086291C">
            <w:rPr>
              <w:rStyle w:val="Bold"/>
              <w:color w:val="000000" w:themeColor="text1"/>
            </w:rPr>
            <w:t>Time:</w:t>
          </w:r>
        </w:sdtContent>
      </w:sdt>
      <w:r w:rsidR="004129B7" w:rsidRPr="0086291C">
        <w:rPr>
          <w:rStyle w:val="Bold"/>
          <w:color w:val="000000" w:themeColor="text1"/>
        </w:rPr>
        <w:t xml:space="preserve"> </w:t>
      </w:r>
      <w:r w:rsidR="00606CFA">
        <w:rPr>
          <w:color w:val="000000" w:themeColor="text1"/>
        </w:rPr>
        <w:t>9</w:t>
      </w:r>
      <w:r w:rsidR="00080321">
        <w:rPr>
          <w:color w:val="000000" w:themeColor="text1"/>
        </w:rPr>
        <w:t xml:space="preserve">:00am – </w:t>
      </w:r>
      <w:r w:rsidR="006374FE">
        <w:rPr>
          <w:color w:val="000000" w:themeColor="text1"/>
        </w:rPr>
        <w:t>4</w:t>
      </w:r>
      <w:r w:rsidR="00F36AD8" w:rsidRPr="0086291C">
        <w:rPr>
          <w:color w:val="000000" w:themeColor="text1"/>
        </w:rPr>
        <w:t>:</w:t>
      </w:r>
      <w:r w:rsidR="006374FE">
        <w:rPr>
          <w:color w:val="000000" w:themeColor="text1"/>
        </w:rPr>
        <w:t>30</w:t>
      </w:r>
      <w:r w:rsidR="00F36AD8" w:rsidRPr="0086291C">
        <w:rPr>
          <w:color w:val="000000" w:themeColor="text1"/>
        </w:rPr>
        <w:t>pm PST</w:t>
      </w:r>
    </w:p>
    <w:p w14:paraId="46B26435" w14:textId="77777777" w:rsidR="00EF36A5" w:rsidRPr="0086291C" w:rsidRDefault="000023D9" w:rsidP="00AB4981">
      <w:pPr>
        <w:pStyle w:val="Details"/>
        <w:rPr>
          <w:color w:val="000000" w:themeColor="text1"/>
        </w:rPr>
      </w:pPr>
      <w:sdt>
        <w:sdtPr>
          <w:rPr>
            <w:rStyle w:val="Bold"/>
            <w:color w:val="000000" w:themeColor="text1"/>
          </w:rPr>
          <w:id w:val="773829807"/>
          <w:placeholder>
            <w:docPart w:val="5F735CC4583846A689C64AA5E59D414A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129B7" w:rsidRPr="0086291C">
            <w:rPr>
              <w:rStyle w:val="Bold"/>
              <w:color w:val="000000" w:themeColor="text1"/>
            </w:rPr>
            <w:t>Facilitator:</w:t>
          </w:r>
        </w:sdtContent>
      </w:sdt>
      <w:r w:rsidR="004129B7" w:rsidRPr="0086291C">
        <w:rPr>
          <w:rStyle w:val="Bold"/>
          <w:color w:val="000000" w:themeColor="text1"/>
        </w:rPr>
        <w:t xml:space="preserve"> </w:t>
      </w:r>
      <w:r w:rsidR="00F36AD8" w:rsidRPr="0086291C">
        <w:rPr>
          <w:color w:val="000000" w:themeColor="text1"/>
        </w:rPr>
        <w:t>Averi Azar, MES Assistant Director</w:t>
      </w:r>
    </w:p>
    <w:p w14:paraId="44BB24B6" w14:textId="77777777" w:rsidR="00CA6B4F" w:rsidRPr="00945EE5" w:rsidRDefault="00F36AD8" w:rsidP="00AB4981">
      <w:pPr>
        <w:pStyle w:val="Heading1"/>
        <w:rPr>
          <w:b/>
          <w:color w:val="auto"/>
        </w:rPr>
      </w:pPr>
      <w:r w:rsidRPr="00945EE5">
        <w:rPr>
          <w:b/>
          <w:color w:val="auto"/>
        </w:rPr>
        <w:t>Faculty Members</w:t>
      </w:r>
    </w:p>
    <w:p w14:paraId="6C3DB484" w14:textId="61062DF9" w:rsidR="00D0550B" w:rsidRPr="006374FE" w:rsidRDefault="00823822" w:rsidP="006374FE">
      <w:pPr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Kevin Francis</w:t>
      </w:r>
      <w:r w:rsidR="00F36AD8" w:rsidRPr="00945EE5">
        <w:rPr>
          <w:b/>
          <w:color w:val="auto"/>
          <w:sz w:val="22"/>
        </w:rPr>
        <w:t xml:space="preserve"> MES Director</w:t>
      </w:r>
      <w:r w:rsidR="00606CFA">
        <w:rPr>
          <w:b/>
          <w:color w:val="auto"/>
          <w:sz w:val="22"/>
        </w:rPr>
        <w:t xml:space="preserve"> &amp; </w:t>
      </w:r>
      <w:r>
        <w:rPr>
          <w:b/>
          <w:color w:val="auto"/>
          <w:sz w:val="22"/>
        </w:rPr>
        <w:t xml:space="preserve">Core </w:t>
      </w:r>
      <w:r w:rsidR="00606CFA">
        <w:rPr>
          <w:b/>
          <w:color w:val="auto"/>
          <w:sz w:val="22"/>
        </w:rPr>
        <w:t>Faculty</w:t>
      </w:r>
      <w:r w:rsidR="00D0550B" w:rsidRPr="00945EE5">
        <w:rPr>
          <w:b/>
          <w:color w:val="auto"/>
          <w:sz w:val="22"/>
        </w:rPr>
        <w:t xml:space="preserve"> | </w:t>
      </w:r>
      <w:r w:rsidR="00F36AD8" w:rsidRPr="00945EE5">
        <w:rPr>
          <w:b/>
          <w:color w:val="auto"/>
          <w:sz w:val="22"/>
        </w:rPr>
        <w:t xml:space="preserve">Shawn Hazboun, </w:t>
      </w:r>
      <w:r>
        <w:rPr>
          <w:b/>
          <w:color w:val="auto"/>
          <w:sz w:val="22"/>
        </w:rPr>
        <w:t>Core</w:t>
      </w:r>
      <w:r w:rsidR="00F36AD8" w:rsidRPr="00945EE5">
        <w:rPr>
          <w:b/>
          <w:color w:val="auto"/>
          <w:sz w:val="22"/>
        </w:rPr>
        <w:t xml:space="preserve"> Faculty</w:t>
      </w:r>
      <w:r w:rsidR="00D0550B" w:rsidRPr="00945EE5">
        <w:rPr>
          <w:b/>
          <w:color w:val="auto"/>
          <w:sz w:val="22"/>
        </w:rPr>
        <w:t xml:space="preserve"> | </w:t>
      </w:r>
      <w:r w:rsidR="00F36AD8" w:rsidRPr="00945EE5">
        <w:rPr>
          <w:b/>
          <w:color w:val="auto"/>
          <w:sz w:val="22"/>
        </w:rPr>
        <w:t xml:space="preserve">Ralph Murphy, </w:t>
      </w:r>
      <w:r>
        <w:rPr>
          <w:b/>
          <w:color w:val="auto"/>
          <w:sz w:val="22"/>
        </w:rPr>
        <w:t>Core</w:t>
      </w:r>
      <w:r w:rsidR="00F36AD8" w:rsidRPr="00945EE5">
        <w:rPr>
          <w:b/>
          <w:color w:val="auto"/>
          <w:sz w:val="22"/>
        </w:rPr>
        <w:t xml:space="preserve"> Faculty</w:t>
      </w:r>
      <w:r w:rsidR="00D0550B" w:rsidRPr="00945EE5">
        <w:rPr>
          <w:b/>
          <w:color w:val="auto"/>
          <w:sz w:val="22"/>
        </w:rPr>
        <w:t xml:space="preserve"> | </w:t>
      </w:r>
      <w:r w:rsidR="0041603A" w:rsidRPr="00945EE5">
        <w:rPr>
          <w:b/>
          <w:color w:val="auto"/>
          <w:sz w:val="22"/>
        </w:rPr>
        <w:t>Kathleen Saul, C</w:t>
      </w:r>
      <w:r>
        <w:rPr>
          <w:b/>
          <w:color w:val="auto"/>
          <w:sz w:val="22"/>
        </w:rPr>
        <w:t>ore</w:t>
      </w:r>
      <w:r w:rsidR="0041603A" w:rsidRPr="00945EE5">
        <w:rPr>
          <w:b/>
          <w:color w:val="auto"/>
          <w:sz w:val="22"/>
        </w:rPr>
        <w:t xml:space="preserve"> Faculty | </w:t>
      </w:r>
      <w:r w:rsidR="0041603A">
        <w:rPr>
          <w:b/>
          <w:color w:val="auto"/>
          <w:sz w:val="22"/>
        </w:rPr>
        <w:t xml:space="preserve">John Kirkpatrick, </w:t>
      </w:r>
      <w:r w:rsidR="007832B9">
        <w:rPr>
          <w:b/>
          <w:color w:val="auto"/>
          <w:sz w:val="22"/>
        </w:rPr>
        <w:t>C</w:t>
      </w:r>
      <w:r>
        <w:rPr>
          <w:b/>
          <w:color w:val="auto"/>
          <w:sz w:val="22"/>
        </w:rPr>
        <w:t>ore</w:t>
      </w:r>
      <w:r w:rsidR="0041603A">
        <w:rPr>
          <w:b/>
          <w:color w:val="auto"/>
          <w:sz w:val="22"/>
        </w:rPr>
        <w:t xml:space="preserve"> </w:t>
      </w:r>
      <w:r w:rsidR="0041603A" w:rsidRPr="00945EE5">
        <w:rPr>
          <w:b/>
          <w:color w:val="auto"/>
          <w:sz w:val="22"/>
        </w:rPr>
        <w:t>Faculty |</w:t>
      </w:r>
      <w:r>
        <w:rPr>
          <w:b/>
          <w:color w:val="auto"/>
          <w:sz w:val="22"/>
        </w:rPr>
        <w:t xml:space="preserve"> John Withey, Core Faculty</w:t>
      </w:r>
      <w:r w:rsidR="0041603A" w:rsidRPr="00945EE5">
        <w:rPr>
          <w:b/>
          <w:color w:val="auto"/>
          <w:sz w:val="22"/>
        </w:rPr>
        <w:t xml:space="preserve"> </w:t>
      </w:r>
      <w:r w:rsidRPr="00945EE5">
        <w:rPr>
          <w:b/>
          <w:color w:val="auto"/>
          <w:sz w:val="22"/>
        </w:rPr>
        <w:t xml:space="preserve">| </w:t>
      </w:r>
      <w:r w:rsidR="00F36AD8" w:rsidRPr="00945EE5">
        <w:rPr>
          <w:b/>
          <w:color w:val="auto"/>
          <w:sz w:val="22"/>
        </w:rPr>
        <w:t xml:space="preserve">Erin Martin, </w:t>
      </w:r>
      <w:r w:rsidR="0041603A">
        <w:rPr>
          <w:b/>
          <w:color w:val="auto"/>
          <w:sz w:val="22"/>
        </w:rPr>
        <w:t xml:space="preserve">Core </w:t>
      </w:r>
      <w:r w:rsidR="00F36AD8" w:rsidRPr="00945EE5">
        <w:rPr>
          <w:b/>
          <w:color w:val="auto"/>
          <w:sz w:val="22"/>
        </w:rPr>
        <w:t>Faculty</w:t>
      </w:r>
      <w:r w:rsidR="00D0550B" w:rsidRPr="00945EE5">
        <w:rPr>
          <w:b/>
          <w:color w:val="auto"/>
          <w:sz w:val="22"/>
        </w:rPr>
        <w:t xml:space="preserve"> | </w:t>
      </w:r>
      <w:r w:rsidR="00F36AD8" w:rsidRPr="00945EE5">
        <w:rPr>
          <w:b/>
          <w:color w:val="auto"/>
          <w:sz w:val="22"/>
        </w:rPr>
        <w:t>Mike Ruth, GIS Faculty</w:t>
      </w:r>
      <w:r w:rsidR="00D0550B" w:rsidRPr="00945EE5">
        <w:rPr>
          <w:b/>
          <w:color w:val="auto"/>
          <w:sz w:val="22"/>
        </w:rPr>
        <w:t xml:space="preserve"> | </w:t>
      </w:r>
      <w:r w:rsidR="00F36AD8" w:rsidRPr="00945EE5">
        <w:rPr>
          <w:b/>
          <w:color w:val="auto"/>
          <w:sz w:val="22"/>
        </w:rPr>
        <w:t>Sarah Hamman, Restoration Ecology Faculty</w:t>
      </w:r>
      <w:r w:rsidR="00D0550B" w:rsidRPr="00945EE5">
        <w:rPr>
          <w:b/>
          <w:color w:val="auto"/>
          <w:sz w:val="22"/>
        </w:rPr>
        <w:t xml:space="preserve"> | </w:t>
      </w:r>
      <w:r>
        <w:rPr>
          <w:b/>
          <w:color w:val="auto"/>
          <w:sz w:val="22"/>
        </w:rPr>
        <w:t>Michael Case, Climate Resilience Faculty</w:t>
      </w:r>
      <w:r w:rsidR="00606CFA">
        <w:rPr>
          <w:b/>
          <w:color w:val="auto"/>
          <w:sz w:val="22"/>
        </w:rPr>
        <w:t xml:space="preserve"> </w:t>
      </w:r>
      <w:r w:rsidRPr="00945EE5">
        <w:rPr>
          <w:b/>
          <w:color w:val="auto"/>
          <w:sz w:val="22"/>
        </w:rPr>
        <w:t>|</w:t>
      </w:r>
      <w:r>
        <w:rPr>
          <w:b/>
          <w:color w:val="auto"/>
          <w:sz w:val="22"/>
        </w:rPr>
        <w:t xml:space="preserve"> Frederica </w:t>
      </w:r>
      <w:proofErr w:type="spellStart"/>
      <w:r>
        <w:rPr>
          <w:b/>
          <w:color w:val="auto"/>
          <w:sz w:val="22"/>
        </w:rPr>
        <w:t>Bowcutt</w:t>
      </w:r>
      <w:proofErr w:type="spellEnd"/>
      <w:r>
        <w:rPr>
          <w:b/>
          <w:color w:val="auto"/>
          <w:sz w:val="22"/>
        </w:rPr>
        <w:t>, American Environmental History Faculty</w:t>
      </w:r>
    </w:p>
    <w:tbl>
      <w:tblPr>
        <w:tblStyle w:val="ListTable6Colorful"/>
        <w:tblW w:w="5047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440"/>
        <w:gridCol w:w="5940"/>
        <w:gridCol w:w="2068"/>
      </w:tblGrid>
      <w:tr w:rsidR="00F36AD8" w:rsidRPr="00F36AD8" w14:paraId="302F4711" w14:textId="77777777" w:rsidTr="004B5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  <w:tblHeader/>
        </w:trPr>
        <w:tc>
          <w:tcPr>
            <w:tcW w:w="1440" w:type="dxa"/>
            <w:tcBorders>
              <w:top w:val="single" w:sz="18" w:space="0" w:color="006600" w:themeColor="text2"/>
              <w:bottom w:val="single" w:sz="18" w:space="0" w:color="006600" w:themeColor="text2"/>
            </w:tcBorders>
            <w:shd w:val="clear" w:color="auto" w:fill="000000" w:themeFill="accent1"/>
            <w:vAlign w:val="center"/>
          </w:tcPr>
          <w:sdt>
            <w:sdtPr>
              <w:rPr>
                <w:color w:val="auto"/>
              </w:rPr>
              <w:alias w:val="Time:"/>
              <w:tag w:val="Time:"/>
              <w:id w:val="-718661838"/>
              <w:placeholder>
                <w:docPart w:val="76DA9E56545D4D39BFCF08A5F28F0238"/>
              </w:placeholder>
              <w:temporary/>
              <w:showingPlcHdr/>
              <w15:appearance w15:val="hidden"/>
            </w:sdtPr>
            <w:sdtEndPr/>
            <w:sdtContent>
              <w:p w14:paraId="16431647" w14:textId="77777777" w:rsidR="00D0550B" w:rsidRPr="00945EE5" w:rsidRDefault="00D0550B" w:rsidP="006374FE">
                <w:pPr>
                  <w:rPr>
                    <w:color w:val="auto"/>
                  </w:rPr>
                </w:pPr>
                <w:r w:rsidRPr="00945EE5">
                  <w:rPr>
                    <w:color w:val="auto"/>
                  </w:rPr>
                  <w:t>Time</w:t>
                </w:r>
              </w:p>
            </w:sdtContent>
          </w:sdt>
        </w:tc>
        <w:tc>
          <w:tcPr>
            <w:tcW w:w="5940" w:type="dxa"/>
            <w:tcBorders>
              <w:top w:val="single" w:sz="18" w:space="0" w:color="006600" w:themeColor="text2"/>
              <w:bottom w:val="single" w:sz="18" w:space="0" w:color="006600" w:themeColor="text2"/>
            </w:tcBorders>
            <w:shd w:val="clear" w:color="auto" w:fill="000000" w:themeFill="accent1"/>
            <w:vAlign w:val="center"/>
          </w:tcPr>
          <w:p w14:paraId="26BA720B" w14:textId="44B5043C" w:rsidR="00D0550B" w:rsidRPr="00945EE5" w:rsidRDefault="006374FE" w:rsidP="006374FE">
            <w:pPr>
              <w:rPr>
                <w:color w:val="auto"/>
              </w:rPr>
            </w:pPr>
            <w:r>
              <w:rPr>
                <w:color w:val="auto"/>
              </w:rPr>
              <w:t>Activity</w:t>
            </w:r>
          </w:p>
        </w:tc>
        <w:tc>
          <w:tcPr>
            <w:tcW w:w="2068" w:type="dxa"/>
            <w:tcBorders>
              <w:top w:val="single" w:sz="18" w:space="0" w:color="006600" w:themeColor="text2"/>
              <w:bottom w:val="single" w:sz="18" w:space="0" w:color="006600" w:themeColor="text2"/>
            </w:tcBorders>
            <w:shd w:val="clear" w:color="auto" w:fill="000000" w:themeFill="accent1"/>
            <w:vAlign w:val="center"/>
          </w:tcPr>
          <w:p w14:paraId="59B5D813" w14:textId="0E99C46D" w:rsidR="00D0550B" w:rsidRPr="00945EE5" w:rsidRDefault="006374FE" w:rsidP="006374FE">
            <w:pPr>
              <w:rPr>
                <w:color w:val="auto"/>
              </w:rPr>
            </w:pPr>
            <w:r>
              <w:rPr>
                <w:color w:val="auto"/>
              </w:rPr>
              <w:t>Moderator</w:t>
            </w:r>
          </w:p>
        </w:tc>
      </w:tr>
      <w:tr w:rsidR="00D0550B" w:rsidRPr="00D0550B" w14:paraId="4146A772" w14:textId="77777777" w:rsidTr="004B5291">
        <w:trPr>
          <w:trHeight w:val="358"/>
        </w:trPr>
        <w:tc>
          <w:tcPr>
            <w:tcW w:w="1440" w:type="dxa"/>
            <w:tcBorders>
              <w:top w:val="single" w:sz="18" w:space="0" w:color="006600" w:themeColor="text2"/>
              <w:bottom w:val="single" w:sz="2" w:space="0" w:color="006600" w:themeColor="text2"/>
            </w:tcBorders>
            <w:vAlign w:val="center"/>
          </w:tcPr>
          <w:p w14:paraId="20C61BD0" w14:textId="26A3573F" w:rsidR="00D0550B" w:rsidRPr="00D0550B" w:rsidRDefault="00C9653D" w:rsidP="0086291C">
            <w:bookmarkStart w:id="0" w:name="_Hlk78875142"/>
            <w:r>
              <w:t>9</w:t>
            </w:r>
            <w:r w:rsidR="0086291C">
              <w:t>:00am</w:t>
            </w:r>
          </w:p>
        </w:tc>
        <w:tc>
          <w:tcPr>
            <w:tcW w:w="5940" w:type="dxa"/>
            <w:tcBorders>
              <w:top w:val="single" w:sz="18" w:space="0" w:color="006600" w:themeColor="text2"/>
              <w:bottom w:val="single" w:sz="2" w:space="0" w:color="006600" w:themeColor="text2"/>
            </w:tcBorders>
            <w:vAlign w:val="center"/>
          </w:tcPr>
          <w:p w14:paraId="6B25BCB9" w14:textId="64AD1D77" w:rsidR="00D0550B" w:rsidRPr="00D0550B" w:rsidRDefault="0030430A" w:rsidP="0030430A">
            <w:r>
              <w:t xml:space="preserve">MES Director </w:t>
            </w:r>
            <w:sdt>
              <w:sdtPr>
                <w:alias w:val="Enter item here:"/>
                <w:tag w:val="Enter item here:"/>
                <w:id w:val="45959646"/>
                <w:placeholder>
                  <w:docPart w:val="29D2BAE09B2E4F0B9D8D5FE4AEC50383"/>
                </w:placeholder>
                <w:temporary/>
                <w:showingPlcHdr/>
                <w15:appearance w15:val="hidden"/>
              </w:sdtPr>
              <w:sdtEndPr/>
              <w:sdtContent>
                <w:r w:rsidR="00D0550B" w:rsidRPr="00D0550B">
                  <w:t>Welcome</w:t>
                </w:r>
              </w:sdtContent>
            </w:sdt>
            <w:r>
              <w:t xml:space="preserve"> </w:t>
            </w:r>
          </w:p>
        </w:tc>
        <w:tc>
          <w:tcPr>
            <w:tcW w:w="2068" w:type="dxa"/>
            <w:tcBorders>
              <w:top w:val="single" w:sz="18" w:space="0" w:color="006600" w:themeColor="text2"/>
              <w:bottom w:val="single" w:sz="2" w:space="0" w:color="006600" w:themeColor="text2"/>
            </w:tcBorders>
            <w:vAlign w:val="center"/>
          </w:tcPr>
          <w:p w14:paraId="21C5EDF5" w14:textId="4480D23F" w:rsidR="00D0550B" w:rsidRPr="00D0550B" w:rsidRDefault="00823822" w:rsidP="0086291C">
            <w:r>
              <w:t>Kevin Francis</w:t>
            </w:r>
          </w:p>
        </w:tc>
      </w:tr>
      <w:tr w:rsidR="0030430A" w:rsidRPr="00D0550B" w14:paraId="2A758C49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4FBA8BAF" w14:textId="3BABB496" w:rsidR="0030430A" w:rsidRDefault="0030430A" w:rsidP="00690036">
            <w:r>
              <w:t>9:05am</w:t>
            </w:r>
          </w:p>
        </w:tc>
        <w:tc>
          <w:tcPr>
            <w:tcW w:w="59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428D8753" w14:textId="5F9721AD" w:rsidR="0030430A" w:rsidRDefault="0030430A" w:rsidP="00690036">
            <w:r>
              <w:t>Program Overview</w:t>
            </w:r>
          </w:p>
        </w:tc>
        <w:tc>
          <w:tcPr>
            <w:tcW w:w="2068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4A8D5152" w14:textId="5309C655" w:rsidR="0030430A" w:rsidRDefault="0030430A" w:rsidP="00690036">
            <w:r>
              <w:t>Averi Azar</w:t>
            </w:r>
          </w:p>
        </w:tc>
      </w:tr>
      <w:tr w:rsidR="00D0550B" w:rsidRPr="00D0550B" w14:paraId="6C3FF43B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4E929947" w14:textId="52105CC7" w:rsidR="00D0550B" w:rsidRPr="00D0550B" w:rsidRDefault="00C9653D" w:rsidP="00690036">
            <w:r>
              <w:t>9</w:t>
            </w:r>
            <w:r w:rsidR="00690036">
              <w:t>:</w:t>
            </w:r>
            <w:r w:rsidR="00746100">
              <w:t>45</w:t>
            </w:r>
            <w:r w:rsidR="00690036">
              <w:t>am</w:t>
            </w:r>
          </w:p>
        </w:tc>
        <w:tc>
          <w:tcPr>
            <w:tcW w:w="59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690F22F7" w14:textId="74C57327" w:rsidR="00D0550B" w:rsidRPr="00D0550B" w:rsidRDefault="00823822" w:rsidP="00690036">
            <w:r>
              <w:t>DEI Workshop with First Peoples Multicultural</w:t>
            </w:r>
            <w:r w:rsidR="006374FE">
              <w:t>,</w:t>
            </w:r>
            <w:r>
              <w:t xml:space="preserve"> Trans</w:t>
            </w:r>
            <w:r w:rsidR="006374FE">
              <w:t>,</w:t>
            </w:r>
            <w:r>
              <w:t xml:space="preserve"> and Queer Support Services</w:t>
            </w:r>
          </w:p>
        </w:tc>
        <w:tc>
          <w:tcPr>
            <w:tcW w:w="2068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63E15C32" w14:textId="5AFC2ECB" w:rsidR="00D0550B" w:rsidRDefault="00823822" w:rsidP="00690036">
            <w:r>
              <w:t xml:space="preserve">Jacob </w:t>
            </w:r>
            <w:proofErr w:type="spellStart"/>
            <w:r>
              <w:t>Longaker</w:t>
            </w:r>
            <w:proofErr w:type="spellEnd"/>
            <w:r w:rsidR="006374FE">
              <w:t xml:space="preserve"> and</w:t>
            </w:r>
          </w:p>
          <w:p w14:paraId="04BD4656" w14:textId="7488A00B" w:rsidR="00823822" w:rsidRPr="00D0550B" w:rsidRDefault="00823822" w:rsidP="00690036">
            <w:r>
              <w:t>Merrill Pusey</w:t>
            </w:r>
          </w:p>
        </w:tc>
      </w:tr>
      <w:tr w:rsidR="00D0550B" w:rsidRPr="00D0550B" w14:paraId="1FD4CF77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6C8974F7" w14:textId="160231A2" w:rsidR="00D0550B" w:rsidRPr="00D0550B" w:rsidRDefault="00690036" w:rsidP="00080321">
            <w:r>
              <w:t>1</w:t>
            </w:r>
            <w:r w:rsidR="00823822">
              <w:t>0</w:t>
            </w:r>
            <w:r>
              <w:t>:</w:t>
            </w:r>
            <w:r w:rsidR="00746100">
              <w:t>45</w:t>
            </w:r>
            <w:r>
              <w:t>am</w:t>
            </w:r>
          </w:p>
        </w:tc>
        <w:tc>
          <w:tcPr>
            <w:tcW w:w="59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7059198B" w14:textId="43754B41" w:rsidR="00D0550B" w:rsidRPr="00D0550B" w:rsidRDefault="00823822" w:rsidP="00690036">
            <w:r>
              <w:t>Break</w:t>
            </w:r>
          </w:p>
        </w:tc>
        <w:tc>
          <w:tcPr>
            <w:tcW w:w="2068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2535E667" w14:textId="7AB35FB8" w:rsidR="00D0550B" w:rsidRPr="00D0550B" w:rsidRDefault="00D0550B" w:rsidP="00690036"/>
        </w:tc>
      </w:tr>
      <w:tr w:rsidR="00080321" w:rsidRPr="00D0550B" w14:paraId="5B5A1A69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7FDED91A" w14:textId="045589D1" w:rsidR="00080321" w:rsidRDefault="00080321" w:rsidP="00080321">
            <w:r>
              <w:t>11:</w:t>
            </w:r>
            <w:r w:rsidR="00823822">
              <w:t>0</w:t>
            </w:r>
            <w:r>
              <w:t>0am</w:t>
            </w:r>
          </w:p>
        </w:tc>
        <w:tc>
          <w:tcPr>
            <w:tcW w:w="59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233BB9D3" w14:textId="7F24E9E5" w:rsidR="00080321" w:rsidRDefault="00823822" w:rsidP="00690036">
            <w:r>
              <w:t>Faculty Introductions</w:t>
            </w:r>
            <w:r w:rsidR="00746100">
              <w:t xml:space="preserve"> (Breakout rooms and Panel)</w:t>
            </w:r>
          </w:p>
        </w:tc>
        <w:tc>
          <w:tcPr>
            <w:tcW w:w="2068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4554A566" w14:textId="1B98E92B" w:rsidR="00080321" w:rsidRDefault="00473B2E" w:rsidP="00690036">
            <w:r>
              <w:t>MES Faculty</w:t>
            </w:r>
          </w:p>
        </w:tc>
      </w:tr>
      <w:tr w:rsidR="00823822" w:rsidRPr="00D0550B" w14:paraId="61ED2507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379D0F77" w14:textId="1601591D" w:rsidR="00823822" w:rsidRDefault="00823822" w:rsidP="00823822">
            <w:r>
              <w:t>12:</w:t>
            </w:r>
            <w:r w:rsidR="004B3CC5">
              <w:t>30</w:t>
            </w:r>
            <w:r>
              <w:t>pm</w:t>
            </w:r>
          </w:p>
        </w:tc>
        <w:tc>
          <w:tcPr>
            <w:tcW w:w="59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1F67103D" w14:textId="5350023E" w:rsidR="00823822" w:rsidRDefault="00823822" w:rsidP="00823822">
            <w:r>
              <w:t xml:space="preserve">Lunch Break </w:t>
            </w:r>
          </w:p>
        </w:tc>
        <w:tc>
          <w:tcPr>
            <w:tcW w:w="2068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4FE6BCFD" w14:textId="1302B689" w:rsidR="00823822" w:rsidRDefault="00823822" w:rsidP="00823822"/>
        </w:tc>
      </w:tr>
      <w:tr w:rsidR="00823822" w:rsidRPr="00D0550B" w14:paraId="76BA79F4" w14:textId="77777777" w:rsidTr="00D5199B">
        <w:trPr>
          <w:trHeight w:val="317"/>
        </w:trPr>
        <w:tc>
          <w:tcPr>
            <w:tcW w:w="1440" w:type="dxa"/>
            <w:vMerge w:val="restart"/>
            <w:tcBorders>
              <w:top w:val="single" w:sz="2" w:space="0" w:color="006600" w:themeColor="text2"/>
            </w:tcBorders>
            <w:vAlign w:val="center"/>
          </w:tcPr>
          <w:p w14:paraId="4ACC86D6" w14:textId="0002BE05" w:rsidR="00823822" w:rsidRPr="00D0550B" w:rsidRDefault="00823822" w:rsidP="00823822">
            <w:r>
              <w:t>1:00pm</w:t>
            </w:r>
          </w:p>
        </w:tc>
        <w:tc>
          <w:tcPr>
            <w:tcW w:w="5940" w:type="dxa"/>
            <w:tcBorders>
              <w:top w:val="single" w:sz="2" w:space="0" w:color="006600" w:themeColor="text2"/>
              <w:bottom w:val="single" w:sz="4" w:space="0" w:color="auto"/>
            </w:tcBorders>
            <w:vAlign w:val="center"/>
          </w:tcPr>
          <w:p w14:paraId="235D9DA1" w14:textId="3AC43BD5" w:rsidR="00823822" w:rsidRPr="009F5DFF" w:rsidRDefault="00823822" w:rsidP="00823822">
            <w:pPr>
              <w:rPr>
                <w:b/>
              </w:rPr>
            </w:pPr>
            <w:r w:rsidRPr="009F5DFF">
              <w:rPr>
                <w:b/>
              </w:rPr>
              <w:t xml:space="preserve">Evergreen Resources: </w:t>
            </w:r>
          </w:p>
        </w:tc>
        <w:tc>
          <w:tcPr>
            <w:tcW w:w="2068" w:type="dxa"/>
            <w:tcBorders>
              <w:top w:val="single" w:sz="2" w:space="0" w:color="006600" w:themeColor="text2"/>
              <w:bottom w:val="single" w:sz="4" w:space="0" w:color="auto"/>
            </w:tcBorders>
            <w:vAlign w:val="center"/>
          </w:tcPr>
          <w:p w14:paraId="5974F3D1" w14:textId="135ACC2F" w:rsidR="00823822" w:rsidRPr="00D0550B" w:rsidRDefault="00823822" w:rsidP="00823822"/>
        </w:tc>
      </w:tr>
      <w:tr w:rsidR="00823822" w:rsidRPr="00D0550B" w14:paraId="08E7A890" w14:textId="77777777" w:rsidTr="00B55741">
        <w:trPr>
          <w:trHeight w:val="274"/>
        </w:trPr>
        <w:tc>
          <w:tcPr>
            <w:tcW w:w="1440" w:type="dxa"/>
            <w:vMerge/>
            <w:vAlign w:val="center"/>
          </w:tcPr>
          <w:p w14:paraId="5ADECA1E" w14:textId="77777777" w:rsidR="00823822" w:rsidRDefault="00823822" w:rsidP="00823822"/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D078" w14:textId="5A1CB8AE" w:rsidR="00823822" w:rsidRPr="00113E51" w:rsidRDefault="00823822" w:rsidP="00823822">
            <w:r>
              <w:t xml:space="preserve">1:00pm - </w:t>
            </w:r>
            <w:r w:rsidR="00AA3799" w:rsidRPr="00113E51">
              <w:t>Veterans Resource Services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650D5" w14:textId="27861C99" w:rsidR="00823822" w:rsidRDefault="00AA3799" w:rsidP="00823822">
            <w:r>
              <w:t>Randy Kelley</w:t>
            </w:r>
          </w:p>
        </w:tc>
      </w:tr>
      <w:tr w:rsidR="00823822" w:rsidRPr="00D0550B" w14:paraId="57889FFE" w14:textId="77777777" w:rsidTr="00DF7EAD">
        <w:trPr>
          <w:trHeight w:val="296"/>
        </w:trPr>
        <w:tc>
          <w:tcPr>
            <w:tcW w:w="1440" w:type="dxa"/>
            <w:vMerge/>
            <w:vAlign w:val="center"/>
          </w:tcPr>
          <w:p w14:paraId="76FC112B" w14:textId="77777777" w:rsidR="00823822" w:rsidRDefault="00823822" w:rsidP="00823822"/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B9A67" w14:textId="30E27840" w:rsidR="00AA3799" w:rsidRPr="00113E51" w:rsidRDefault="00823822" w:rsidP="00823822">
            <w:r>
              <w:t>1:</w:t>
            </w:r>
            <w:r w:rsidR="00911ABE">
              <w:t>20</w:t>
            </w:r>
            <w:r>
              <w:t xml:space="preserve">pm - </w:t>
            </w:r>
            <w:r w:rsidRPr="00113E51">
              <w:t>Student Wellness Services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F3DF5" w14:textId="0B3695A7" w:rsidR="00823822" w:rsidRPr="006374FE" w:rsidRDefault="006374FE" w:rsidP="00823822">
            <w:pPr>
              <w:rPr>
                <w:bCs/>
              </w:rPr>
            </w:pPr>
            <w:r w:rsidRPr="006374FE">
              <w:rPr>
                <w:bCs/>
              </w:rPr>
              <w:t>TBD</w:t>
            </w:r>
          </w:p>
        </w:tc>
      </w:tr>
      <w:tr w:rsidR="00911ABE" w:rsidRPr="00D0550B" w14:paraId="73425CE7" w14:textId="77777777" w:rsidTr="007A6001">
        <w:trPr>
          <w:trHeight w:val="566"/>
        </w:trPr>
        <w:tc>
          <w:tcPr>
            <w:tcW w:w="1440" w:type="dxa"/>
            <w:vMerge/>
            <w:vAlign w:val="center"/>
          </w:tcPr>
          <w:p w14:paraId="40ED817F" w14:textId="77777777" w:rsidR="00911ABE" w:rsidRDefault="00911ABE" w:rsidP="00823822"/>
        </w:tc>
        <w:tc>
          <w:tcPr>
            <w:tcW w:w="5940" w:type="dxa"/>
            <w:tcBorders>
              <w:top w:val="single" w:sz="4" w:space="0" w:color="auto"/>
              <w:bottom w:val="single" w:sz="2" w:space="0" w:color="006600" w:themeColor="text2"/>
            </w:tcBorders>
            <w:vAlign w:val="center"/>
          </w:tcPr>
          <w:p w14:paraId="728DB59B" w14:textId="4639BF4C" w:rsidR="00911ABE" w:rsidRPr="00113E51" w:rsidRDefault="00911ABE" w:rsidP="00746100">
            <w:r>
              <w:t xml:space="preserve">1:40pm </w:t>
            </w:r>
            <w:r w:rsidR="00AA3799">
              <w:t>–</w:t>
            </w:r>
            <w:r>
              <w:t xml:space="preserve"> </w:t>
            </w:r>
            <w:r w:rsidR="00AA3799">
              <w:t>Financial Aid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2" w:space="0" w:color="006600" w:themeColor="text2"/>
            </w:tcBorders>
            <w:vAlign w:val="center"/>
          </w:tcPr>
          <w:p w14:paraId="417CFEA8" w14:textId="706154FC" w:rsidR="00911ABE" w:rsidRDefault="00AA3799" w:rsidP="00823822">
            <w:r>
              <w:t>Averi Azar</w:t>
            </w:r>
            <w:r w:rsidR="006374FE">
              <w:t>, with video from Colby Morelli</w:t>
            </w:r>
          </w:p>
        </w:tc>
      </w:tr>
      <w:tr w:rsidR="00911ABE" w:rsidRPr="00D0550B" w14:paraId="061953CB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6AE58E75" w14:textId="26138154" w:rsidR="00911ABE" w:rsidRPr="00D0550B" w:rsidRDefault="00911ABE" w:rsidP="00823822">
            <w:r>
              <w:t xml:space="preserve">2:00pm </w:t>
            </w:r>
          </w:p>
        </w:tc>
        <w:tc>
          <w:tcPr>
            <w:tcW w:w="59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0397126C" w14:textId="72DFE524" w:rsidR="00911ABE" w:rsidRPr="00D0550B" w:rsidRDefault="00911ABE" w:rsidP="00823822">
            <w:r>
              <w:t>Alumni Panel</w:t>
            </w:r>
          </w:p>
        </w:tc>
        <w:tc>
          <w:tcPr>
            <w:tcW w:w="2068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3DAC8307" w14:textId="0EE9F152" w:rsidR="00746100" w:rsidRDefault="006374FE" w:rsidP="00823822">
            <w:r>
              <w:t>Averi Azar with</w:t>
            </w:r>
          </w:p>
          <w:p w14:paraId="55AA6CB6" w14:textId="36FA5C1D" w:rsidR="00911ABE" w:rsidRPr="00D0550B" w:rsidRDefault="00911ABE" w:rsidP="00823822">
            <w:r>
              <w:t>MES Alumni</w:t>
            </w:r>
          </w:p>
        </w:tc>
      </w:tr>
      <w:tr w:rsidR="00911ABE" w:rsidRPr="00D0550B" w14:paraId="705C01F0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0010E4B0" w14:textId="66DC51CA" w:rsidR="00911ABE" w:rsidRDefault="00911ABE" w:rsidP="00911ABE">
            <w:r>
              <w:t>3:00pm</w:t>
            </w:r>
          </w:p>
        </w:tc>
        <w:tc>
          <w:tcPr>
            <w:tcW w:w="59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2321E697" w14:textId="6985AEDF" w:rsidR="00911ABE" w:rsidRDefault="00911ABE" w:rsidP="00911ABE">
            <w:r>
              <w:t>Break</w:t>
            </w:r>
          </w:p>
        </w:tc>
        <w:tc>
          <w:tcPr>
            <w:tcW w:w="2068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6698009A" w14:textId="77777777" w:rsidR="00911ABE" w:rsidRDefault="00911ABE" w:rsidP="00911ABE"/>
        </w:tc>
      </w:tr>
      <w:tr w:rsidR="00911ABE" w:rsidRPr="00D0550B" w14:paraId="1AF17D14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1347A679" w14:textId="03DF84AC" w:rsidR="00911ABE" w:rsidRDefault="00911ABE" w:rsidP="00911ABE">
            <w:r>
              <w:t>3:15pm</w:t>
            </w:r>
          </w:p>
        </w:tc>
        <w:tc>
          <w:tcPr>
            <w:tcW w:w="59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3ECA2575" w14:textId="1C3F2876" w:rsidR="00911ABE" w:rsidRDefault="00911ABE" w:rsidP="00911ABE">
            <w:r>
              <w:t>Current Student Panel – Q&amp;A</w:t>
            </w:r>
          </w:p>
        </w:tc>
        <w:tc>
          <w:tcPr>
            <w:tcW w:w="2068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6C0BC780" w14:textId="5F03F1C5" w:rsidR="00911ABE" w:rsidRDefault="00746100" w:rsidP="00911ABE">
            <w:r>
              <w:t xml:space="preserve">Kris Hill with </w:t>
            </w:r>
            <w:r w:rsidR="00911ABE">
              <w:t>Current Students</w:t>
            </w:r>
          </w:p>
        </w:tc>
      </w:tr>
      <w:tr w:rsidR="00911ABE" w:rsidRPr="00D0550B" w14:paraId="6DAC417F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14B045C6" w14:textId="3AAF558C" w:rsidR="00911ABE" w:rsidRPr="00D0550B" w:rsidRDefault="00911ABE" w:rsidP="00911ABE">
            <w:r>
              <w:t>4:15pm</w:t>
            </w:r>
          </w:p>
        </w:tc>
        <w:tc>
          <w:tcPr>
            <w:tcW w:w="59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49718B28" w14:textId="44B07E92" w:rsidR="00911ABE" w:rsidRPr="00D0550B" w:rsidRDefault="00911ABE" w:rsidP="00911ABE">
            <w:r>
              <w:rPr>
                <w:color w:val="auto"/>
                <w:szCs w:val="21"/>
              </w:rPr>
              <w:t xml:space="preserve">Closing </w:t>
            </w:r>
            <w:r w:rsidRPr="00690036">
              <w:rPr>
                <w:color w:val="auto"/>
                <w:szCs w:val="21"/>
              </w:rPr>
              <w:t>Announcements &amp; Reminders</w:t>
            </w:r>
          </w:p>
        </w:tc>
        <w:tc>
          <w:tcPr>
            <w:tcW w:w="2068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23F44949" w14:textId="5C90C2F1" w:rsidR="00911ABE" w:rsidRPr="00D0550B" w:rsidRDefault="00911ABE" w:rsidP="00911ABE">
            <w:r>
              <w:t>Averi Azar</w:t>
            </w:r>
          </w:p>
        </w:tc>
      </w:tr>
      <w:tr w:rsidR="00911ABE" w:rsidRPr="00D0550B" w14:paraId="2DDCA024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006600" w:themeColor="text2"/>
              <w:bottom w:val="single" w:sz="18" w:space="0" w:color="006600" w:themeColor="text2"/>
            </w:tcBorders>
            <w:vAlign w:val="center"/>
          </w:tcPr>
          <w:p w14:paraId="46958F4B" w14:textId="510DAD3F" w:rsidR="00911ABE" w:rsidRPr="00D0550B" w:rsidRDefault="00911ABE" w:rsidP="00911ABE"/>
        </w:tc>
        <w:tc>
          <w:tcPr>
            <w:tcW w:w="5940" w:type="dxa"/>
            <w:tcBorders>
              <w:top w:val="single" w:sz="2" w:space="0" w:color="006600" w:themeColor="text2"/>
              <w:bottom w:val="single" w:sz="18" w:space="0" w:color="006600" w:themeColor="text2"/>
            </w:tcBorders>
            <w:vAlign w:val="center"/>
          </w:tcPr>
          <w:p w14:paraId="72A701EA" w14:textId="1320FE65" w:rsidR="00911ABE" w:rsidRPr="00D0550B" w:rsidRDefault="00911ABE" w:rsidP="00911ABE"/>
        </w:tc>
        <w:tc>
          <w:tcPr>
            <w:tcW w:w="2068" w:type="dxa"/>
            <w:tcBorders>
              <w:top w:val="single" w:sz="2" w:space="0" w:color="006600" w:themeColor="text2"/>
              <w:bottom w:val="single" w:sz="18" w:space="0" w:color="006600" w:themeColor="text2"/>
            </w:tcBorders>
            <w:vAlign w:val="center"/>
          </w:tcPr>
          <w:p w14:paraId="0C016DC4" w14:textId="1D2AEF09" w:rsidR="00911ABE" w:rsidRPr="00D0550B" w:rsidRDefault="00911ABE" w:rsidP="00911ABE"/>
        </w:tc>
      </w:tr>
    </w:tbl>
    <w:bookmarkEnd w:id="0"/>
    <w:p w14:paraId="6DB6C163" w14:textId="3A0200AB" w:rsidR="001628ED" w:rsidRDefault="001628ED" w:rsidP="00D0550B">
      <w:r>
        <w:t>Join Orientation on the day of through the following zoom meeting invitation:</w:t>
      </w:r>
    </w:p>
    <w:p w14:paraId="79E06520" w14:textId="7A6C7A5D" w:rsidR="001628ED" w:rsidRPr="00CA6B4F" w:rsidRDefault="001628ED" w:rsidP="00D0550B">
      <w:r w:rsidRPr="001628ED">
        <w:t xml:space="preserve">Meeting ID: </w:t>
      </w:r>
      <w:r w:rsidR="006374FE">
        <w:t>810 8149 7180</w:t>
      </w:r>
      <w:r w:rsidR="006374FE">
        <w:t xml:space="preserve">         Zoom link: </w:t>
      </w:r>
      <w:hyperlink r:id="rId11" w:history="1">
        <w:r w:rsidR="006374FE">
          <w:rPr>
            <w:rStyle w:val="Hyperlink"/>
          </w:rPr>
          <w:t>https://evergreen.zoom.us/j/81081497180</w:t>
        </w:r>
      </w:hyperlink>
    </w:p>
    <w:sectPr w:rsidR="001628ED" w:rsidRPr="00CA6B4F" w:rsidSect="00746100">
      <w:headerReference w:type="default" r:id="rId12"/>
      <w:footerReference w:type="default" r:id="rId13"/>
      <w:pgSz w:w="12240" w:h="15840" w:code="1"/>
      <w:pgMar w:top="1152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C198B" w14:textId="77777777" w:rsidR="0046066D" w:rsidRDefault="0046066D">
      <w:pPr>
        <w:spacing w:after="0" w:line="240" w:lineRule="auto"/>
      </w:pPr>
      <w:r>
        <w:separator/>
      </w:r>
    </w:p>
  </w:endnote>
  <w:endnote w:type="continuationSeparator" w:id="0">
    <w:p w14:paraId="78182448" w14:textId="77777777" w:rsidR="0046066D" w:rsidRDefault="0046066D">
      <w:pPr>
        <w:spacing w:after="0" w:line="240" w:lineRule="auto"/>
      </w:pPr>
      <w:r>
        <w:continuationSeparator/>
      </w:r>
    </w:p>
  </w:endnote>
  <w:endnote w:type="continuationNotice" w:id="1">
    <w:p w14:paraId="7240B83E" w14:textId="77777777" w:rsidR="0046066D" w:rsidRDefault="004606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62172" w14:textId="175D92AD" w:rsidR="0046066D" w:rsidRPr="00945EE5" w:rsidRDefault="0046066D" w:rsidP="00945EE5">
    <w:pPr>
      <w:tabs>
        <w:tab w:val="center" w:pos="4680"/>
        <w:tab w:val="right" w:pos="9360"/>
      </w:tabs>
      <w:spacing w:after="0" w:line="350" w:lineRule="exact"/>
      <w:jc w:val="center"/>
      <w:rPr>
        <w:rFonts w:ascii="Arial" w:eastAsia="Times New Roman" w:hAnsi="Arial" w:cs="Times New Roman"/>
        <w:b/>
        <w:color w:val="FFFFFF" w:themeColor="background1"/>
        <w:spacing w:val="-2"/>
        <w:sz w:val="17"/>
      </w:rPr>
    </w:pPr>
    <w:r w:rsidRPr="00945EE5">
      <w:rPr>
        <w:rFonts w:ascii="Arial" w:eastAsia="Times New Roman" w:hAnsi="Arial" w:cs="Times New Roman"/>
        <w:b/>
        <w:color w:val="FFFFFF" w:themeColor="background1"/>
        <w:spacing w:val="-2"/>
        <w:sz w:val="17"/>
      </w:rPr>
      <w:t>Master of Environmental Studies | Lab 1, 3022 | 360-</w:t>
    </w:r>
    <w:r w:rsidR="004E76CC">
      <w:rPr>
        <w:rFonts w:ascii="Arial" w:eastAsia="Times New Roman" w:hAnsi="Arial" w:cs="Times New Roman"/>
        <w:b/>
        <w:color w:val="FFFFFF" w:themeColor="background1"/>
        <w:spacing w:val="-2"/>
        <w:sz w:val="17"/>
      </w:rPr>
      <w:t>742-8746</w:t>
    </w:r>
    <w:r w:rsidRPr="00945EE5">
      <w:rPr>
        <w:rFonts w:ascii="Arial" w:eastAsia="Times New Roman" w:hAnsi="Arial" w:cs="Times New Roman"/>
        <w:b/>
        <w:color w:val="FFFFFF" w:themeColor="background1"/>
        <w:spacing w:val="-2"/>
        <w:sz w:val="17"/>
      </w:rPr>
      <w:t xml:space="preserve"> | mes</w:t>
    </w:r>
    <w:r w:rsidR="004E76CC">
      <w:rPr>
        <w:rFonts w:ascii="Arial" w:eastAsia="Times New Roman" w:hAnsi="Arial" w:cs="Times New Roman"/>
        <w:b/>
        <w:color w:val="FFFFFF" w:themeColor="background1"/>
        <w:spacing w:val="-2"/>
        <w:sz w:val="17"/>
      </w:rPr>
      <w:t>communications</w:t>
    </w:r>
    <w:r w:rsidRPr="00945EE5">
      <w:rPr>
        <w:rFonts w:ascii="Arial" w:eastAsia="Times New Roman" w:hAnsi="Arial" w:cs="Times New Roman"/>
        <w:b/>
        <w:color w:val="FFFFFF" w:themeColor="background1"/>
        <w:spacing w:val="-2"/>
        <w:sz w:val="17"/>
      </w:rPr>
      <w:t>@evergreen.edu</w:t>
    </w:r>
  </w:p>
  <w:p w14:paraId="75ADE49C" w14:textId="77777777" w:rsidR="0046066D" w:rsidRPr="00945EE5" w:rsidRDefault="0046066D" w:rsidP="00945EE5">
    <w:pPr>
      <w:tabs>
        <w:tab w:val="center" w:pos="4680"/>
        <w:tab w:val="right" w:pos="9360"/>
      </w:tabs>
      <w:spacing w:after="0" w:line="350" w:lineRule="exact"/>
      <w:jc w:val="center"/>
      <w:rPr>
        <w:rFonts w:ascii="Arial" w:eastAsia="Times New Roman" w:hAnsi="Arial" w:cs="Times New Roman"/>
        <w:b/>
        <w:color w:val="FFFFFF" w:themeColor="background1"/>
        <w:spacing w:val="-2"/>
        <w:sz w:val="17"/>
      </w:rPr>
    </w:pPr>
    <w:r w:rsidRPr="00945EE5">
      <w:rPr>
        <w:rFonts w:ascii="Arial" w:eastAsia="Times New Roman" w:hAnsi="Arial" w:cs="Times New Roman"/>
        <w:b/>
        <w:color w:val="FFFFFF" w:themeColor="background1"/>
        <w:spacing w:val="-2"/>
        <w:sz w:val="17"/>
      </w:rPr>
      <w:t>The Evergreen State College | 2700 Evergreen Parkway NW | Olympia, Washington 98505 | evergreen.edu</w:t>
    </w:r>
  </w:p>
  <w:p w14:paraId="2B28187A" w14:textId="77777777" w:rsidR="0046066D" w:rsidRPr="00945EE5" w:rsidRDefault="0046066D" w:rsidP="00945EE5">
    <w:pPr>
      <w:pStyle w:val="Footer"/>
      <w:jc w:val="center"/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1DCC1" w14:textId="77777777" w:rsidR="0046066D" w:rsidRDefault="0046066D">
      <w:pPr>
        <w:spacing w:after="0" w:line="240" w:lineRule="auto"/>
      </w:pPr>
      <w:r>
        <w:separator/>
      </w:r>
    </w:p>
  </w:footnote>
  <w:footnote w:type="continuationSeparator" w:id="0">
    <w:p w14:paraId="1B2FC00A" w14:textId="77777777" w:rsidR="0046066D" w:rsidRDefault="0046066D">
      <w:pPr>
        <w:spacing w:after="0" w:line="240" w:lineRule="auto"/>
      </w:pPr>
      <w:r>
        <w:continuationSeparator/>
      </w:r>
    </w:p>
  </w:footnote>
  <w:footnote w:type="continuationNotice" w:id="1">
    <w:p w14:paraId="64D561A9" w14:textId="77777777" w:rsidR="0046066D" w:rsidRDefault="004606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61A7C" w14:textId="77777777" w:rsidR="0046066D" w:rsidRDefault="0046066D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955C7E8" wp14:editId="2AE2D065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05DC1FC1" id="Group 6" o:spid="_x0000_s1026" alt="&quot;&quot;" style="position:absolute;margin-left:0;margin-top:0;width:765.35pt;height:810.85pt;z-index:-251658240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060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white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black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060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" strokecolor="#0d0d0d [3060]" strokeweight="3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75659"/>
    <w:multiLevelType w:val="hybridMultilevel"/>
    <w:tmpl w:val="DC78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32A2D"/>
    <w:multiLevelType w:val="hybridMultilevel"/>
    <w:tmpl w:val="83A02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3357B"/>
    <w:multiLevelType w:val="hybridMultilevel"/>
    <w:tmpl w:val="C91024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AD8"/>
    <w:rsid w:val="000023D9"/>
    <w:rsid w:val="000052CA"/>
    <w:rsid w:val="00010517"/>
    <w:rsid w:val="0001495E"/>
    <w:rsid w:val="0001626D"/>
    <w:rsid w:val="00031A2D"/>
    <w:rsid w:val="00035454"/>
    <w:rsid w:val="00061339"/>
    <w:rsid w:val="00080321"/>
    <w:rsid w:val="00113E51"/>
    <w:rsid w:val="00131D5B"/>
    <w:rsid w:val="00132DB3"/>
    <w:rsid w:val="001628ED"/>
    <w:rsid w:val="0028659B"/>
    <w:rsid w:val="00296B59"/>
    <w:rsid w:val="002D63E3"/>
    <w:rsid w:val="002E0B9C"/>
    <w:rsid w:val="002E6287"/>
    <w:rsid w:val="00303AE1"/>
    <w:rsid w:val="0030430A"/>
    <w:rsid w:val="00351C83"/>
    <w:rsid w:val="00363690"/>
    <w:rsid w:val="00385963"/>
    <w:rsid w:val="003949BD"/>
    <w:rsid w:val="00396378"/>
    <w:rsid w:val="004129B7"/>
    <w:rsid w:val="0041603A"/>
    <w:rsid w:val="00446D5F"/>
    <w:rsid w:val="0045344A"/>
    <w:rsid w:val="0046066D"/>
    <w:rsid w:val="00473B2E"/>
    <w:rsid w:val="00474BBA"/>
    <w:rsid w:val="004A3B81"/>
    <w:rsid w:val="004B3CC5"/>
    <w:rsid w:val="004B5291"/>
    <w:rsid w:val="004D61A7"/>
    <w:rsid w:val="004E76CC"/>
    <w:rsid w:val="00524B92"/>
    <w:rsid w:val="0053630E"/>
    <w:rsid w:val="00560F76"/>
    <w:rsid w:val="0057184E"/>
    <w:rsid w:val="00576154"/>
    <w:rsid w:val="00591FFE"/>
    <w:rsid w:val="00606CFA"/>
    <w:rsid w:val="006374FE"/>
    <w:rsid w:val="00690036"/>
    <w:rsid w:val="006B7784"/>
    <w:rsid w:val="006F16F0"/>
    <w:rsid w:val="00716A24"/>
    <w:rsid w:val="00746100"/>
    <w:rsid w:val="007520BE"/>
    <w:rsid w:val="007832B9"/>
    <w:rsid w:val="00823822"/>
    <w:rsid w:val="008531AB"/>
    <w:rsid w:val="0086291C"/>
    <w:rsid w:val="00885B70"/>
    <w:rsid w:val="008A0DDA"/>
    <w:rsid w:val="00911ABE"/>
    <w:rsid w:val="009258DC"/>
    <w:rsid w:val="00945EE5"/>
    <w:rsid w:val="009D3EC7"/>
    <w:rsid w:val="009F5DFF"/>
    <w:rsid w:val="00A1630D"/>
    <w:rsid w:val="00A4064C"/>
    <w:rsid w:val="00A448C1"/>
    <w:rsid w:val="00A505FB"/>
    <w:rsid w:val="00A743FB"/>
    <w:rsid w:val="00AA3799"/>
    <w:rsid w:val="00AA7AA0"/>
    <w:rsid w:val="00AB4981"/>
    <w:rsid w:val="00B30304"/>
    <w:rsid w:val="00B43495"/>
    <w:rsid w:val="00B55741"/>
    <w:rsid w:val="00B70211"/>
    <w:rsid w:val="00BC4179"/>
    <w:rsid w:val="00C84D21"/>
    <w:rsid w:val="00C9653D"/>
    <w:rsid w:val="00CA6B4F"/>
    <w:rsid w:val="00CC1BB3"/>
    <w:rsid w:val="00D0550B"/>
    <w:rsid w:val="00D30F4C"/>
    <w:rsid w:val="00D44AE5"/>
    <w:rsid w:val="00D5199B"/>
    <w:rsid w:val="00DA1003"/>
    <w:rsid w:val="00DA10A7"/>
    <w:rsid w:val="00DA4A43"/>
    <w:rsid w:val="00DA5BEB"/>
    <w:rsid w:val="00DE395C"/>
    <w:rsid w:val="00DF7EAD"/>
    <w:rsid w:val="00E07EDB"/>
    <w:rsid w:val="00E2411A"/>
    <w:rsid w:val="00E37225"/>
    <w:rsid w:val="00E4032A"/>
    <w:rsid w:val="00E51439"/>
    <w:rsid w:val="00E67B2F"/>
    <w:rsid w:val="00EF36A5"/>
    <w:rsid w:val="00F00C33"/>
    <w:rsid w:val="00F14FBC"/>
    <w:rsid w:val="00F34AD4"/>
    <w:rsid w:val="00F3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A6186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6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0000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0000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0000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paragraph" w:styleId="ListParagraph">
    <w:name w:val="List Paragraph"/>
    <w:basedOn w:val="Normal"/>
    <w:uiPriority w:val="34"/>
    <w:unhideWhenUsed/>
    <w:qFormat/>
    <w:rsid w:val="00C965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28ED"/>
    <w:rPr>
      <w:color w:val="0066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vergreen.zoom.us/j/81081497180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zrj3634\AppData\Roaming\Microsoft\Templates\Education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FE7598C018849A1836EF24D21D2A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697CD-5BB3-4B14-928A-6D1FBAFCE31D}"/>
      </w:docPartPr>
      <w:docPartBody>
        <w:p w:rsidR="00086C4E" w:rsidRDefault="007A7840">
          <w:pPr>
            <w:pStyle w:val="1FE7598C018849A1836EF24D21D2A826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CBA7222365B5412883C24980AFEF1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276AC-DD11-4C67-9D2F-D38AB11887BB}"/>
      </w:docPartPr>
      <w:docPartBody>
        <w:p w:rsidR="00086C4E" w:rsidRDefault="007A7840">
          <w:pPr>
            <w:pStyle w:val="CBA7222365B5412883C24980AFEF1DD4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5F735CC4583846A689C64AA5E59D4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58944-4221-4633-9F54-8BAC46346069}"/>
      </w:docPartPr>
      <w:docPartBody>
        <w:p w:rsidR="00086C4E" w:rsidRDefault="007A7840">
          <w:pPr>
            <w:pStyle w:val="5F735CC4583846A689C64AA5E59D414A"/>
          </w:pPr>
          <w:r w:rsidRPr="004129B7">
            <w:rPr>
              <w:rStyle w:val="Bold"/>
            </w:rPr>
            <w:t>Facilitator:</w:t>
          </w:r>
        </w:p>
      </w:docPartBody>
    </w:docPart>
    <w:docPart>
      <w:docPartPr>
        <w:name w:val="76DA9E56545D4D39BFCF08A5F28F0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7CD67-833D-43CB-B6D6-1E60BBC7BC2A}"/>
      </w:docPartPr>
      <w:docPartBody>
        <w:p w:rsidR="00086C4E" w:rsidRDefault="007A7840">
          <w:pPr>
            <w:pStyle w:val="76DA9E56545D4D39BFCF08A5F28F0238"/>
          </w:pPr>
          <w:r w:rsidRPr="00D0550B">
            <w:t>Time</w:t>
          </w:r>
        </w:p>
      </w:docPartBody>
    </w:docPart>
    <w:docPart>
      <w:docPartPr>
        <w:name w:val="29D2BAE09B2E4F0B9D8D5FE4AEC50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86892-3E0D-40C9-A36E-914E948B1F95}"/>
      </w:docPartPr>
      <w:docPartBody>
        <w:p w:rsidR="00086C4E" w:rsidRDefault="007A7840">
          <w:pPr>
            <w:pStyle w:val="29D2BAE09B2E4F0B9D8D5FE4AEC50383"/>
          </w:pPr>
          <w:r w:rsidRPr="00D0550B">
            <w:t>Welcome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840"/>
    <w:rsid w:val="00086C4E"/>
    <w:rsid w:val="000918EE"/>
    <w:rsid w:val="007A7840"/>
    <w:rsid w:val="009A3AED"/>
    <w:rsid w:val="00E0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1331D35FBC4D4ED79891714556D77EFC">
    <w:name w:val="1331D35FBC4D4ED79891714556D77EFC"/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1FE7598C018849A1836EF24D21D2A826">
    <w:name w:val="1FE7598C018849A1836EF24D21D2A826"/>
  </w:style>
  <w:style w:type="paragraph" w:customStyle="1" w:styleId="CBA7222365B5412883C24980AFEF1DD4">
    <w:name w:val="CBA7222365B5412883C24980AFEF1DD4"/>
  </w:style>
  <w:style w:type="paragraph" w:customStyle="1" w:styleId="5F735CC4583846A689C64AA5E59D414A">
    <w:name w:val="5F735CC4583846A689C64AA5E59D414A"/>
  </w:style>
  <w:style w:type="paragraph" w:customStyle="1" w:styleId="76DA9E56545D4D39BFCF08A5F28F0238">
    <w:name w:val="76DA9E56545D4D39BFCF08A5F28F0238"/>
  </w:style>
  <w:style w:type="paragraph" w:customStyle="1" w:styleId="5A198B561F3C4BE98937373A04CC5941">
    <w:name w:val="5A198B561F3C4BE98937373A04CC5941"/>
  </w:style>
  <w:style w:type="paragraph" w:customStyle="1" w:styleId="3A265AC6B8074B66834B3575A51D2F8F">
    <w:name w:val="3A265AC6B8074B66834B3575A51D2F8F"/>
  </w:style>
  <w:style w:type="paragraph" w:customStyle="1" w:styleId="29D2BAE09B2E4F0B9D8D5FE4AEC50383">
    <w:name w:val="29D2BAE09B2E4F0B9D8D5FE4AEC50383"/>
  </w:style>
  <w:style w:type="paragraph" w:styleId="ListBullet">
    <w:name w:val="List Bullet"/>
    <w:basedOn w:val="Normal"/>
    <w:uiPriority w:val="10"/>
    <w:qFormat/>
    <w:rsid w:val="007A7840"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etropolitan">
  <a:themeElements>
    <a:clrScheme name="Custom 9">
      <a:dk1>
        <a:sysClr val="windowText" lastClr="000000"/>
      </a:dk1>
      <a:lt1>
        <a:sysClr val="window" lastClr="FFFFFF"/>
      </a:lt1>
      <a:dk2>
        <a:srgbClr val="006600"/>
      </a:dk2>
      <a:lt2>
        <a:srgbClr val="FFFFFF"/>
      </a:lt2>
      <a:accent1>
        <a:srgbClr val="000000"/>
      </a:accent1>
      <a:accent2>
        <a:srgbClr val="000000"/>
      </a:accent2>
      <a:accent3>
        <a:srgbClr val="006600"/>
      </a:accent3>
      <a:accent4>
        <a:srgbClr val="029676"/>
      </a:accent4>
      <a:accent5>
        <a:srgbClr val="4AB5C4"/>
      </a:accent5>
      <a:accent6>
        <a:srgbClr val="0989B1"/>
      </a:accent6>
      <a:hlink>
        <a:srgbClr val="006600"/>
      </a:hlink>
      <a:folHlink>
        <a:srgbClr val="BA6906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4541DF-FE98-4CDD-A14C-B9B092272D05}">
  <ds:schemaRefs>
    <ds:schemaRef ds:uri="http://www.w3.org/XML/1998/namespace"/>
    <ds:schemaRef ds:uri="http://purl.org/dc/terms/"/>
    <ds:schemaRef ds:uri="http://schemas.microsoft.com/office/infopath/2007/PartnerControls"/>
    <ds:schemaRef ds:uri="16c05727-aa75-4e4a-9b5f-8a80a1165891"/>
    <ds:schemaRef ds:uri="http://schemas.microsoft.com/office/2006/metadata/properties"/>
    <ds:schemaRef ds:uri="71af3243-3dd4-4a8d-8c0d-dd76da1f02a5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9FACA-0367-4DBE-BFE4-9FFF75463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meeting agenda.dotx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2021-08-03T15:58:00Z</dcterms:created>
  <dcterms:modified xsi:type="dcterms:W3CDTF">2021-08-19T18:27:00Z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