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AD59" w14:textId="77777777" w:rsidR="00EF36A5" w:rsidRPr="00AB4981" w:rsidRDefault="00945EE5" w:rsidP="00AB4981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6A249986">
            <wp:simplePos x="0" y="0"/>
            <wp:positionH relativeFrom="column">
              <wp:posOffset>5582920</wp:posOffset>
            </wp:positionH>
            <wp:positionV relativeFrom="paragraph">
              <wp:posOffset>1122680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D8">
        <w:t>MES Orientation</w:t>
      </w:r>
    </w:p>
    <w:sdt>
      <w:sdtPr>
        <w:id w:val="515582267"/>
        <w:placeholder>
          <w:docPart w:val="1331D35FBC4D4ED79891714556D77EFC"/>
        </w:placeholder>
        <w:temporary/>
        <w:showingPlcHdr/>
        <w15:appearance w15:val="hidden"/>
      </w:sdtPr>
      <w:sdtEndPr/>
      <w:sdtContent>
        <w:p w14:paraId="3FEFDDCA" w14:textId="77777777" w:rsidR="00EF36A5" w:rsidRPr="004129B7" w:rsidRDefault="004129B7" w:rsidP="004129B7">
          <w:pPr>
            <w:pStyle w:val="Title"/>
          </w:pPr>
          <w:r w:rsidRPr="004129B7">
            <w:t>Agenda</w:t>
          </w:r>
        </w:p>
      </w:sdtContent>
    </w:sdt>
    <w:p w14:paraId="701C5989" w14:textId="13FDF7B0" w:rsidR="00EF36A5" w:rsidRPr="0086291C" w:rsidRDefault="00473B2E" w:rsidP="004129B7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Date:</w:t>
          </w:r>
        </w:sdtContent>
      </w:sdt>
      <w:r w:rsidR="004129B7" w:rsidRPr="0086291C">
        <w:rPr>
          <w:color w:val="000000" w:themeColor="text1"/>
        </w:rPr>
        <w:t xml:space="preserve"> </w:t>
      </w:r>
      <w:r w:rsidR="00F36AD8" w:rsidRPr="0086291C">
        <w:rPr>
          <w:color w:val="000000" w:themeColor="text1"/>
        </w:rPr>
        <w:t xml:space="preserve">September </w:t>
      </w:r>
      <w:r w:rsidR="00823822">
        <w:rPr>
          <w:color w:val="000000" w:themeColor="text1"/>
        </w:rPr>
        <w:t>18</w:t>
      </w:r>
      <w:r w:rsidR="00823822" w:rsidRPr="00823822">
        <w:rPr>
          <w:color w:val="000000" w:themeColor="text1"/>
          <w:vertAlign w:val="superscript"/>
        </w:rPr>
        <w:t>th</w:t>
      </w:r>
      <w:r w:rsidR="00F36AD8" w:rsidRPr="0086291C">
        <w:rPr>
          <w:color w:val="000000" w:themeColor="text1"/>
        </w:rPr>
        <w:t>, 202</w:t>
      </w:r>
      <w:r w:rsidR="00823822">
        <w:rPr>
          <w:color w:val="000000" w:themeColor="text1"/>
        </w:rPr>
        <w:t>1</w:t>
      </w:r>
    </w:p>
    <w:p w14:paraId="0AA3BDBB" w14:textId="3C9866E4" w:rsidR="00EF36A5" w:rsidRPr="0086291C" w:rsidRDefault="00473B2E" w:rsidP="00AB4981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Time:</w:t>
          </w:r>
        </w:sdtContent>
      </w:sdt>
      <w:r w:rsidR="004129B7" w:rsidRPr="0086291C">
        <w:rPr>
          <w:rStyle w:val="Bold"/>
          <w:color w:val="000000" w:themeColor="text1"/>
        </w:rPr>
        <w:t xml:space="preserve"> </w:t>
      </w:r>
      <w:r w:rsidR="00606CFA">
        <w:rPr>
          <w:color w:val="000000" w:themeColor="text1"/>
        </w:rPr>
        <w:t>9</w:t>
      </w:r>
      <w:r w:rsidR="00080321">
        <w:rPr>
          <w:color w:val="000000" w:themeColor="text1"/>
        </w:rPr>
        <w:t>:00am – 5</w:t>
      </w:r>
      <w:r w:rsidR="00F36AD8" w:rsidRPr="0086291C">
        <w:rPr>
          <w:color w:val="000000" w:themeColor="text1"/>
        </w:rPr>
        <w:t>:00pm PST</w:t>
      </w:r>
    </w:p>
    <w:p w14:paraId="46B26435" w14:textId="77777777" w:rsidR="00EF36A5" w:rsidRPr="0086291C" w:rsidRDefault="00473B2E" w:rsidP="00AB4981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773829807"/>
          <w:placeholder>
            <w:docPart w:val="5F735CC4583846A689C64AA5E59D414A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Facilitator:</w:t>
          </w:r>
        </w:sdtContent>
      </w:sdt>
      <w:r w:rsidR="004129B7" w:rsidRPr="0086291C">
        <w:rPr>
          <w:rStyle w:val="Bold"/>
          <w:color w:val="000000" w:themeColor="text1"/>
        </w:rPr>
        <w:t xml:space="preserve"> </w:t>
      </w:r>
      <w:r w:rsidR="00F36AD8" w:rsidRPr="0086291C">
        <w:rPr>
          <w:color w:val="000000" w:themeColor="text1"/>
        </w:rPr>
        <w:t>Averi Azar, MES Assistant Director</w:t>
      </w:r>
    </w:p>
    <w:p w14:paraId="44BB24B6" w14:textId="77777777" w:rsidR="00CA6B4F" w:rsidRPr="00945EE5" w:rsidRDefault="00F36AD8" w:rsidP="00AB4981">
      <w:pPr>
        <w:pStyle w:val="Heading1"/>
        <w:rPr>
          <w:b/>
          <w:color w:val="auto"/>
        </w:rPr>
      </w:pPr>
      <w:r w:rsidRPr="00945EE5">
        <w:rPr>
          <w:b/>
          <w:color w:val="auto"/>
        </w:rPr>
        <w:t>Faculty Members</w:t>
      </w:r>
    </w:p>
    <w:p w14:paraId="5A7C43B1" w14:textId="552323FC" w:rsidR="00D0550B" w:rsidRPr="00945EE5" w:rsidRDefault="00823822" w:rsidP="00945EE5">
      <w:pPr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Kevin Francis</w:t>
      </w:r>
      <w:r w:rsidR="00F36AD8" w:rsidRPr="00945EE5">
        <w:rPr>
          <w:b/>
          <w:color w:val="auto"/>
          <w:sz w:val="22"/>
        </w:rPr>
        <w:t xml:space="preserve"> MES Director</w:t>
      </w:r>
      <w:r w:rsidR="00606CFA">
        <w:rPr>
          <w:b/>
          <w:color w:val="auto"/>
          <w:sz w:val="22"/>
        </w:rPr>
        <w:t xml:space="preserve"> &amp; </w:t>
      </w:r>
      <w:r>
        <w:rPr>
          <w:b/>
          <w:color w:val="auto"/>
          <w:sz w:val="22"/>
        </w:rPr>
        <w:t xml:space="preserve">Core </w:t>
      </w:r>
      <w:r w:rsidR="00606CFA">
        <w:rPr>
          <w:b/>
          <w:color w:val="auto"/>
          <w:sz w:val="22"/>
        </w:rPr>
        <w:t>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 xml:space="preserve">Shawn Hazboun, </w:t>
      </w:r>
      <w:r>
        <w:rPr>
          <w:b/>
          <w:color w:val="auto"/>
          <w:sz w:val="22"/>
        </w:rPr>
        <w:t>Core</w:t>
      </w:r>
      <w:r w:rsidR="00F36AD8" w:rsidRPr="00945EE5">
        <w:rPr>
          <w:b/>
          <w:color w:val="auto"/>
          <w:sz w:val="22"/>
        </w:rPr>
        <w:t xml:space="preserve"> 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 xml:space="preserve">Ralph Murphy, </w:t>
      </w:r>
      <w:r>
        <w:rPr>
          <w:b/>
          <w:color w:val="auto"/>
          <w:sz w:val="22"/>
        </w:rPr>
        <w:t>Core</w:t>
      </w:r>
      <w:r w:rsidR="00F36AD8" w:rsidRPr="00945EE5">
        <w:rPr>
          <w:b/>
          <w:color w:val="auto"/>
          <w:sz w:val="22"/>
        </w:rPr>
        <w:t xml:space="preserve"> Faculty</w:t>
      </w:r>
      <w:r w:rsidR="00D0550B" w:rsidRPr="00945EE5">
        <w:rPr>
          <w:b/>
          <w:color w:val="auto"/>
          <w:sz w:val="22"/>
        </w:rPr>
        <w:t xml:space="preserve"> | </w:t>
      </w:r>
      <w:r w:rsidR="0041603A" w:rsidRPr="00945EE5">
        <w:rPr>
          <w:b/>
          <w:color w:val="auto"/>
          <w:sz w:val="22"/>
        </w:rPr>
        <w:t>Kathleen Saul, C</w:t>
      </w:r>
      <w:r>
        <w:rPr>
          <w:b/>
          <w:color w:val="auto"/>
          <w:sz w:val="22"/>
        </w:rPr>
        <w:t>ore</w:t>
      </w:r>
      <w:r w:rsidR="0041603A" w:rsidRPr="00945EE5">
        <w:rPr>
          <w:b/>
          <w:color w:val="auto"/>
          <w:sz w:val="22"/>
        </w:rPr>
        <w:t xml:space="preserve"> Faculty | </w:t>
      </w:r>
      <w:r w:rsidR="0041603A">
        <w:rPr>
          <w:b/>
          <w:color w:val="auto"/>
          <w:sz w:val="22"/>
        </w:rPr>
        <w:t xml:space="preserve">John Kirkpatrick, </w:t>
      </w:r>
      <w:r w:rsidR="007832B9">
        <w:rPr>
          <w:b/>
          <w:color w:val="auto"/>
          <w:sz w:val="22"/>
        </w:rPr>
        <w:t>C</w:t>
      </w:r>
      <w:r>
        <w:rPr>
          <w:b/>
          <w:color w:val="auto"/>
          <w:sz w:val="22"/>
        </w:rPr>
        <w:t>ore</w:t>
      </w:r>
      <w:r w:rsidR="0041603A">
        <w:rPr>
          <w:b/>
          <w:color w:val="auto"/>
          <w:sz w:val="22"/>
        </w:rPr>
        <w:t xml:space="preserve"> </w:t>
      </w:r>
      <w:r w:rsidR="0041603A" w:rsidRPr="00945EE5">
        <w:rPr>
          <w:b/>
          <w:color w:val="auto"/>
          <w:sz w:val="22"/>
        </w:rPr>
        <w:t>Faculty |</w:t>
      </w:r>
      <w:r>
        <w:rPr>
          <w:b/>
          <w:color w:val="auto"/>
          <w:sz w:val="22"/>
        </w:rPr>
        <w:t xml:space="preserve"> John Withey, Core Faculty</w:t>
      </w:r>
      <w:r w:rsidR="0041603A" w:rsidRPr="00945EE5">
        <w:rPr>
          <w:b/>
          <w:color w:val="auto"/>
          <w:sz w:val="22"/>
        </w:rPr>
        <w:t xml:space="preserve"> </w:t>
      </w:r>
      <w:r w:rsidRPr="00945EE5">
        <w:rPr>
          <w:b/>
          <w:color w:val="auto"/>
          <w:sz w:val="22"/>
        </w:rPr>
        <w:t xml:space="preserve">| </w:t>
      </w:r>
      <w:r w:rsidR="00F36AD8" w:rsidRPr="00945EE5">
        <w:rPr>
          <w:b/>
          <w:color w:val="auto"/>
          <w:sz w:val="22"/>
        </w:rPr>
        <w:t xml:space="preserve">Erin Martin, </w:t>
      </w:r>
      <w:r w:rsidR="0041603A">
        <w:rPr>
          <w:b/>
          <w:color w:val="auto"/>
          <w:sz w:val="22"/>
        </w:rPr>
        <w:t xml:space="preserve">Core </w:t>
      </w:r>
      <w:r w:rsidR="00F36AD8" w:rsidRPr="00945EE5">
        <w:rPr>
          <w:b/>
          <w:color w:val="auto"/>
          <w:sz w:val="22"/>
        </w:rPr>
        <w:t>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>Mike Ruth, GIS 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>Sarah Hamman, Restoration Ecology Faculty</w:t>
      </w:r>
      <w:r w:rsidR="00D0550B" w:rsidRPr="00945EE5">
        <w:rPr>
          <w:b/>
          <w:color w:val="auto"/>
          <w:sz w:val="22"/>
        </w:rPr>
        <w:t xml:space="preserve"> | </w:t>
      </w:r>
      <w:r>
        <w:rPr>
          <w:b/>
          <w:color w:val="auto"/>
          <w:sz w:val="22"/>
        </w:rPr>
        <w:t>Michael Case, Climate Resilience Faculty</w:t>
      </w:r>
      <w:r w:rsidR="00606CFA">
        <w:rPr>
          <w:b/>
          <w:color w:val="auto"/>
          <w:sz w:val="22"/>
        </w:rPr>
        <w:t xml:space="preserve"> </w:t>
      </w:r>
      <w:r w:rsidRPr="00945EE5">
        <w:rPr>
          <w:b/>
          <w:color w:val="auto"/>
          <w:sz w:val="22"/>
        </w:rPr>
        <w:t>|</w:t>
      </w:r>
      <w:r>
        <w:rPr>
          <w:b/>
          <w:color w:val="auto"/>
          <w:sz w:val="22"/>
        </w:rPr>
        <w:t xml:space="preserve"> Frederica </w:t>
      </w:r>
      <w:proofErr w:type="spellStart"/>
      <w:r>
        <w:rPr>
          <w:b/>
          <w:color w:val="auto"/>
          <w:sz w:val="22"/>
        </w:rPr>
        <w:t>Bowcutt</w:t>
      </w:r>
      <w:proofErr w:type="spellEnd"/>
      <w:r>
        <w:rPr>
          <w:b/>
          <w:color w:val="auto"/>
          <w:sz w:val="22"/>
        </w:rPr>
        <w:t>, American Environmental History Faculty</w:t>
      </w:r>
    </w:p>
    <w:p w14:paraId="6C3DB484" w14:textId="77777777" w:rsidR="00D0550B" w:rsidRPr="00D0550B" w:rsidRDefault="00D0550B" w:rsidP="00D0550B"/>
    <w:tbl>
      <w:tblPr>
        <w:tblStyle w:val="ListTable6Colorful"/>
        <w:tblW w:w="5047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440"/>
        <w:gridCol w:w="5940"/>
        <w:gridCol w:w="2068"/>
      </w:tblGrid>
      <w:tr w:rsidR="00F36AD8" w:rsidRPr="00F36AD8" w14:paraId="302F4711" w14:textId="77777777" w:rsidTr="004B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4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549E39" w:themeFill="accent1"/>
            <w:vAlign w:val="center"/>
          </w:tcPr>
          <w:sdt>
            <w:sdtPr>
              <w:rPr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945EE5" w:rsidRDefault="00D0550B" w:rsidP="00D0550B">
                <w:pPr>
                  <w:jc w:val="center"/>
                  <w:rPr>
                    <w:color w:val="auto"/>
                  </w:rPr>
                </w:pPr>
                <w:r w:rsidRPr="00945EE5">
                  <w:rPr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549E39" w:themeFill="accent1"/>
            <w:vAlign w:val="center"/>
          </w:tcPr>
          <w:sdt>
            <w:sdtPr>
              <w:rPr>
                <w:color w:val="auto"/>
              </w:rPr>
              <w:alias w:val="Item:"/>
              <w:tag w:val="Item:"/>
              <w:id w:val="614954302"/>
              <w:placeholder>
                <w:docPart w:val="5A198B561F3C4BE98937373A04CC5941"/>
              </w:placeholder>
              <w:temporary/>
              <w:showingPlcHdr/>
              <w15:appearance w15:val="hidden"/>
            </w:sdtPr>
            <w:sdtEndPr/>
            <w:sdtContent>
              <w:p w14:paraId="26BA720B" w14:textId="77777777" w:rsidR="00D0550B" w:rsidRPr="00945EE5" w:rsidRDefault="00D0550B" w:rsidP="00D0550B">
                <w:pPr>
                  <w:jc w:val="center"/>
                  <w:rPr>
                    <w:color w:val="auto"/>
                  </w:rPr>
                </w:pPr>
                <w:r w:rsidRPr="00945EE5">
                  <w:rPr>
                    <w:color w:val="auto"/>
                  </w:rPr>
                  <w:t>Item</w:t>
                </w:r>
              </w:p>
            </w:sdtContent>
          </w:sdt>
        </w:tc>
        <w:tc>
          <w:tcPr>
            <w:tcW w:w="2068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549E39" w:themeFill="accent1"/>
            <w:vAlign w:val="center"/>
          </w:tcPr>
          <w:sdt>
            <w:sdtPr>
              <w:rPr>
                <w:color w:val="auto"/>
              </w:rPr>
              <w:alias w:val="Owner:"/>
              <w:tag w:val="Owner:"/>
              <w:id w:val="355778012"/>
              <w:placeholder>
                <w:docPart w:val="3A265AC6B8074B66834B3575A51D2F8F"/>
              </w:placeholder>
              <w:temporary/>
              <w:showingPlcHdr/>
              <w15:appearance w15:val="hidden"/>
            </w:sdtPr>
            <w:sdtEndPr/>
            <w:sdtContent>
              <w:p w14:paraId="59B5D813" w14:textId="77777777" w:rsidR="00D0550B" w:rsidRPr="00945EE5" w:rsidRDefault="00D0550B" w:rsidP="00D0550B">
                <w:pPr>
                  <w:jc w:val="center"/>
                  <w:rPr>
                    <w:color w:val="auto"/>
                  </w:rPr>
                </w:pPr>
                <w:r w:rsidRPr="00945EE5">
                  <w:rPr>
                    <w:color w:val="auto"/>
                  </w:rPr>
                  <w:t>Owner</w:t>
                </w:r>
              </w:p>
            </w:sdtContent>
          </w:sdt>
        </w:tc>
      </w:tr>
      <w:tr w:rsidR="00D0550B" w:rsidRPr="00D0550B" w14:paraId="4146A772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0C61BD0" w14:textId="26A3573F" w:rsidR="00D0550B" w:rsidRPr="00D0550B" w:rsidRDefault="00C9653D" w:rsidP="0086291C">
            <w:r>
              <w:t>9</w:t>
            </w:r>
            <w:r w:rsidR="0086291C">
              <w:t>:00am</w:t>
            </w:r>
          </w:p>
        </w:tc>
        <w:tc>
          <w:tcPr>
            <w:tcW w:w="59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6B25BCB9" w14:textId="64AD1D77" w:rsidR="00D0550B" w:rsidRPr="00D0550B" w:rsidRDefault="0030430A" w:rsidP="0030430A">
            <w:r>
              <w:t xml:space="preserve">MES Director </w:t>
            </w:r>
            <w:sdt>
              <w:sdtPr>
                <w:alias w:val="Enter item here:"/>
                <w:tag w:val="Enter item here:"/>
                <w:id w:val="45959646"/>
                <w:placeholder>
                  <w:docPart w:val="29D2BAE09B2E4F0B9D8D5FE4AEC50383"/>
                </w:placeholder>
                <w:temporary/>
                <w:showingPlcHdr/>
                <w15:appearance w15:val="hidden"/>
              </w:sdtPr>
              <w:sdtEndPr/>
              <w:sdtContent>
                <w:r w:rsidR="00D0550B" w:rsidRPr="00D0550B">
                  <w:t>Welcome</w:t>
                </w:r>
              </w:sdtContent>
            </w:sdt>
            <w:r>
              <w:t xml:space="preserve"> 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1C5EDF5" w14:textId="4480D23F" w:rsidR="00D0550B" w:rsidRPr="00D0550B" w:rsidRDefault="00823822" w:rsidP="0086291C">
            <w:r>
              <w:t>Kevin Francis</w:t>
            </w:r>
          </w:p>
        </w:tc>
      </w:tr>
      <w:tr w:rsidR="0030430A" w:rsidRPr="00D0550B" w14:paraId="2A758C4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BA8BAF" w14:textId="3BABB496" w:rsidR="0030430A" w:rsidRDefault="0030430A" w:rsidP="00690036">
            <w:r>
              <w:t>9:05am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28D8753" w14:textId="5F9721AD" w:rsidR="0030430A" w:rsidRDefault="0030430A" w:rsidP="00690036">
            <w:r>
              <w:t>Program Overview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A8D5152" w14:textId="5309C655" w:rsidR="0030430A" w:rsidRDefault="0030430A" w:rsidP="00690036">
            <w:r>
              <w:t>Averi Azar</w:t>
            </w:r>
          </w:p>
        </w:tc>
      </w:tr>
      <w:tr w:rsidR="00D0550B" w:rsidRPr="00D0550B" w14:paraId="6C3FF43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E929947" w14:textId="546A457B" w:rsidR="00D0550B" w:rsidRPr="00D0550B" w:rsidRDefault="00C9653D" w:rsidP="00690036">
            <w:r>
              <w:t>9</w:t>
            </w:r>
            <w:r w:rsidR="00690036">
              <w:t>:50am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90F22F7" w14:textId="48EAB5FE" w:rsidR="00D0550B" w:rsidRPr="00D0550B" w:rsidRDefault="00823822" w:rsidP="00690036">
            <w:r>
              <w:t>DEI Workshop with First People’s Multicultural Trans and Queer Support Services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3E15C32" w14:textId="77777777" w:rsidR="00D0550B" w:rsidRDefault="00823822" w:rsidP="00690036">
            <w:r>
              <w:t xml:space="preserve">Jacob </w:t>
            </w:r>
            <w:proofErr w:type="spellStart"/>
            <w:r>
              <w:t>Longaker</w:t>
            </w:r>
            <w:proofErr w:type="spellEnd"/>
          </w:p>
          <w:p w14:paraId="04BD4656" w14:textId="21EA7982" w:rsidR="00823822" w:rsidRPr="00D0550B" w:rsidRDefault="00823822" w:rsidP="00690036">
            <w:r>
              <w:t xml:space="preserve">Merrill </w:t>
            </w:r>
            <w:proofErr w:type="spellStart"/>
            <w:r>
              <w:t>Pussey</w:t>
            </w:r>
            <w:proofErr w:type="spellEnd"/>
          </w:p>
        </w:tc>
      </w:tr>
      <w:tr w:rsidR="00D0550B" w:rsidRPr="00D0550B" w14:paraId="1FD4CF7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C8974F7" w14:textId="5EB1FDBF" w:rsidR="00D0550B" w:rsidRPr="00D0550B" w:rsidRDefault="00690036" w:rsidP="00080321">
            <w:r>
              <w:t>1</w:t>
            </w:r>
            <w:r w:rsidR="00823822">
              <w:t>0</w:t>
            </w:r>
            <w:r>
              <w:t>:</w:t>
            </w:r>
            <w:r w:rsidR="00823822">
              <w:t>5</w:t>
            </w:r>
            <w:r w:rsidR="00C9653D">
              <w:t>0</w:t>
            </w:r>
            <w:r>
              <w:t>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059198B" w14:textId="43754B41" w:rsidR="00D0550B" w:rsidRPr="00D0550B" w:rsidRDefault="00823822" w:rsidP="00690036">
            <w:r>
              <w:t>Break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535E667" w14:textId="7AB35FB8" w:rsidR="00D0550B" w:rsidRPr="00D0550B" w:rsidRDefault="00D0550B" w:rsidP="00690036"/>
        </w:tc>
      </w:tr>
      <w:tr w:rsidR="00080321" w:rsidRPr="00D0550B" w14:paraId="5B5A1A6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FDED91A" w14:textId="045589D1" w:rsidR="00080321" w:rsidRDefault="00080321" w:rsidP="00080321">
            <w:r>
              <w:t>11:</w:t>
            </w:r>
            <w:r w:rsidR="00823822">
              <w:t>0</w:t>
            </w:r>
            <w:r>
              <w:t>0am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33BB9D3" w14:textId="783D43B4" w:rsidR="00080321" w:rsidRDefault="00823822" w:rsidP="00690036">
            <w:r>
              <w:t>Faculty Introductions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554A566" w14:textId="1B98E92B" w:rsidR="00080321" w:rsidRDefault="00473B2E" w:rsidP="00690036">
            <w:r>
              <w:t>MES Faculty</w:t>
            </w:r>
          </w:p>
        </w:tc>
      </w:tr>
      <w:tr w:rsidR="00823822" w:rsidRPr="00D0550B" w14:paraId="61ED250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379D0F77" w14:textId="7EA28C28" w:rsidR="00823822" w:rsidRDefault="00823822" w:rsidP="00823822">
            <w:r>
              <w:t>12:15pm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F67103D" w14:textId="314C8C24" w:rsidR="00823822" w:rsidRDefault="00823822" w:rsidP="00823822">
            <w:r>
              <w:t>Lunch Break &amp; Virtual Social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E6BCFD" w14:textId="1302B689" w:rsidR="00823822" w:rsidRDefault="00823822" w:rsidP="00823822"/>
        </w:tc>
      </w:tr>
      <w:tr w:rsidR="00823822" w:rsidRPr="00D0550B" w14:paraId="479C1B3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227DE19" w14:textId="5B04E2B3" w:rsidR="00823822" w:rsidRPr="00D0550B" w:rsidRDefault="00823822" w:rsidP="00823822">
            <w:r>
              <w:t>12:15pm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E804512" w14:textId="15947E74" w:rsidR="00823822" w:rsidRPr="00D0550B" w:rsidRDefault="00823822" w:rsidP="00823822"/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9E66ACD" w14:textId="0E9DB5FF" w:rsidR="00823822" w:rsidRPr="00D0550B" w:rsidRDefault="00823822" w:rsidP="00823822"/>
        </w:tc>
      </w:tr>
      <w:tr w:rsidR="00823822" w:rsidRPr="00D0550B" w14:paraId="76BA79F4" w14:textId="77777777" w:rsidTr="00D5199B">
        <w:trPr>
          <w:trHeight w:val="317"/>
        </w:trPr>
        <w:tc>
          <w:tcPr>
            <w:tcW w:w="1440" w:type="dxa"/>
            <w:vMerge w:val="restart"/>
            <w:tcBorders>
              <w:top w:val="single" w:sz="2" w:space="0" w:color="455F51" w:themeColor="text2"/>
            </w:tcBorders>
            <w:vAlign w:val="center"/>
          </w:tcPr>
          <w:p w14:paraId="4ACC86D6" w14:textId="0002BE05" w:rsidR="00823822" w:rsidRPr="00D0550B" w:rsidRDefault="00823822" w:rsidP="00823822">
            <w:r>
              <w:t>1:00pm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4" w:space="0" w:color="auto"/>
            </w:tcBorders>
            <w:vAlign w:val="center"/>
          </w:tcPr>
          <w:p w14:paraId="235D9DA1" w14:textId="3AC43BD5" w:rsidR="00823822" w:rsidRPr="009F5DFF" w:rsidRDefault="00823822" w:rsidP="00823822">
            <w:pPr>
              <w:rPr>
                <w:b/>
              </w:rPr>
            </w:pPr>
            <w:r w:rsidRPr="009F5DFF">
              <w:rPr>
                <w:b/>
              </w:rPr>
              <w:t xml:space="preserve">Evergreen Resources: 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4" w:space="0" w:color="auto"/>
            </w:tcBorders>
            <w:vAlign w:val="center"/>
          </w:tcPr>
          <w:p w14:paraId="5974F3D1" w14:textId="135ACC2F" w:rsidR="00823822" w:rsidRPr="00D0550B" w:rsidRDefault="00823822" w:rsidP="00823822"/>
        </w:tc>
      </w:tr>
      <w:tr w:rsidR="00823822" w:rsidRPr="00D0550B" w14:paraId="08E7A890" w14:textId="77777777" w:rsidTr="00B55741">
        <w:trPr>
          <w:trHeight w:val="274"/>
        </w:trPr>
        <w:tc>
          <w:tcPr>
            <w:tcW w:w="1440" w:type="dxa"/>
            <w:vMerge/>
            <w:vAlign w:val="center"/>
          </w:tcPr>
          <w:p w14:paraId="5ADECA1E" w14:textId="77777777" w:rsidR="00823822" w:rsidRDefault="00823822" w:rsidP="00823822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D078" w14:textId="6F474767" w:rsidR="00823822" w:rsidRPr="00113E51" w:rsidRDefault="00823822" w:rsidP="00823822">
            <w:r>
              <w:t xml:space="preserve">1:00pm - </w:t>
            </w:r>
            <w:r w:rsidRPr="00113E51">
              <w:t>Financial Aid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50D5" w14:textId="17E6F3AF" w:rsidR="00823822" w:rsidRDefault="00823822" w:rsidP="00823822">
            <w:r>
              <w:t>Colby Morelli</w:t>
            </w:r>
          </w:p>
        </w:tc>
      </w:tr>
      <w:tr w:rsidR="00823822" w:rsidRPr="00D0550B" w14:paraId="57889FFE" w14:textId="77777777" w:rsidTr="00DF7EAD">
        <w:trPr>
          <w:trHeight w:val="296"/>
        </w:trPr>
        <w:tc>
          <w:tcPr>
            <w:tcW w:w="1440" w:type="dxa"/>
            <w:vMerge/>
            <w:vAlign w:val="center"/>
          </w:tcPr>
          <w:p w14:paraId="76FC112B" w14:textId="77777777" w:rsidR="00823822" w:rsidRDefault="00823822" w:rsidP="00823822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9A67" w14:textId="40EEC425" w:rsidR="00823822" w:rsidRPr="00113E51" w:rsidRDefault="00823822" w:rsidP="00823822">
            <w:r>
              <w:t>1:</w:t>
            </w:r>
            <w:r w:rsidR="00911ABE">
              <w:t>20</w:t>
            </w:r>
            <w:r>
              <w:t xml:space="preserve">pm - </w:t>
            </w:r>
            <w:r w:rsidRPr="00113E51">
              <w:t>Student Wellness Services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3DF5" w14:textId="3BBE3413" w:rsidR="00823822" w:rsidRPr="00D5199B" w:rsidRDefault="00823822" w:rsidP="00823822">
            <w:pPr>
              <w:rPr>
                <w:b/>
              </w:rPr>
            </w:pPr>
            <w:r>
              <w:t>Quinn Russell</w:t>
            </w:r>
          </w:p>
        </w:tc>
      </w:tr>
      <w:tr w:rsidR="00911ABE" w:rsidRPr="00D0550B" w14:paraId="73425CE7" w14:textId="77777777" w:rsidTr="007A6001">
        <w:trPr>
          <w:trHeight w:val="566"/>
        </w:trPr>
        <w:tc>
          <w:tcPr>
            <w:tcW w:w="1440" w:type="dxa"/>
            <w:vMerge/>
            <w:vAlign w:val="center"/>
          </w:tcPr>
          <w:p w14:paraId="40ED817F" w14:textId="77777777" w:rsidR="00911ABE" w:rsidRDefault="00911ABE" w:rsidP="00823822"/>
        </w:tc>
        <w:tc>
          <w:tcPr>
            <w:tcW w:w="5940" w:type="dxa"/>
            <w:tcBorders>
              <w:top w:val="single" w:sz="4" w:space="0" w:color="auto"/>
              <w:bottom w:val="single" w:sz="2" w:space="0" w:color="455F51" w:themeColor="text2"/>
            </w:tcBorders>
            <w:vAlign w:val="center"/>
          </w:tcPr>
          <w:p w14:paraId="728DB59B" w14:textId="2B3AC1F5" w:rsidR="00911ABE" w:rsidRPr="00113E51" w:rsidRDefault="00911ABE" w:rsidP="00823822">
            <w:r>
              <w:t xml:space="preserve">1:40pm - </w:t>
            </w:r>
            <w:r w:rsidRPr="00113E51">
              <w:t>Veterans Resource Services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2" w:space="0" w:color="455F51" w:themeColor="text2"/>
            </w:tcBorders>
            <w:vAlign w:val="center"/>
          </w:tcPr>
          <w:p w14:paraId="42C3FC44" w14:textId="77777777" w:rsidR="00911ABE" w:rsidRDefault="00911ABE" w:rsidP="00823822">
            <w:r>
              <w:t xml:space="preserve">Christina Johnson </w:t>
            </w:r>
          </w:p>
          <w:p w14:paraId="417CFEA8" w14:textId="73B19B1C" w:rsidR="00911ABE" w:rsidRDefault="00911ABE" w:rsidP="00823822">
            <w:r>
              <w:t>&amp; Randy Kelley</w:t>
            </w:r>
          </w:p>
        </w:tc>
      </w:tr>
      <w:tr w:rsidR="00911ABE" w:rsidRPr="00D0550B" w14:paraId="061953C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AE58E75" w14:textId="26138154" w:rsidR="00911ABE" w:rsidRPr="00D0550B" w:rsidRDefault="00911ABE" w:rsidP="00823822">
            <w:r>
              <w:t xml:space="preserve">2:00pm 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397126C" w14:textId="071BF684" w:rsidR="00911ABE" w:rsidRPr="00D0550B" w:rsidRDefault="00911ABE" w:rsidP="00823822">
            <w:r>
              <w:t>Alumni Panel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55AA6CB6" w14:textId="7BD991D3" w:rsidR="00911ABE" w:rsidRPr="00D0550B" w:rsidRDefault="00911ABE" w:rsidP="00823822">
            <w:r>
              <w:t>MES Alumni</w:t>
            </w:r>
          </w:p>
        </w:tc>
      </w:tr>
      <w:tr w:rsidR="00911ABE" w:rsidRPr="00D0550B" w14:paraId="705C01F0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010E4B0" w14:textId="66DC51CA" w:rsidR="00911ABE" w:rsidRDefault="00911ABE" w:rsidP="00911ABE">
            <w:r>
              <w:t>3:00pm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321E697" w14:textId="6985AEDF" w:rsidR="00911ABE" w:rsidRDefault="00911ABE" w:rsidP="00911ABE">
            <w:r>
              <w:t>Break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698009A" w14:textId="77777777" w:rsidR="00911ABE" w:rsidRDefault="00911ABE" w:rsidP="00911ABE"/>
        </w:tc>
      </w:tr>
      <w:tr w:rsidR="00911ABE" w:rsidRPr="00D0550B" w14:paraId="1AF17D1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347A679" w14:textId="03DF84AC" w:rsidR="00911ABE" w:rsidRDefault="00911ABE" w:rsidP="00911ABE">
            <w:r>
              <w:t>3:15pm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3ECA2575" w14:textId="1C3F2876" w:rsidR="00911ABE" w:rsidRDefault="00911ABE" w:rsidP="00911ABE">
            <w:r>
              <w:t>Current Student Panel – Q&amp;A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C0BC780" w14:textId="3DFFEB8B" w:rsidR="00911ABE" w:rsidRDefault="00911ABE" w:rsidP="00911ABE">
            <w:r>
              <w:t>Current Students</w:t>
            </w:r>
          </w:p>
        </w:tc>
      </w:tr>
      <w:tr w:rsidR="00911ABE" w:rsidRPr="00D0550B" w14:paraId="6DAC417F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4B045C6" w14:textId="3AAF558C" w:rsidR="00911ABE" w:rsidRPr="00D0550B" w:rsidRDefault="00911ABE" w:rsidP="00911ABE">
            <w:r>
              <w:t>4:15pm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9718B28" w14:textId="44B07E92" w:rsidR="00911ABE" w:rsidRPr="00D0550B" w:rsidRDefault="00911ABE" w:rsidP="00911ABE">
            <w:r>
              <w:rPr>
                <w:color w:val="auto"/>
                <w:szCs w:val="21"/>
              </w:rPr>
              <w:t xml:space="preserve">Closing </w:t>
            </w:r>
            <w:r w:rsidRPr="00690036">
              <w:rPr>
                <w:color w:val="auto"/>
                <w:szCs w:val="21"/>
              </w:rPr>
              <w:t>Announcements &amp; Reminders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3F44949" w14:textId="5C90C2F1" w:rsidR="00911ABE" w:rsidRPr="00D0550B" w:rsidRDefault="00911ABE" w:rsidP="00911ABE">
            <w:r>
              <w:t>Averi Azar</w:t>
            </w:r>
          </w:p>
        </w:tc>
      </w:tr>
      <w:tr w:rsidR="00911ABE" w:rsidRPr="00D0550B" w14:paraId="2DDCA02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46958F4B" w14:textId="510DAD3F" w:rsidR="00911ABE" w:rsidRPr="00D0550B" w:rsidRDefault="00911ABE" w:rsidP="00911ABE"/>
        </w:tc>
        <w:tc>
          <w:tcPr>
            <w:tcW w:w="59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72A701EA" w14:textId="1320FE65" w:rsidR="00911ABE" w:rsidRPr="00D0550B" w:rsidRDefault="00911ABE" w:rsidP="00911ABE"/>
        </w:tc>
        <w:tc>
          <w:tcPr>
            <w:tcW w:w="2068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0C016DC4" w14:textId="1D2AEF09" w:rsidR="00911ABE" w:rsidRPr="00D0550B" w:rsidRDefault="00911ABE" w:rsidP="00911ABE"/>
        </w:tc>
      </w:tr>
    </w:tbl>
    <w:p w14:paraId="6DB6C163" w14:textId="3A0200AB" w:rsidR="001628ED" w:rsidRDefault="001628ED" w:rsidP="00D0550B">
      <w:r>
        <w:t>Join Orientation on the day of through the following zoom meeting invitation:</w:t>
      </w:r>
    </w:p>
    <w:p w14:paraId="79E06520" w14:textId="10641604" w:rsidR="001628ED" w:rsidRPr="00CA6B4F" w:rsidRDefault="00473B2E" w:rsidP="00D0550B">
      <w:hyperlink r:id="rId11" w:history="1">
        <w:r w:rsidR="001628ED" w:rsidRPr="001628ED">
          <w:rPr>
            <w:rStyle w:val="Hyperlink"/>
          </w:rPr>
          <w:t>https://evergreen.zoom.us/j/94389232632</w:t>
        </w:r>
      </w:hyperlink>
      <w:r w:rsidR="001628ED" w:rsidRPr="001628ED">
        <w:t xml:space="preserve"> </w:t>
      </w:r>
      <w:r w:rsidR="001628ED">
        <w:t xml:space="preserve">                             </w:t>
      </w:r>
      <w:r w:rsidR="001628ED" w:rsidRPr="001628ED">
        <w:t>Meeting ID: 943 8923 2632</w:t>
      </w:r>
    </w:p>
    <w:sectPr w:rsidR="001628ED" w:rsidRPr="00CA6B4F" w:rsidSect="00945EE5">
      <w:headerReference w:type="default" r:id="rId12"/>
      <w:footerReference w:type="default" r:id="rId13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C198B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78182448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7240B83E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62172" w14:textId="77777777" w:rsidR="0046066D" w:rsidRPr="00945EE5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FFFFFF" w:themeColor="background1"/>
        <w:spacing w:val="-2"/>
        <w:sz w:val="17"/>
      </w:rPr>
    </w:pPr>
    <w:r w:rsidRPr="00945EE5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>Master of Environmental Studies | Lab 1, 3022 | 360-867-6225 | mes@evergreen.edu</w:t>
    </w:r>
  </w:p>
  <w:p w14:paraId="75ADE49C" w14:textId="77777777" w:rsidR="0046066D" w:rsidRPr="00945EE5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FFFFFF" w:themeColor="background1"/>
        <w:spacing w:val="-2"/>
        <w:sz w:val="17"/>
      </w:rPr>
    </w:pPr>
    <w:r w:rsidRPr="00945EE5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>The Evergreen State College | 2700 Evergreen Parkway NW | Olympia, Washington 98505 | evergreen.edu</w:t>
    </w:r>
  </w:p>
  <w:p w14:paraId="2B28187A" w14:textId="77777777" w:rsidR="0046066D" w:rsidRPr="00945EE5" w:rsidRDefault="0046066D" w:rsidP="00945EE5">
    <w:pPr>
      <w:pStyle w:val="Footer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1DCC1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1B2FC00A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64D561A9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AE2D06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951F9EF" id="Group 6" o:spid="_x0000_s1026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7f7f7f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549e39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59a83d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D8"/>
    <w:rsid w:val="000052CA"/>
    <w:rsid w:val="00010517"/>
    <w:rsid w:val="0001495E"/>
    <w:rsid w:val="0001626D"/>
    <w:rsid w:val="00031A2D"/>
    <w:rsid w:val="00035454"/>
    <w:rsid w:val="00061339"/>
    <w:rsid w:val="00080321"/>
    <w:rsid w:val="00113E51"/>
    <w:rsid w:val="00131D5B"/>
    <w:rsid w:val="00132DB3"/>
    <w:rsid w:val="001628ED"/>
    <w:rsid w:val="0028659B"/>
    <w:rsid w:val="002D63E3"/>
    <w:rsid w:val="002E0B9C"/>
    <w:rsid w:val="002E6287"/>
    <w:rsid w:val="00303AE1"/>
    <w:rsid w:val="0030430A"/>
    <w:rsid w:val="00351C83"/>
    <w:rsid w:val="00363690"/>
    <w:rsid w:val="00385963"/>
    <w:rsid w:val="003949BD"/>
    <w:rsid w:val="00396378"/>
    <w:rsid w:val="004129B7"/>
    <w:rsid w:val="0041603A"/>
    <w:rsid w:val="00446D5F"/>
    <w:rsid w:val="0045344A"/>
    <w:rsid w:val="0046066D"/>
    <w:rsid w:val="00473B2E"/>
    <w:rsid w:val="00474BBA"/>
    <w:rsid w:val="004A3B81"/>
    <w:rsid w:val="004B5291"/>
    <w:rsid w:val="004D61A7"/>
    <w:rsid w:val="00524B92"/>
    <w:rsid w:val="0053630E"/>
    <w:rsid w:val="00560F76"/>
    <w:rsid w:val="0057184E"/>
    <w:rsid w:val="00576154"/>
    <w:rsid w:val="00591FFE"/>
    <w:rsid w:val="00606CFA"/>
    <w:rsid w:val="00690036"/>
    <w:rsid w:val="006B7784"/>
    <w:rsid w:val="006F16F0"/>
    <w:rsid w:val="00716A24"/>
    <w:rsid w:val="007520BE"/>
    <w:rsid w:val="007832B9"/>
    <w:rsid w:val="00823822"/>
    <w:rsid w:val="008531AB"/>
    <w:rsid w:val="0086291C"/>
    <w:rsid w:val="00885B70"/>
    <w:rsid w:val="008A0DDA"/>
    <w:rsid w:val="00911ABE"/>
    <w:rsid w:val="009258DC"/>
    <w:rsid w:val="00945EE5"/>
    <w:rsid w:val="009D3EC7"/>
    <w:rsid w:val="009F5DFF"/>
    <w:rsid w:val="00A1630D"/>
    <w:rsid w:val="00A4064C"/>
    <w:rsid w:val="00A448C1"/>
    <w:rsid w:val="00A505FB"/>
    <w:rsid w:val="00A743FB"/>
    <w:rsid w:val="00AA7AA0"/>
    <w:rsid w:val="00AB4981"/>
    <w:rsid w:val="00B30304"/>
    <w:rsid w:val="00B43495"/>
    <w:rsid w:val="00B55741"/>
    <w:rsid w:val="00B70211"/>
    <w:rsid w:val="00C84D21"/>
    <w:rsid w:val="00C9653D"/>
    <w:rsid w:val="00CA6B4F"/>
    <w:rsid w:val="00CC1BB3"/>
    <w:rsid w:val="00D0550B"/>
    <w:rsid w:val="00D30F4C"/>
    <w:rsid w:val="00D44AE5"/>
    <w:rsid w:val="00D5199B"/>
    <w:rsid w:val="00DA1003"/>
    <w:rsid w:val="00DA10A7"/>
    <w:rsid w:val="00DA4A43"/>
    <w:rsid w:val="00DA5BEB"/>
    <w:rsid w:val="00DE395C"/>
    <w:rsid w:val="00DF7EAD"/>
    <w:rsid w:val="00E07EDB"/>
    <w:rsid w:val="00E2411A"/>
    <w:rsid w:val="00E37225"/>
    <w:rsid w:val="00E4032A"/>
    <w:rsid w:val="00E51439"/>
    <w:rsid w:val="00E67B2F"/>
    <w:rsid w:val="00EF36A5"/>
    <w:rsid w:val="00F00C33"/>
    <w:rsid w:val="00F14FBC"/>
    <w:rsid w:val="00F34AD4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49E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549E39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549E39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549E39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rgreen.zoom.us/j/94389232632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31D35FBC4D4ED79891714556D7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B685-46DF-407E-8A01-6BB66B4647E8}"/>
      </w:docPartPr>
      <w:docPartBody>
        <w:p w:rsidR="00086C4E" w:rsidRDefault="007A7840">
          <w:pPr>
            <w:pStyle w:val="1331D35FBC4D4ED79891714556D77EFC"/>
          </w:pPr>
          <w:r w:rsidRPr="004129B7">
            <w:t>Agenda</w:t>
          </w:r>
        </w:p>
      </w:docPartBody>
    </w:docPart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5F735CC4583846A689C64AA5E59D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944-4221-4633-9F54-8BAC46346069}"/>
      </w:docPartPr>
      <w:docPartBody>
        <w:p w:rsidR="00086C4E" w:rsidRDefault="007A7840">
          <w:pPr>
            <w:pStyle w:val="5F735CC4583846A689C64AA5E59D414A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  <w:docPart>
      <w:docPartPr>
        <w:name w:val="5A198B561F3C4BE98937373A04CC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A130-2B62-4482-A141-7D4084038C6C}"/>
      </w:docPartPr>
      <w:docPartBody>
        <w:p w:rsidR="00086C4E" w:rsidRDefault="007A7840">
          <w:pPr>
            <w:pStyle w:val="5A198B561F3C4BE98937373A04CC5941"/>
          </w:pPr>
          <w:r w:rsidRPr="00D0550B">
            <w:t>Item</w:t>
          </w:r>
        </w:p>
      </w:docPartBody>
    </w:docPart>
    <w:docPart>
      <w:docPartPr>
        <w:name w:val="3A265AC6B8074B66834B3575A51D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C610-B30F-4BFA-9B5A-F4211E06B9A4}"/>
      </w:docPartPr>
      <w:docPartBody>
        <w:p w:rsidR="00086C4E" w:rsidRDefault="007A7840">
          <w:pPr>
            <w:pStyle w:val="3A265AC6B8074B66834B3575A51D2F8F"/>
          </w:pPr>
          <w:r w:rsidRPr="00D0550B">
            <w:t>Owner</w:t>
          </w:r>
        </w:p>
      </w:docPartBody>
    </w:docPart>
    <w:docPart>
      <w:docPartPr>
        <w:name w:val="29D2BAE09B2E4F0B9D8D5FE4AEC5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6892-3E0D-40C9-A36E-914E948B1F95}"/>
      </w:docPartPr>
      <w:docPartBody>
        <w:p w:rsidR="00086C4E" w:rsidRDefault="007A7840">
          <w:pPr>
            <w:pStyle w:val="29D2BAE09B2E4F0B9D8D5FE4AEC50383"/>
          </w:pPr>
          <w:r w:rsidRPr="00D0550B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7A7840"/>
    <w:rsid w:val="009A3AED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1331D35FBC4D4ED79891714556D77EFC">
    <w:name w:val="1331D35FBC4D4ED79891714556D77EFC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5F735CC4583846A689C64AA5E59D414A">
    <w:name w:val="5F735CC4583846A689C64AA5E59D414A"/>
  </w:style>
  <w:style w:type="paragraph" w:customStyle="1" w:styleId="76DA9E56545D4D39BFCF08A5F28F0238">
    <w:name w:val="76DA9E56545D4D39BFCF08A5F28F0238"/>
  </w:style>
  <w:style w:type="paragraph" w:customStyle="1" w:styleId="5A198B561F3C4BE98937373A04CC5941">
    <w:name w:val="5A198B561F3C4BE98937373A04CC5941"/>
  </w:style>
  <w:style w:type="paragraph" w:customStyle="1" w:styleId="3A265AC6B8074B66834B3575A51D2F8F">
    <w:name w:val="3A265AC6B8074B66834B3575A51D2F8F"/>
  </w:style>
  <w:style w:type="paragraph" w:customStyle="1" w:styleId="29D2BAE09B2E4F0B9D8D5FE4AEC50383">
    <w:name w:val="29D2BAE09B2E4F0B9D8D5FE4AEC50383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20">
      <a:dk1>
        <a:sysClr val="windowText" lastClr="000000"/>
      </a:dk1>
      <a:lt1>
        <a:sysClr val="window" lastClr="FFFFFF"/>
      </a:lt1>
      <a:dk2>
        <a:srgbClr val="455F51"/>
      </a:dk2>
      <a:lt2>
        <a:srgbClr val="7F7F7F"/>
      </a:lt2>
      <a:accent1>
        <a:srgbClr val="549E39"/>
      </a:accent1>
      <a:accent2>
        <a:srgbClr val="8AB833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www.w3.org/XML/1998/namespace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metadata/properties"/>
    <ds:schemaRef ds:uri="71af3243-3dd4-4a8d-8c0d-dd76da1f02a5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2020-07-07T19:04:00Z</dcterms:created>
  <dcterms:modified xsi:type="dcterms:W3CDTF">2021-08-02T23:56:00Z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