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132A" w14:textId="77777777" w:rsidR="000A5C88" w:rsidRPr="000A5C88" w:rsidRDefault="008314EE" w:rsidP="00AB4981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</w:rPr>
        <w:t xml:space="preserve">MES Admitted </w:t>
      </w:r>
    </w:p>
    <w:p w14:paraId="3FEFDDCA" w14:textId="1CEE04C8" w:rsidR="00EF36A5" w:rsidRPr="000A5C88" w:rsidRDefault="00EE378E" w:rsidP="004129B7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090F503C">
            <wp:simplePos x="0" y="0"/>
            <wp:positionH relativeFrom="column">
              <wp:posOffset>4801870</wp:posOffset>
            </wp:positionH>
            <wp:positionV relativeFrom="paragraph">
              <wp:posOffset>679450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4EE" w:rsidRPr="000A5C88">
        <w:rPr>
          <w:rFonts w:ascii="Avenir Next LT Pro" w:hAnsi="Avenir Next LT Pro"/>
          <w:b w:val="0"/>
          <w:bCs/>
        </w:rPr>
        <w:t xml:space="preserve">student day </w:t>
      </w:r>
      <w:sdt>
        <w:sdtPr>
          <w:rPr>
            <w:rFonts w:ascii="Avenir Next LT Pro" w:hAnsi="Avenir Next LT Pro"/>
            <w:b w:val="0"/>
            <w:bCs/>
          </w:rPr>
          <w:id w:val="515582267"/>
          <w:placeholder>
            <w:docPart w:val="1331D35FBC4D4ED79891714556D77EFC"/>
          </w:placeholder>
          <w:temporary/>
          <w:showingPlcHdr/>
          <w15:appearance w15:val="hidden"/>
        </w:sdtPr>
        <w:sdtEndPr/>
        <w:sdtContent>
          <w:r w:rsidR="004129B7" w:rsidRPr="000A5C88">
            <w:rPr>
              <w:rFonts w:ascii="Avenir Next LT Pro" w:hAnsi="Avenir Next LT Pro"/>
              <w:b w:val="0"/>
              <w:bCs/>
            </w:rPr>
            <w:t>Agenda</w:t>
          </w:r>
        </w:sdtContent>
      </w:sdt>
    </w:p>
    <w:p w14:paraId="701C5989" w14:textId="69835393" w:rsidR="00EF36A5" w:rsidRPr="000A5C88" w:rsidRDefault="00B01FDA" w:rsidP="004129B7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Date:</w:t>
          </w:r>
        </w:sdtContent>
      </w:sdt>
      <w:r w:rsidR="004129B7" w:rsidRPr="000A5C88">
        <w:rPr>
          <w:rFonts w:ascii="Avenir Next LT Pro" w:hAnsi="Avenir Next LT Pro"/>
          <w:color w:val="000000" w:themeColor="text1"/>
        </w:rPr>
        <w:t xml:space="preserve"> </w:t>
      </w:r>
      <w:r w:rsidR="00596128" w:rsidRPr="000A5C88">
        <w:rPr>
          <w:rFonts w:ascii="Avenir Next LT Pro" w:hAnsi="Avenir Next LT Pro"/>
          <w:color w:val="000000" w:themeColor="text1"/>
        </w:rPr>
        <w:t>April 2</w:t>
      </w:r>
      <w:r w:rsidR="00707E64">
        <w:rPr>
          <w:rFonts w:ascii="Avenir Next LT Pro" w:hAnsi="Avenir Next LT Pro"/>
          <w:color w:val="000000" w:themeColor="text1"/>
        </w:rPr>
        <w:t>5</w:t>
      </w:r>
      <w:r w:rsidR="00080198">
        <w:rPr>
          <w:rFonts w:ascii="Avenir Next LT Pro" w:hAnsi="Avenir Next LT Pro"/>
          <w:color w:val="000000" w:themeColor="text1"/>
        </w:rPr>
        <w:t>th</w:t>
      </w:r>
      <w:r w:rsidR="00596128" w:rsidRPr="000A5C88">
        <w:rPr>
          <w:rFonts w:ascii="Avenir Next LT Pro" w:hAnsi="Avenir Next LT Pro"/>
          <w:color w:val="000000" w:themeColor="text1"/>
        </w:rPr>
        <w:t>,</w:t>
      </w:r>
      <w:r w:rsidR="00F36AD8" w:rsidRPr="000A5C88">
        <w:rPr>
          <w:rFonts w:ascii="Avenir Next LT Pro" w:hAnsi="Avenir Next LT Pro"/>
          <w:color w:val="000000" w:themeColor="text1"/>
        </w:rPr>
        <w:t xml:space="preserve"> 202</w:t>
      </w:r>
      <w:r w:rsidR="00707E64">
        <w:rPr>
          <w:rFonts w:ascii="Avenir Next LT Pro" w:hAnsi="Avenir Next LT Pro"/>
          <w:color w:val="000000" w:themeColor="text1"/>
        </w:rPr>
        <w:t>5</w:t>
      </w:r>
      <w:r w:rsidR="00080198">
        <w:rPr>
          <w:rFonts w:ascii="Avenir Next LT Pro" w:hAnsi="Avenir Next LT Pro"/>
          <w:color w:val="000000" w:themeColor="text1"/>
        </w:rPr>
        <w:t xml:space="preserve"> </w:t>
      </w:r>
    </w:p>
    <w:p w14:paraId="0AA3BDBB" w14:textId="6B67E3DE" w:rsidR="00EF36A5" w:rsidRDefault="00B01FDA" w:rsidP="00AB4981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Time:</w:t>
          </w:r>
        </w:sdtContent>
      </w:sdt>
      <w:r w:rsidR="004129B7" w:rsidRPr="000A5C88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080198">
        <w:rPr>
          <w:rFonts w:ascii="Avenir Next LT Pro" w:hAnsi="Avenir Next LT Pro"/>
          <w:color w:val="000000" w:themeColor="text1"/>
        </w:rPr>
        <w:t>9</w:t>
      </w:r>
      <w:r w:rsidR="00080321" w:rsidRPr="000A5C88">
        <w:rPr>
          <w:rFonts w:ascii="Avenir Next LT Pro" w:hAnsi="Avenir Next LT Pro"/>
          <w:color w:val="000000" w:themeColor="text1"/>
        </w:rPr>
        <w:t xml:space="preserve">:00am – </w:t>
      </w:r>
      <w:r w:rsidR="000A5C88" w:rsidRPr="000A5C88">
        <w:rPr>
          <w:rFonts w:ascii="Avenir Next LT Pro" w:hAnsi="Avenir Next LT Pro"/>
          <w:color w:val="000000" w:themeColor="text1"/>
        </w:rPr>
        <w:t>4</w:t>
      </w:r>
      <w:r w:rsidR="00F36AD8" w:rsidRPr="000A5C88">
        <w:rPr>
          <w:rFonts w:ascii="Avenir Next LT Pro" w:hAnsi="Avenir Next LT Pro"/>
          <w:color w:val="000000" w:themeColor="text1"/>
        </w:rPr>
        <w:t>:</w:t>
      </w:r>
      <w:r>
        <w:rPr>
          <w:rFonts w:ascii="Avenir Next LT Pro" w:hAnsi="Avenir Next LT Pro"/>
          <w:color w:val="000000" w:themeColor="text1"/>
        </w:rPr>
        <w:t>3</w:t>
      </w:r>
      <w:r w:rsidR="00F36AD8" w:rsidRPr="000A5C88">
        <w:rPr>
          <w:rFonts w:ascii="Avenir Next LT Pro" w:hAnsi="Avenir Next LT Pro"/>
          <w:color w:val="000000" w:themeColor="text1"/>
        </w:rPr>
        <w:t xml:space="preserve">0pm </w:t>
      </w:r>
      <w:r w:rsidR="008314EE" w:rsidRPr="000A5C88">
        <w:rPr>
          <w:rFonts w:ascii="Avenir Next LT Pro" w:hAnsi="Avenir Next LT Pro"/>
          <w:color w:val="000000" w:themeColor="text1"/>
        </w:rPr>
        <w:t>(</w:t>
      </w:r>
      <w:r w:rsidR="00F36AD8" w:rsidRPr="000A5C88">
        <w:rPr>
          <w:rFonts w:ascii="Avenir Next LT Pro" w:hAnsi="Avenir Next LT Pro"/>
          <w:color w:val="000000" w:themeColor="text1"/>
        </w:rPr>
        <w:t>PT</w:t>
      </w:r>
      <w:r w:rsidR="008314EE" w:rsidRPr="000A5C88">
        <w:rPr>
          <w:rFonts w:ascii="Avenir Next LT Pro" w:hAnsi="Avenir Next LT Pro"/>
          <w:color w:val="000000" w:themeColor="text1"/>
        </w:rPr>
        <w:t>)</w:t>
      </w:r>
    </w:p>
    <w:p w14:paraId="4FFE6555" w14:textId="700685A1" w:rsidR="00D06F42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 w:rsidRPr="00D06F42">
        <w:rPr>
          <w:rFonts w:ascii="Avenir Next LT Pro" w:hAnsi="Avenir Next LT Pro"/>
          <w:b/>
          <w:bCs/>
          <w:color w:val="000000" w:themeColor="text1"/>
        </w:rPr>
        <w:t>Location:</w:t>
      </w:r>
      <w:r>
        <w:rPr>
          <w:rFonts w:ascii="Avenir Next LT Pro" w:hAnsi="Avenir Next LT Pro"/>
          <w:color w:val="000000" w:themeColor="text1"/>
        </w:rPr>
        <w:t xml:space="preserve"> Purce Hall, Classroom 7</w:t>
      </w:r>
    </w:p>
    <w:p w14:paraId="450D4DEE" w14:textId="04B1A043" w:rsidR="00F13B5A" w:rsidRDefault="00F13B5A" w:rsidP="00AB4981">
      <w:pPr>
        <w:pStyle w:val="Details"/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 xml:space="preserve">Zoom option: </w:t>
      </w:r>
      <w:hyperlink r:id="rId11" w:history="1">
        <w:r>
          <w:rPr>
            <w:rStyle w:val="Hyperlink"/>
            <w:rFonts w:ascii="Avenir Next LT Pro" w:hAnsi="Avenir Next LT Pro"/>
          </w:rPr>
          <w:t>https://evergreen.zoom.us/j/83945769275</w:t>
        </w:r>
      </w:hyperlink>
    </w:p>
    <w:p w14:paraId="454156CB" w14:textId="32BCF71A" w:rsidR="00D06F42" w:rsidRPr="000A5C88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The Evergreen State College, Olympia Campus</w:t>
      </w:r>
    </w:p>
    <w:p w14:paraId="6C3DB484" w14:textId="77777777" w:rsidR="00D0550B" w:rsidRPr="000A5C88" w:rsidRDefault="00D0550B" w:rsidP="00D0550B">
      <w:pPr>
        <w:rPr>
          <w:rFonts w:ascii="Avenir Next LT Pro" w:hAnsi="Avenir Next LT Pro"/>
        </w:rPr>
      </w:pPr>
    </w:p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1456"/>
        <w:gridCol w:w="6009"/>
        <w:gridCol w:w="2092"/>
      </w:tblGrid>
      <w:tr w:rsidR="00F36AD8" w:rsidRPr="000A5C8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0A5C88" w:rsidRDefault="00D0550B" w:rsidP="00DF0746">
                <w:pPr>
                  <w:rPr>
                    <w:rFonts w:ascii="Avenir Next LT Pro" w:hAnsi="Avenir Next LT Pro"/>
                    <w:color w:val="auto"/>
                  </w:rPr>
                </w:pPr>
                <w:r w:rsidRPr="000A5C88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26BA720B" w14:textId="5A6AA20B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Sessions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59B5D813" w14:textId="6320846C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Facilitator</w:t>
            </w:r>
          </w:p>
        </w:tc>
      </w:tr>
      <w:tr w:rsidR="007A12C5" w:rsidRPr="000A5C88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0C61BD0" w14:textId="567F8E33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9:00am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6B25BCB9" w14:textId="767F0C1F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Coffee and light refreshments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1C5EDF5" w14:textId="415587C4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45BC1135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7F8C74FE" w14:textId="205DDB0D" w:rsidR="007A12C5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3</w:t>
            </w:r>
            <w:r w:rsidRPr="000A5C88">
              <w:rPr>
                <w:rFonts w:ascii="Avenir Next LT Pro" w:hAnsi="Avenir Next LT Pro"/>
              </w:rPr>
              <w:t>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4A713EE4" w14:textId="4BA9417C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MES Director </w:t>
            </w:r>
            <w:sdt>
              <w:sdtPr>
                <w:rPr>
                  <w:rFonts w:ascii="Avenir Next LT Pro" w:hAnsi="Avenir Next LT Pro"/>
                </w:rPr>
                <w:alias w:val="Enter item here:"/>
                <w:tag w:val="Enter item here:"/>
                <w:id w:val="45959646"/>
                <w:placeholder>
                  <w:docPart w:val="452265754C46428E886F061841BC7A5C"/>
                </w:placeholder>
                <w:temporary/>
                <w:showingPlcHdr/>
                <w15:appearance w15:val="hidden"/>
              </w:sdtPr>
              <w:sdtEndPr/>
              <w:sdtContent>
                <w:r w:rsidRPr="000A5C88">
                  <w:rPr>
                    <w:rFonts w:ascii="Avenir Next LT Pro" w:hAnsi="Avenir Next LT Pro"/>
                  </w:rPr>
                  <w:t>Welcome</w:t>
                </w:r>
              </w:sdtContent>
            </w:sdt>
            <w:r w:rsidRPr="000A5C88">
              <w:rPr>
                <w:rFonts w:ascii="Avenir Next LT Pro" w:hAnsi="Avenir Next LT Pro"/>
              </w:rPr>
              <w:t xml:space="preserve"> and Introductions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75868C2A" w14:textId="0F967858" w:rsidR="007A12C5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Carri LeRoy</w:t>
            </w:r>
          </w:p>
        </w:tc>
      </w:tr>
      <w:tr w:rsidR="007A12C5" w:rsidRPr="000A5C88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BA8BAF" w14:textId="0F46FDC9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9:45am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8D8753" w14:textId="3182B581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Program Overview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A8D5152" w14:textId="7E79D327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</w:p>
        </w:tc>
      </w:tr>
      <w:tr w:rsidR="007A12C5" w:rsidRPr="000A5C88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E929947" w14:textId="71D9F7C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10: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0F22F7" w14:textId="5202A0A5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Break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4BD4656" w14:textId="3266752B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7392008C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48FE615" w14:textId="63706DDA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</w:t>
            </w:r>
            <w:r>
              <w:rPr>
                <w:rFonts w:ascii="Avenir Next LT Pro" w:hAnsi="Avenir Next LT Pro"/>
              </w:rPr>
              <w:t>1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0</w:t>
            </w:r>
            <w:r w:rsidRPr="000A5C88">
              <w:rPr>
                <w:rFonts w:ascii="Avenir Next LT Pro" w:hAnsi="Avenir Next LT Pro"/>
              </w:rPr>
              <w:t>0am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7AB8ED" w14:textId="6B3329F2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Faculty Introductions and Panel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2153B55" w14:textId="24DD1C6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MES Faculty</w:t>
            </w:r>
          </w:p>
        </w:tc>
      </w:tr>
      <w:tr w:rsidR="007A12C5" w:rsidRPr="000A5C88" w14:paraId="4258A6C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522290FF" w14:textId="5B333176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12:15pm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3216E1E" w14:textId="55FD65BD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Sustainability in Prisons Project Introduction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48A2275" w14:textId="7534F6BF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SPP Staff</w:t>
            </w:r>
          </w:p>
        </w:tc>
      </w:tr>
      <w:tr w:rsidR="007A12C5" w:rsidRPr="000A5C88" w14:paraId="3BB79438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7E3ACC2" w14:textId="013B1CDD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12:30pm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467416E" w14:textId="4B546FBE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Lunch </w:t>
            </w:r>
            <w:r w:rsidR="00F45011">
              <w:rPr>
                <w:rFonts w:ascii="Avenir Next LT Pro" w:hAnsi="Avenir Next LT Pro"/>
              </w:rPr>
              <w:t>and optional forest walk to the Organic Farm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845E038" w14:textId="77777777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  <w:tr w:rsidR="007A12C5" w:rsidRPr="000A5C88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C8974F7" w14:textId="27F65833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2:00pm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059198B" w14:textId="054739BF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GIS </w:t>
            </w:r>
            <w:r>
              <w:rPr>
                <w:rFonts w:ascii="Avenir Next LT Pro" w:hAnsi="Avenir Next LT Pro"/>
              </w:rPr>
              <w:t>and Drone Certificates Talk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535E667" w14:textId="17B0AAEB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Mike Ruth</w:t>
            </w:r>
          </w:p>
        </w:tc>
      </w:tr>
      <w:tr w:rsidR="007A12C5" w:rsidRPr="000A5C88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FDED91A" w14:textId="07690E38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3BB9D3" w14:textId="64E19E8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Current Student Panel 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CCFC9E8" w14:textId="7777777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 with</w:t>
            </w:r>
          </w:p>
          <w:p w14:paraId="4554A566" w14:textId="1A819317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Current MES Students</w:t>
            </w:r>
          </w:p>
        </w:tc>
      </w:tr>
      <w:tr w:rsidR="007A12C5" w:rsidRPr="000A5C88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79D0F77" w14:textId="520E192C" w:rsidR="007A12C5" w:rsidRPr="000A5C88" w:rsidRDefault="007A12C5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  <w:r w:rsidRPr="000A5C88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45</w:t>
            </w:r>
            <w:r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F67103D" w14:textId="3DBACAFD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E6BCFD" w14:textId="185A3F51" w:rsidR="007A12C5" w:rsidRPr="000A5C88" w:rsidRDefault="007A12C5" w:rsidP="007A12C5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</w:t>
            </w:r>
          </w:p>
        </w:tc>
      </w:tr>
      <w:tr w:rsidR="007A12C5" w:rsidRPr="000A5C88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46958F4B" w14:textId="773929B7" w:rsidR="007A12C5" w:rsidRPr="000A5C88" w:rsidRDefault="00E36640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4:00pm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72A701EA" w14:textId="057FDFC1" w:rsidR="007A12C5" w:rsidRPr="000A5C88" w:rsidRDefault="00E36640" w:rsidP="007A12C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available for questions until 4:30 pm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0C016DC4" w14:textId="1D2AEF09" w:rsidR="007A12C5" w:rsidRPr="000A5C88" w:rsidRDefault="007A12C5" w:rsidP="007A12C5">
            <w:pPr>
              <w:rPr>
                <w:rFonts w:ascii="Avenir Next LT Pro" w:hAnsi="Avenir Next LT Pro"/>
              </w:rPr>
            </w:pPr>
          </w:p>
        </w:tc>
      </w:tr>
    </w:tbl>
    <w:p w14:paraId="27A791ED" w14:textId="77777777" w:rsidR="005A78AF" w:rsidRPr="000A5C88" w:rsidRDefault="005A78AF" w:rsidP="00D0550B">
      <w:pPr>
        <w:rPr>
          <w:rFonts w:ascii="Avenir Next LT Pro" w:hAnsi="Avenir Next LT Pro"/>
        </w:rPr>
      </w:pPr>
    </w:p>
    <w:p w14:paraId="49860BE9" w14:textId="1DBB01E4" w:rsidR="00F12F87" w:rsidRPr="00F12F87" w:rsidRDefault="00F12F87" w:rsidP="00D0550B">
      <w:pPr>
        <w:rPr>
          <w:rFonts w:ascii="Avenir Next LT Pro" w:hAnsi="Avenir Next LT Pro"/>
          <w:u w:val="single"/>
        </w:rPr>
      </w:pPr>
      <w:r w:rsidRPr="00F12F87">
        <w:rPr>
          <w:rFonts w:ascii="Avenir Next LT Pro" w:hAnsi="Avenir Next LT Pro"/>
          <w:u w:val="single"/>
        </w:rPr>
        <w:t>Additional Community Events</w:t>
      </w:r>
    </w:p>
    <w:p w14:paraId="3A4E7A7B" w14:textId="5AAEF4D1" w:rsidR="00AF1070" w:rsidRPr="00AF1070" w:rsidRDefault="00AF1070" w:rsidP="00D0550B">
      <w:p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 xml:space="preserve">Thursday, April 24 </w:t>
      </w:r>
      <w:r>
        <w:rPr>
          <w:rFonts w:ascii="Avenir Next LT Pro" w:hAnsi="Avenir Next LT Pro"/>
        </w:rPr>
        <w:t xml:space="preserve">– Rachel Carson Forum event put on by the MESA </w:t>
      </w:r>
      <w:r w:rsidR="00E36640"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 xml:space="preserve">tudent </w:t>
      </w:r>
      <w:proofErr w:type="gramStart"/>
      <w:r>
        <w:rPr>
          <w:rFonts w:ascii="Avenir Next LT Pro" w:hAnsi="Avenir Next LT Pro"/>
        </w:rPr>
        <w:t>club</w:t>
      </w:r>
      <w:proofErr w:type="gramEnd"/>
    </w:p>
    <w:p w14:paraId="6DB6C163" w14:textId="1DB425EF" w:rsidR="001628ED" w:rsidRDefault="004B677D" w:rsidP="00D0550B">
      <w:pPr>
        <w:rPr>
          <w:rFonts w:ascii="Avenir Next LT Pro" w:hAnsi="Avenir Next LT Pro"/>
        </w:rPr>
      </w:pPr>
      <w:r w:rsidRPr="004B677D">
        <w:rPr>
          <w:rFonts w:ascii="Avenir Next LT Pro" w:hAnsi="Avenir Next LT Pro"/>
          <w:b/>
          <w:bCs/>
        </w:rPr>
        <w:t>Friday, April 2</w:t>
      </w:r>
      <w:r w:rsidR="004E683A">
        <w:rPr>
          <w:rFonts w:ascii="Avenir Next LT Pro" w:hAnsi="Avenir Next LT Pro"/>
          <w:b/>
          <w:bCs/>
        </w:rPr>
        <w:t>5</w:t>
      </w:r>
      <w:r w:rsidRPr="004B677D">
        <w:rPr>
          <w:rFonts w:ascii="Avenir Next LT Pro" w:hAnsi="Avenir Next LT Pro"/>
          <w:b/>
          <w:bCs/>
        </w:rPr>
        <w:t xml:space="preserve"> </w:t>
      </w:r>
      <w:r w:rsidR="00080198">
        <w:rPr>
          <w:rFonts w:ascii="Avenir Next LT Pro" w:hAnsi="Avenir Next LT Pro"/>
        </w:rPr>
        <w:t>- Attend Luminary for Arts Walk in Olympia, WA</w:t>
      </w:r>
    </w:p>
    <w:p w14:paraId="4B5B212E" w14:textId="3BCE0E93" w:rsidR="00080198" w:rsidRDefault="00080198" w:rsidP="00D0550B">
      <w:pPr>
        <w:rPr>
          <w:rFonts w:ascii="Avenir Next LT Pro" w:hAnsi="Avenir Next LT Pro"/>
        </w:rPr>
      </w:pPr>
      <w:r w:rsidRPr="004B677D">
        <w:rPr>
          <w:rFonts w:ascii="Avenir Next LT Pro" w:hAnsi="Avenir Next LT Pro"/>
          <w:b/>
          <w:bCs/>
        </w:rPr>
        <w:t>Saturday, April 2</w:t>
      </w:r>
      <w:r w:rsidR="00AF1070">
        <w:rPr>
          <w:rFonts w:ascii="Avenir Next LT Pro" w:hAnsi="Avenir Next LT Pro"/>
          <w:b/>
          <w:bCs/>
        </w:rPr>
        <w:t>6</w:t>
      </w:r>
      <w:r>
        <w:rPr>
          <w:rFonts w:ascii="Avenir Next LT Pro" w:hAnsi="Avenir Next LT Pro"/>
        </w:rPr>
        <w:t xml:space="preserve"> – Arts Walk and Procession of the Species parade in downtown Olympia</w:t>
      </w:r>
      <w:r w:rsidR="00AF1070">
        <w:rPr>
          <w:rFonts w:ascii="Avenir Next LT Pro" w:hAnsi="Avenir Next LT Pro"/>
        </w:rPr>
        <w:t xml:space="preserve"> &amp; MES 40</w:t>
      </w:r>
      <w:r w:rsidR="00AF1070" w:rsidRPr="00AF1070">
        <w:rPr>
          <w:rFonts w:ascii="Avenir Next LT Pro" w:hAnsi="Avenir Next LT Pro"/>
          <w:vertAlign w:val="superscript"/>
        </w:rPr>
        <w:t>th</w:t>
      </w:r>
      <w:r w:rsidR="00AF1070">
        <w:rPr>
          <w:rFonts w:ascii="Avenir Next LT Pro" w:hAnsi="Avenir Next LT Pro"/>
        </w:rPr>
        <w:t xml:space="preserve"> Anniversary Celebration Event at Evergreen, Purce Hall, 10am-2pm</w:t>
      </w:r>
    </w:p>
    <w:p w14:paraId="6FC0936E" w14:textId="7E665873" w:rsidR="005A78AF" w:rsidRPr="000A5C88" w:rsidRDefault="005A78AF" w:rsidP="00D0550B">
      <w:pPr>
        <w:rPr>
          <w:rFonts w:ascii="Avenir Next LT Pro" w:hAnsi="Avenir Next LT Pro"/>
        </w:rPr>
      </w:pPr>
      <w:r w:rsidRPr="000A5C88">
        <w:rPr>
          <w:rFonts w:ascii="Avenir Next LT Pro" w:hAnsi="Avenir Next LT Pro"/>
        </w:rPr>
        <w:t xml:space="preserve">You can also email Averi Azar at </w:t>
      </w:r>
      <w:r w:rsidRPr="000A5C88">
        <w:rPr>
          <w:rFonts w:ascii="Avenir Next LT Pro" w:hAnsi="Avenir Next LT Pro"/>
          <w:u w:val="single"/>
        </w:rPr>
        <w:t>averi.a.azar@evergreen.edu</w:t>
      </w:r>
      <w:r w:rsidRPr="000A5C88">
        <w:rPr>
          <w:rFonts w:ascii="Avenir Next LT Pro" w:hAnsi="Avenir Next LT Pro"/>
        </w:rPr>
        <w:t xml:space="preserve"> to request the link to register for the Admitted Student Day</w:t>
      </w:r>
      <w:r w:rsidR="00E36640">
        <w:rPr>
          <w:rFonts w:ascii="Avenir Next LT Pro" w:hAnsi="Avenir Next LT Pro"/>
        </w:rPr>
        <w:t>.</w:t>
      </w:r>
    </w:p>
    <w:p w14:paraId="79E06520" w14:textId="0BFC4ABA" w:rsidR="001628ED" w:rsidRPr="000A5C88" w:rsidRDefault="001628ED" w:rsidP="00D0550B">
      <w:pPr>
        <w:rPr>
          <w:rFonts w:ascii="Avenir Next LT Pro" w:hAnsi="Avenir Next LT Pro"/>
        </w:rPr>
      </w:pPr>
    </w:p>
    <w:sectPr w:rsidR="001628ED" w:rsidRPr="000A5C88" w:rsidSect="00945EE5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4214" w14:textId="77777777" w:rsidR="00C75DAB" w:rsidRDefault="00C75DAB">
      <w:pPr>
        <w:spacing w:after="0" w:line="240" w:lineRule="auto"/>
      </w:pPr>
      <w:r>
        <w:separator/>
      </w:r>
    </w:p>
  </w:endnote>
  <w:endnote w:type="continuationSeparator" w:id="0">
    <w:p w14:paraId="4F850F58" w14:textId="77777777" w:rsidR="00C75DAB" w:rsidRDefault="00C75DAB">
      <w:pPr>
        <w:spacing w:after="0" w:line="240" w:lineRule="auto"/>
      </w:pPr>
      <w:r>
        <w:continuationSeparator/>
      </w:r>
    </w:p>
  </w:endnote>
  <w:endnote w:type="continuationNotice" w:id="1">
    <w:p w14:paraId="2D942219" w14:textId="77777777" w:rsidR="00C75DAB" w:rsidRDefault="00C75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6E86C0EB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Master of Environmental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Studies | Lab 1, 3022 | 360-742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-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8746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| mes</w:t>
    </w:r>
    <w:r w:rsidR="005A78AF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communications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@evergreen.edu</w:t>
    </w:r>
  </w:p>
  <w:p w14:paraId="75ADE49C" w14:textId="77777777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The Evergreen State College | 2700 Evergreen Parkway NW | Olympia, Washington 98505 | evergreen.edu</w:t>
    </w:r>
  </w:p>
  <w:p w14:paraId="2B28187A" w14:textId="77777777" w:rsidR="0046066D" w:rsidRPr="008C6C99" w:rsidRDefault="0046066D" w:rsidP="00945EE5">
    <w:pPr>
      <w:pStyle w:val="Footer"/>
      <w:jc w:val="center"/>
      <w:rPr>
        <w:color w:val="aut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2418" w14:textId="77777777" w:rsidR="00C75DAB" w:rsidRDefault="00C75DAB">
      <w:pPr>
        <w:spacing w:after="0" w:line="240" w:lineRule="auto"/>
      </w:pPr>
      <w:r>
        <w:separator/>
      </w:r>
    </w:p>
  </w:footnote>
  <w:footnote w:type="continuationSeparator" w:id="0">
    <w:p w14:paraId="05416E16" w14:textId="77777777" w:rsidR="00C75DAB" w:rsidRDefault="00C75DAB">
      <w:pPr>
        <w:spacing w:after="0" w:line="240" w:lineRule="auto"/>
      </w:pPr>
      <w:r>
        <w:continuationSeparator/>
      </w:r>
    </w:p>
  </w:footnote>
  <w:footnote w:type="continuationNotice" w:id="1">
    <w:p w14:paraId="5018D15E" w14:textId="77777777" w:rsidR="00C75DAB" w:rsidRDefault="00C75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6CBA8BE1" w:rsidR="0046066D" w:rsidRDefault="00B01FDA">
    <w:pPr>
      <w:pStyle w:val="Header"/>
    </w:pPr>
    <w:r>
      <w:rPr>
        <w:noProof/>
      </w:rPr>
      <w:pict w14:anchorId="5A467406">
        <v:group id="Group 6" o:spid="_x0000_s1025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<v:shape id="Freeform: Shape 9" o:spid="_x0000_s1026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<v:stroke joinstyle="miter"/>
            <v:path arrowok="t" o:connecttype="custom" o:connectlocs="8276,8202;7843517,8202;7843517,2012598;8276,2012598" o:connectangles="0,0,0,0"/>
          </v:shape>
          <v:shape id="Freeform: Shape 10" o:spid="_x0000_s1027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shape id="Freeform: Shape 19" o:spid="_x0000_s1028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shape id="Freeform: Shape 20" o:spid="_x0000_s1029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<v:stroke joinstyle="miter"/>
            <v:path arrowok="t" o:connecttype="custom" o:connectlocs="8276,5261;7835173,5261;7835173,967271;8276,967271" o:connectangles="0,0,0,0"/>
          </v:shape>
          <v:shape id="Freeform: Shape 21" o:spid="_x0000_s1030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<v:stroke joinstyle="miter"/>
            <v:shadow on="t" color="black" opacity="26214f" origin="-.5" offset="3pt,0"/>
            <v:path arrowok="t" o:connecttype="custom" o:connectlocs="8162290,1331060;5790088,1331060;5086063,632900;5086063,693548;4420862,0;364954,0;0,103431;0,8753475;8162290,8753475;8162290,1331060" o:connectangles="0,0,0,0,0,0,0,0,0,0"/>
          </v:shape>
          <v:line id="Straight Connector 22" o:spid="_x0000_s1031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2134">
    <w:abstractNumId w:val="0"/>
  </w:num>
  <w:num w:numId="2" w16cid:durableId="2111274075">
    <w:abstractNumId w:val="1"/>
  </w:num>
  <w:num w:numId="3" w16cid:durableId="889146410">
    <w:abstractNumId w:val="5"/>
  </w:num>
  <w:num w:numId="4" w16cid:durableId="1526553503">
    <w:abstractNumId w:val="2"/>
  </w:num>
  <w:num w:numId="5" w16cid:durableId="1097482124">
    <w:abstractNumId w:val="3"/>
  </w:num>
  <w:num w:numId="6" w16cid:durableId="106190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Connector 2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AD8"/>
    <w:rsid w:val="000052CA"/>
    <w:rsid w:val="00010517"/>
    <w:rsid w:val="0001495E"/>
    <w:rsid w:val="0001626D"/>
    <w:rsid w:val="00031A2D"/>
    <w:rsid w:val="00035454"/>
    <w:rsid w:val="00061339"/>
    <w:rsid w:val="00080198"/>
    <w:rsid w:val="00080321"/>
    <w:rsid w:val="000A5C88"/>
    <w:rsid w:val="000D6EC2"/>
    <w:rsid w:val="00113E51"/>
    <w:rsid w:val="00131D5B"/>
    <w:rsid w:val="00132DB3"/>
    <w:rsid w:val="00151125"/>
    <w:rsid w:val="001628ED"/>
    <w:rsid w:val="001A7728"/>
    <w:rsid w:val="001D4414"/>
    <w:rsid w:val="00254808"/>
    <w:rsid w:val="002653A0"/>
    <w:rsid w:val="0028659B"/>
    <w:rsid w:val="002D04CC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05667"/>
    <w:rsid w:val="004129B7"/>
    <w:rsid w:val="00413D21"/>
    <w:rsid w:val="0041603A"/>
    <w:rsid w:val="00435954"/>
    <w:rsid w:val="00446D5F"/>
    <w:rsid w:val="00451DCE"/>
    <w:rsid w:val="0045344A"/>
    <w:rsid w:val="004575C8"/>
    <w:rsid w:val="0046066D"/>
    <w:rsid w:val="00474BBA"/>
    <w:rsid w:val="004A3B81"/>
    <w:rsid w:val="004B5291"/>
    <w:rsid w:val="004B677D"/>
    <w:rsid w:val="004D61A7"/>
    <w:rsid w:val="004E683A"/>
    <w:rsid w:val="00524B92"/>
    <w:rsid w:val="0053630E"/>
    <w:rsid w:val="00560F76"/>
    <w:rsid w:val="0057184E"/>
    <w:rsid w:val="00574A35"/>
    <w:rsid w:val="00576154"/>
    <w:rsid w:val="00591FFE"/>
    <w:rsid w:val="00596128"/>
    <w:rsid w:val="005A78AF"/>
    <w:rsid w:val="0060186B"/>
    <w:rsid w:val="00606CFA"/>
    <w:rsid w:val="0068459C"/>
    <w:rsid w:val="00690036"/>
    <w:rsid w:val="006B7784"/>
    <w:rsid w:val="006F16F0"/>
    <w:rsid w:val="006F319D"/>
    <w:rsid w:val="00707E64"/>
    <w:rsid w:val="00716A24"/>
    <w:rsid w:val="007520BE"/>
    <w:rsid w:val="007832B9"/>
    <w:rsid w:val="007A12C5"/>
    <w:rsid w:val="007D2983"/>
    <w:rsid w:val="008314EE"/>
    <w:rsid w:val="008531AB"/>
    <w:rsid w:val="0086291C"/>
    <w:rsid w:val="00883AE4"/>
    <w:rsid w:val="00885B70"/>
    <w:rsid w:val="008A0DDA"/>
    <w:rsid w:val="008C6C99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7AA0"/>
    <w:rsid w:val="00AB4981"/>
    <w:rsid w:val="00AC102C"/>
    <w:rsid w:val="00AD0E37"/>
    <w:rsid w:val="00AF1070"/>
    <w:rsid w:val="00B01FDA"/>
    <w:rsid w:val="00B30304"/>
    <w:rsid w:val="00B43495"/>
    <w:rsid w:val="00B55741"/>
    <w:rsid w:val="00B70211"/>
    <w:rsid w:val="00B95131"/>
    <w:rsid w:val="00BA4540"/>
    <w:rsid w:val="00C75DAB"/>
    <w:rsid w:val="00C84D21"/>
    <w:rsid w:val="00C9653D"/>
    <w:rsid w:val="00CA6B4F"/>
    <w:rsid w:val="00D0550B"/>
    <w:rsid w:val="00D06F42"/>
    <w:rsid w:val="00D30F4C"/>
    <w:rsid w:val="00D44AE5"/>
    <w:rsid w:val="00D5199B"/>
    <w:rsid w:val="00D92C5E"/>
    <w:rsid w:val="00DA1003"/>
    <w:rsid w:val="00DA10A7"/>
    <w:rsid w:val="00DA4A43"/>
    <w:rsid w:val="00DA5BEB"/>
    <w:rsid w:val="00DD4247"/>
    <w:rsid w:val="00DE395C"/>
    <w:rsid w:val="00DF0746"/>
    <w:rsid w:val="00DF7EAD"/>
    <w:rsid w:val="00E07EDB"/>
    <w:rsid w:val="00E2411A"/>
    <w:rsid w:val="00E36640"/>
    <w:rsid w:val="00E37225"/>
    <w:rsid w:val="00E4032A"/>
    <w:rsid w:val="00E51439"/>
    <w:rsid w:val="00E67B2F"/>
    <w:rsid w:val="00E724BB"/>
    <w:rsid w:val="00E769B4"/>
    <w:rsid w:val="00EE378E"/>
    <w:rsid w:val="00EF36A5"/>
    <w:rsid w:val="00F00C33"/>
    <w:rsid w:val="00F01721"/>
    <w:rsid w:val="00F12F87"/>
    <w:rsid w:val="00F13B5A"/>
    <w:rsid w:val="00F14FBC"/>
    <w:rsid w:val="00F34AD4"/>
    <w:rsid w:val="00F36AD8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18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83945769275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1D35FBC4D4ED79891714556D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B685-46DF-407E-8A01-6BB66B4647E8}"/>
      </w:docPartPr>
      <w:docPartBody>
        <w:p w:rsidR="00086C4E" w:rsidRDefault="007A7840">
          <w:pPr>
            <w:pStyle w:val="1331D35FBC4D4ED79891714556D77EFC"/>
          </w:pPr>
          <w:r w:rsidRPr="004129B7">
            <w:t>Agenda</w:t>
          </w:r>
        </w:p>
      </w:docPartBody>
    </w:docPart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452265754C46428E886F061841BC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9AB1-EF6B-4176-908D-EDB265C7FC4C}"/>
      </w:docPartPr>
      <w:docPartBody>
        <w:p w:rsidR="00D922ED" w:rsidRDefault="00D922ED" w:rsidP="00D922ED">
          <w:pPr>
            <w:pStyle w:val="452265754C46428E886F061841BC7A5C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75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A3AED"/>
    <w:rsid w:val="00D922ED"/>
    <w:rsid w:val="00DF2AF0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76DA9E56545D4D39BFCF08A5F28F0238">
    <w:name w:val="76DA9E56545D4D39BFCF08A5F28F0238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452265754C46428E886F061841BC7A5C">
    <w:name w:val="452265754C46428E886F061841BC7A5C"/>
    <w:rsid w:val="00D922ED"/>
    <w:rPr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00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2025-01-07T22:23:00Z</dcterms:created>
  <dcterms:modified xsi:type="dcterms:W3CDTF">2025-01-25T00:20:00Z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