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B" w:rsidRDefault="00F66B5B" w:rsidP="00B81C5F">
      <w:pPr>
        <w:pStyle w:val="Heading2"/>
        <w:rPr>
          <w:rFonts w:ascii="Calibri" w:hAnsi="Calibri" w:cs="Calibri"/>
          <w:sz w:val="56"/>
        </w:rPr>
      </w:pPr>
    </w:p>
    <w:p w:rsidR="00580337" w:rsidRDefault="00B81C5F" w:rsidP="00B81C5F">
      <w:pPr>
        <w:pStyle w:val="Heading2"/>
        <w:rPr>
          <w:rFonts w:ascii="Calibri" w:hAnsi="Calibri" w:cs="Calibri"/>
          <w:sz w:val="56"/>
        </w:rPr>
      </w:pPr>
      <w:r w:rsidRPr="00B81C5F">
        <w:rPr>
          <w:rFonts w:ascii="Calibri" w:hAnsi="Calibri" w:cs="Calibri"/>
          <w:sz w:val="56"/>
        </w:rPr>
        <w:t>Admitted Student Day Check-In</w:t>
      </w:r>
    </w:p>
    <w:p w:rsidR="00F66B5B" w:rsidRDefault="00F66B5B" w:rsidP="00F66B5B">
      <w:pPr>
        <w:jc w:val="center"/>
      </w:pPr>
    </w:p>
    <w:p w:rsidR="00F66B5B" w:rsidRPr="00F66B5B" w:rsidRDefault="00F66B5B" w:rsidP="00F66B5B">
      <w:pPr>
        <w:jc w:val="center"/>
        <w:rPr>
          <w:rFonts w:ascii="Calibri" w:hAnsi="Calibri" w:cs="Calibri"/>
          <w:i/>
          <w:sz w:val="28"/>
        </w:rPr>
      </w:pPr>
      <w:r w:rsidRPr="00F66B5B">
        <w:rPr>
          <w:rFonts w:ascii="Calibri" w:hAnsi="Calibri" w:cs="Calibri"/>
          <w:i/>
          <w:sz w:val="28"/>
        </w:rPr>
        <w:t>Please Sign your name in the “Checked In” box next to your name</w:t>
      </w:r>
    </w:p>
    <w:p w:rsidR="00B81C5F" w:rsidRPr="00B81C5F" w:rsidRDefault="00B81C5F" w:rsidP="00B81C5F"/>
    <w:tbl>
      <w:tblPr>
        <w:tblStyle w:val="GridTable3-Accent4"/>
        <w:tblW w:w="9648" w:type="dxa"/>
        <w:jc w:val="center"/>
        <w:tblLook w:val="04A0" w:firstRow="1" w:lastRow="0" w:firstColumn="1" w:lastColumn="0" w:noHBand="0" w:noVBand="1"/>
      </w:tblPr>
      <w:tblGrid>
        <w:gridCol w:w="2010"/>
        <w:gridCol w:w="2705"/>
        <w:gridCol w:w="4933"/>
      </w:tblGrid>
      <w:tr w:rsidR="00B81C5F" w:rsidRPr="00B81C5F" w:rsidTr="00F66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0" w:type="dxa"/>
            <w:shd w:val="clear" w:color="auto" w:fill="FDE9D9" w:themeFill="accent6" w:themeFillTint="33"/>
            <w:noWrap/>
          </w:tcPr>
          <w:p w:rsidR="00B81C5F" w:rsidRPr="00F66B5B" w:rsidRDefault="00B81C5F" w:rsidP="00B81C5F">
            <w:pPr>
              <w:jc w:val="center"/>
              <w:rPr>
                <w:rFonts w:ascii="Calibri" w:hAnsi="Calibri" w:cs="Calibri"/>
                <w:i w:val="0"/>
                <w:color w:val="000000" w:themeColor="text1"/>
                <w:sz w:val="28"/>
                <w:szCs w:val="28"/>
              </w:rPr>
            </w:pPr>
            <w:r w:rsidRPr="00F66B5B">
              <w:rPr>
                <w:rFonts w:ascii="Calibri" w:hAnsi="Calibri" w:cs="Calibri"/>
                <w:i w:val="0"/>
                <w:color w:val="000000" w:themeColor="text1"/>
                <w:sz w:val="28"/>
                <w:szCs w:val="28"/>
              </w:rPr>
              <w:t>First Name</w:t>
            </w:r>
          </w:p>
        </w:tc>
        <w:tc>
          <w:tcPr>
            <w:tcW w:w="2705" w:type="dxa"/>
            <w:shd w:val="clear" w:color="auto" w:fill="FDE9D9" w:themeFill="accent6" w:themeFillTint="33"/>
            <w:noWrap/>
          </w:tcPr>
          <w:p w:rsidR="00B81C5F" w:rsidRPr="00F66B5B" w:rsidRDefault="00B81C5F" w:rsidP="00B81C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66B5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Last Name</w:t>
            </w:r>
          </w:p>
        </w:tc>
        <w:tc>
          <w:tcPr>
            <w:tcW w:w="4933" w:type="dxa"/>
            <w:shd w:val="clear" w:color="auto" w:fill="FDE9D9" w:themeFill="accent6" w:themeFillTint="33"/>
          </w:tcPr>
          <w:p w:rsidR="00B81C5F" w:rsidRPr="00F66B5B" w:rsidRDefault="00B81C5F" w:rsidP="00B81C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66B5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Checked In</w:t>
            </w: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Sam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Angel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Erica 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Benoit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Sheilah</w:t>
            </w:r>
            <w:proofErr w:type="spellEnd"/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Bray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Wil</w:t>
            </w:r>
            <w:r w:rsidR="000044B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</w:t>
            </w:r>
            <w:bookmarkStart w:id="0" w:name="_GoBack"/>
            <w:bookmarkEnd w:id="0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iam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Campbell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Tyler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Cowdrey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William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Crites-</w:t>
            </w: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Krumm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Nicholas 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Cusick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Ryan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DeWitt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Anna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Duron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Amber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Fisher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Carlisha</w:t>
            </w:r>
            <w:proofErr w:type="spellEnd"/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Hall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Zach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Hovis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Jamie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Hutchinson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Shayley</w:t>
            </w:r>
            <w:proofErr w:type="spellEnd"/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Jacobson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Lauren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Johnson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Danielle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Kies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Jessica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Kudlinski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Tristan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Langton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Eunbi</w:t>
            </w:r>
            <w:proofErr w:type="spellEnd"/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Lee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Jaileen</w:t>
            </w:r>
            <w:proofErr w:type="spellEnd"/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Merced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Ashley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Owens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Jesse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Pena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Marisa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Pushee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Carly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Rose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Christine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Rounds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Raquel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Sejour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Tim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Teets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Lindsay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Walters</w:t>
            </w:r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Xavier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Wurttlele-Brissolesi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B81C5F" w:rsidRPr="00B81C5F" w:rsidTr="00F66B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noWrap/>
            <w:hideMark/>
          </w:tcPr>
          <w:p w:rsidR="00B81C5F" w:rsidRPr="00B81C5F" w:rsidRDefault="00B81C5F" w:rsidP="00B81C5F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Heidi</w:t>
            </w:r>
          </w:p>
        </w:tc>
        <w:tc>
          <w:tcPr>
            <w:tcW w:w="2705" w:type="dxa"/>
            <w:noWrap/>
            <w:hideMark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B81C5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Zarghami</w:t>
            </w:r>
            <w:proofErr w:type="spellEnd"/>
          </w:p>
        </w:tc>
        <w:tc>
          <w:tcPr>
            <w:tcW w:w="4933" w:type="dxa"/>
          </w:tcPr>
          <w:p w:rsidR="00B81C5F" w:rsidRPr="00B81C5F" w:rsidRDefault="00B81C5F" w:rsidP="00B81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:rsidR="00B81C5F" w:rsidRDefault="00B81C5F" w:rsidP="00B81C5F"/>
    <w:sectPr w:rsidR="00B81C5F" w:rsidSect="00F66B5B">
      <w:pgSz w:w="12240" w:h="15840"/>
      <w:pgMar w:top="864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F"/>
    <w:rsid w:val="000044B6"/>
    <w:rsid w:val="00066F2F"/>
    <w:rsid w:val="001028C7"/>
    <w:rsid w:val="001128D4"/>
    <w:rsid w:val="00150578"/>
    <w:rsid w:val="00170A5B"/>
    <w:rsid w:val="00264559"/>
    <w:rsid w:val="0028492D"/>
    <w:rsid w:val="00357B3E"/>
    <w:rsid w:val="003C1109"/>
    <w:rsid w:val="003E1F56"/>
    <w:rsid w:val="0045169B"/>
    <w:rsid w:val="0046107E"/>
    <w:rsid w:val="004746FC"/>
    <w:rsid w:val="0054585D"/>
    <w:rsid w:val="00580337"/>
    <w:rsid w:val="005C5267"/>
    <w:rsid w:val="005D632C"/>
    <w:rsid w:val="00606FD4"/>
    <w:rsid w:val="006B6BA0"/>
    <w:rsid w:val="007C2432"/>
    <w:rsid w:val="008A18C3"/>
    <w:rsid w:val="008A2085"/>
    <w:rsid w:val="009458E6"/>
    <w:rsid w:val="00975E7D"/>
    <w:rsid w:val="009D470D"/>
    <w:rsid w:val="00A12EE1"/>
    <w:rsid w:val="00B04ADA"/>
    <w:rsid w:val="00B23914"/>
    <w:rsid w:val="00B44EAE"/>
    <w:rsid w:val="00B81C5F"/>
    <w:rsid w:val="00D55A01"/>
    <w:rsid w:val="00DA1448"/>
    <w:rsid w:val="00DD1D20"/>
    <w:rsid w:val="00E30109"/>
    <w:rsid w:val="00EA7F5E"/>
    <w:rsid w:val="00F66B5B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C6481"/>
  <w15:docId w15:val="{EEEDCD14-64C1-45CF-A89C-FF6879C9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2C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5D632C"/>
    <w:pPr>
      <w:spacing w:after="400"/>
      <w:jc w:val="center"/>
      <w:outlineLvl w:val="0"/>
    </w:pPr>
    <w:rPr>
      <w:rFonts w:asciiTheme="majorHAnsi" w:hAnsiTheme="majorHAnsi"/>
      <w:b/>
      <w:noProof/>
      <w:color w:val="4BACC6" w:themeColor="accent5"/>
      <w:sz w:val="48"/>
    </w:rPr>
  </w:style>
  <w:style w:type="paragraph" w:styleId="Heading2">
    <w:name w:val="heading 2"/>
    <w:basedOn w:val="Normal"/>
    <w:next w:val="Normal"/>
    <w:qFormat/>
    <w:rsid w:val="005D632C"/>
    <w:pPr>
      <w:jc w:val="center"/>
      <w:outlineLvl w:val="1"/>
    </w:pPr>
    <w:rPr>
      <w:rFonts w:asciiTheme="majorHAnsi" w:hAnsiTheme="majorHAnsi"/>
      <w:b/>
      <w:color w:val="E36C0A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78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81C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B81C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ra\AppData\Roaming\Microsoft\Templates\Party%20guest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D3E0E5-C019-44B4-AC06-39397121A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guest list.dotx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guest list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guest list</dc:title>
  <dc:creator>Azar, Averi (Staff)</dc:creator>
  <cp:keywords/>
  <cp:lastModifiedBy>Azar, Averi (Staff)</cp:lastModifiedBy>
  <cp:revision>2</cp:revision>
  <cp:lastPrinted>2003-07-18T16:42:00Z</cp:lastPrinted>
  <dcterms:created xsi:type="dcterms:W3CDTF">2018-04-03T21:18:00Z</dcterms:created>
  <dcterms:modified xsi:type="dcterms:W3CDTF">2018-04-03T22:27:00Z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TC060897861033</vt:lpwstr>
  </property>
</Properties>
</file>