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51" w:rsidRDefault="001E1851" w:rsidP="0043725E">
      <w:pPr>
        <w:spacing w:after="0" w:line="240" w:lineRule="auto"/>
        <w:jc w:val="center"/>
        <w:rPr>
          <w:b/>
          <w:sz w:val="24"/>
          <w:szCs w:val="24"/>
        </w:rPr>
      </w:pPr>
      <w:r w:rsidRPr="00A85A4E">
        <w:rPr>
          <w:b/>
          <w:sz w:val="24"/>
          <w:szCs w:val="24"/>
        </w:rPr>
        <w:t>PRACTICUM EVALUATION</w:t>
      </w:r>
      <w:r w:rsidR="00313ECD">
        <w:rPr>
          <w:b/>
          <w:sz w:val="24"/>
          <w:szCs w:val="24"/>
        </w:rPr>
        <w:t xml:space="preserve"> – The Evergreen State College, </w:t>
      </w:r>
      <w:proofErr w:type="spellStart"/>
      <w:r w:rsidR="00313ECD">
        <w:rPr>
          <w:b/>
          <w:sz w:val="24"/>
          <w:szCs w:val="24"/>
        </w:rPr>
        <w:t>MiT</w:t>
      </w:r>
      <w:proofErr w:type="spellEnd"/>
      <w:r w:rsidR="00313ECD">
        <w:rPr>
          <w:b/>
          <w:sz w:val="24"/>
          <w:szCs w:val="24"/>
        </w:rPr>
        <w:t xml:space="preserve"> Program</w:t>
      </w:r>
    </w:p>
    <w:p w:rsidR="00313ECD" w:rsidRDefault="00313ECD" w:rsidP="0043725E">
      <w:pPr>
        <w:spacing w:after="0" w:line="240" w:lineRule="auto"/>
        <w:jc w:val="center"/>
        <w:rPr>
          <w:b/>
          <w:sz w:val="24"/>
          <w:szCs w:val="24"/>
        </w:rPr>
      </w:pPr>
    </w:p>
    <w:p w:rsidR="0043725E" w:rsidRPr="0043725E" w:rsidRDefault="0043725E" w:rsidP="0043725E">
      <w:pPr>
        <w:spacing w:after="0" w:line="240" w:lineRule="auto"/>
        <w:jc w:val="center"/>
        <w:rPr>
          <w:b/>
          <w:sz w:val="16"/>
          <w:szCs w:val="16"/>
        </w:rPr>
      </w:pPr>
    </w:p>
    <w:p w:rsidR="00405F71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>Teacher Candidates:</w:t>
      </w:r>
      <w:r w:rsidR="001E1851" w:rsidRPr="003620B8">
        <w:rPr>
          <w:i/>
          <w:sz w:val="21"/>
          <w:szCs w:val="21"/>
        </w:rPr>
        <w:t xml:space="preserve">  Please complete the information in this box</w:t>
      </w:r>
      <w:r w:rsidR="009A1C7B">
        <w:rPr>
          <w:i/>
          <w:sz w:val="21"/>
          <w:szCs w:val="21"/>
        </w:rPr>
        <w:t>.  Your mentor will complete the evaluation below at the end of the quarter.</w:t>
      </w:r>
    </w:p>
    <w:p w:rsidR="001E1851" w:rsidRPr="003620B8" w:rsidRDefault="00A85A4E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1"/>
          <w:szCs w:val="21"/>
        </w:rPr>
      </w:pPr>
      <w:r w:rsidRPr="003620B8">
        <w:rPr>
          <w:i/>
          <w:sz w:val="21"/>
          <w:szCs w:val="21"/>
        </w:rPr>
        <w:t xml:space="preserve">  </w:t>
      </w:r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A85A4E">
        <w:t>Your Name ______________</w:t>
      </w:r>
      <w:r w:rsidR="003620B8">
        <w:t>______</w:t>
      </w:r>
      <w:r w:rsidR="00FE6939">
        <w:t>______________</w:t>
      </w:r>
      <w:r w:rsidR="00FE6939">
        <w:tab/>
      </w:r>
      <w:r w:rsidR="00313ECD">
        <w:t>Quarter</w:t>
      </w:r>
      <w:r w:rsidR="00D46D62">
        <w:t xml:space="preserve">: </w:t>
      </w:r>
      <w:r w:rsidR="00D46D62" w:rsidRPr="00D46D62">
        <w:rPr>
          <w:u w:val="single"/>
        </w:rPr>
        <w:t>Winter 2014</w:t>
      </w:r>
    </w:p>
    <w:p w:rsidR="001E1851" w:rsidRPr="00405F71" w:rsidRDefault="00313ECD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proofErr w:type="gramStart"/>
      <w:r>
        <w:t>Required Hours:  80</w:t>
      </w:r>
      <w:r w:rsidR="00A85A4E">
        <w:t xml:space="preserve">     </w:t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405F71">
        <w:tab/>
      </w:r>
      <w:r w:rsidR="00A85A4E" w:rsidRPr="00405F71">
        <w:rPr>
          <w:b/>
        </w:rPr>
        <w:t>Attach your log sheet of practicum hours to this form.</w:t>
      </w:r>
      <w:proofErr w:type="gramEnd"/>
    </w:p>
    <w:p w:rsidR="001E1851" w:rsidRPr="00A85A4E" w:rsidRDefault="001E1851" w:rsidP="001E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A85A4E">
        <w:t>Classroom Mentor Teacher _________________________________________</w:t>
      </w:r>
      <w:r w:rsidR="00A85A4E">
        <w:t>______________</w:t>
      </w:r>
    </w:p>
    <w:p w:rsidR="001E1851" w:rsidRPr="00A85A4E" w:rsidRDefault="001E1851" w:rsidP="0043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85A4E">
        <w:t>Grade _____    Subject (MS/HS) ____________________   School _________________________</w:t>
      </w:r>
    </w:p>
    <w:p w:rsidR="0043725E" w:rsidRPr="0043725E" w:rsidRDefault="0043725E" w:rsidP="0043725E">
      <w:pPr>
        <w:spacing w:after="0" w:line="240" w:lineRule="auto"/>
        <w:rPr>
          <w:b/>
          <w:sz w:val="16"/>
          <w:szCs w:val="16"/>
        </w:rPr>
      </w:pPr>
    </w:p>
    <w:p w:rsidR="00313ECD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1E1851" w:rsidRDefault="00A85A4E" w:rsidP="0043725E">
      <w:pPr>
        <w:spacing w:after="0" w:line="240" w:lineRule="auto"/>
        <w:rPr>
          <w:b/>
          <w:sz w:val="24"/>
          <w:szCs w:val="24"/>
        </w:rPr>
      </w:pPr>
      <w:r w:rsidRPr="0043725E">
        <w:rPr>
          <w:b/>
          <w:sz w:val="24"/>
          <w:szCs w:val="24"/>
        </w:rPr>
        <w:t>Classroom</w:t>
      </w:r>
      <w:r w:rsidR="001E1851" w:rsidRPr="0043725E">
        <w:rPr>
          <w:b/>
          <w:sz w:val="24"/>
          <w:szCs w:val="24"/>
        </w:rPr>
        <w:t xml:space="preserve"> Teacher:  Please complete the evaluation form and return to </w:t>
      </w:r>
      <w:r w:rsidR="00313ECD">
        <w:rPr>
          <w:b/>
          <w:sz w:val="24"/>
          <w:szCs w:val="24"/>
        </w:rPr>
        <w:t>Loren Petty.  Addressed, Stamped Envelope is provided.  Please also complete the attached Clock Hour Form as clock hours will be provided upon receipt of evaluation.</w:t>
      </w:r>
    </w:p>
    <w:p w:rsidR="00313ECD" w:rsidRPr="0043725E" w:rsidRDefault="00313ECD" w:rsidP="0043725E">
      <w:pPr>
        <w:spacing w:after="0" w:line="240" w:lineRule="auto"/>
        <w:rPr>
          <w:b/>
          <w:sz w:val="24"/>
          <w:szCs w:val="24"/>
        </w:rPr>
      </w:pPr>
    </w:p>
    <w:p w:rsidR="0081695D" w:rsidRPr="0043725E" w:rsidRDefault="0081695D" w:rsidP="0043725E">
      <w:pPr>
        <w:spacing w:after="0" w:line="240" w:lineRule="auto"/>
        <w:ind w:firstLine="720"/>
        <w:rPr>
          <w:i/>
        </w:rPr>
      </w:pPr>
      <w:r w:rsidRPr="0043725E">
        <w:rPr>
          <w:i/>
        </w:rPr>
        <w:t>Evaluate 1 – 5:  1 is low competence    3 is average competence</w:t>
      </w:r>
      <w:r w:rsidRPr="0043725E">
        <w:rPr>
          <w:i/>
        </w:rPr>
        <w:tab/>
      </w:r>
      <w:r w:rsidR="00A85A4E" w:rsidRPr="0043725E">
        <w:rPr>
          <w:i/>
        </w:rPr>
        <w:t xml:space="preserve"> </w:t>
      </w:r>
      <w:r w:rsidRPr="0043725E">
        <w:rPr>
          <w:i/>
        </w:rPr>
        <w:t>5 is exceptional competence</w:t>
      </w:r>
    </w:p>
    <w:tbl>
      <w:tblPr>
        <w:tblStyle w:val="TableGrid"/>
        <w:tblW w:w="11088" w:type="dxa"/>
        <w:tblLook w:val="04A0"/>
      </w:tblPr>
      <w:tblGrid>
        <w:gridCol w:w="3192"/>
        <w:gridCol w:w="2856"/>
        <w:gridCol w:w="5040"/>
      </w:tblGrid>
      <w:tr w:rsidR="001E1851" w:rsidTr="00405F71">
        <w:tc>
          <w:tcPr>
            <w:tcW w:w="3192" w:type="dxa"/>
          </w:tcPr>
          <w:p w:rsidR="001E1851" w:rsidRPr="0081695D" w:rsidRDefault="001E1851" w:rsidP="0081695D">
            <w:r w:rsidRPr="0081695D">
              <w:t>The Teacher Candidate</w:t>
            </w:r>
          </w:p>
        </w:tc>
        <w:tc>
          <w:tcPr>
            <w:tcW w:w="2856" w:type="dxa"/>
          </w:tcPr>
          <w:p w:rsidR="0081695D" w:rsidRPr="0081695D" w:rsidRDefault="001E1851" w:rsidP="00A85A4E">
            <w:r w:rsidRPr="0081695D">
              <w:t>Evaluation</w:t>
            </w:r>
            <w:r w:rsidR="0081695D" w:rsidRPr="0081695D">
              <w:t xml:space="preserve"> </w:t>
            </w:r>
            <w:r w:rsidR="00A85A4E">
              <w:t xml:space="preserve"> </w:t>
            </w:r>
            <w:r w:rsidR="0081695D" w:rsidRPr="0081695D">
              <w:t>(circle)</w:t>
            </w:r>
          </w:p>
        </w:tc>
        <w:tc>
          <w:tcPr>
            <w:tcW w:w="5040" w:type="dxa"/>
          </w:tcPr>
          <w:p w:rsidR="001E1851" w:rsidRPr="0081695D" w:rsidRDefault="001E1851" w:rsidP="001E1851">
            <w:r w:rsidRPr="0081695D">
              <w:t>Comments</w:t>
            </w:r>
          </w:p>
          <w:p w:rsidR="0081695D" w:rsidRPr="0081695D" w:rsidRDefault="0081695D" w:rsidP="00A85A4E">
            <w:r w:rsidRPr="0081695D">
              <w:t>(for items rated 1 or 2</w:t>
            </w:r>
            <w:r w:rsidR="00A85A4E">
              <w:t>, please tell why</w:t>
            </w:r>
            <w:r w:rsidRPr="0081695D">
              <w:t>)</w:t>
            </w:r>
          </w:p>
        </w:tc>
      </w:tr>
      <w:tr w:rsidR="001E1851" w:rsidTr="00405F71">
        <w:tc>
          <w:tcPr>
            <w:tcW w:w="3192" w:type="dxa"/>
          </w:tcPr>
          <w:p w:rsidR="00A85A4E" w:rsidRPr="0081695D" w:rsidRDefault="0081695D" w:rsidP="001E1851">
            <w:r w:rsidRPr="0081695D">
              <w:t xml:space="preserve">Is punctual and shows up </w:t>
            </w:r>
            <w:r w:rsidR="00A85A4E">
              <w:t xml:space="preserve">on </w:t>
            </w:r>
            <w:r w:rsidRPr="0081695D">
              <w:t>schedule</w:t>
            </w:r>
            <w:r w:rsidR="001E1851" w:rsidRPr="0081695D">
              <w:t xml:space="preserve"> </w:t>
            </w:r>
          </w:p>
        </w:tc>
        <w:tc>
          <w:tcPr>
            <w:tcW w:w="2856" w:type="dxa"/>
          </w:tcPr>
          <w:p w:rsidR="001E1851" w:rsidRPr="0081695D" w:rsidRDefault="0081695D" w:rsidP="003620B8">
            <w:r w:rsidRPr="0081695D">
              <w:t>1     2     3     4     5</w:t>
            </w:r>
            <w:r w:rsidR="003620B8">
              <w:t xml:space="preserve">  </w:t>
            </w:r>
          </w:p>
        </w:tc>
        <w:tc>
          <w:tcPr>
            <w:tcW w:w="5040" w:type="dxa"/>
          </w:tcPr>
          <w:p w:rsidR="001E1851" w:rsidRPr="0081695D" w:rsidRDefault="001E1851" w:rsidP="001E1851"/>
        </w:tc>
      </w:tr>
      <w:tr w:rsidR="00A85A4E" w:rsidTr="00405F71">
        <w:tc>
          <w:tcPr>
            <w:tcW w:w="3192" w:type="dxa"/>
          </w:tcPr>
          <w:p w:rsidR="00A85A4E" w:rsidRDefault="00A85A4E" w:rsidP="001E1851">
            <w:r w:rsidRPr="0081695D">
              <w:t xml:space="preserve">Dresses appropriately 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Has good communication skills</w:t>
            </w:r>
          </w:p>
          <w:p w:rsidR="00A85A4E" w:rsidRPr="0081695D" w:rsidRDefault="00A85A4E" w:rsidP="001E1851">
            <w:r w:rsidRPr="0081695D">
              <w:t>(verbal, written, listening)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Knows the content</w:t>
            </w:r>
            <w:r w:rsidR="0043725E">
              <w:t xml:space="preserve"> appropriate for a pre</w:t>
            </w:r>
            <w:r w:rsidR="00B04FFB">
              <w:t>-</w:t>
            </w:r>
            <w:r w:rsidR="0043725E">
              <w:t>service teacher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Interacts with students and colleagues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A85A4E" w:rsidP="001E1851">
            <w:r w:rsidRPr="0081695D">
              <w:t>Exhibits flexibility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81695D" w:rsidRDefault="002C35AA" w:rsidP="001E1851">
            <w:r>
              <w:t>Takes initiative</w:t>
            </w:r>
          </w:p>
          <w:p w:rsidR="00A85A4E" w:rsidRPr="0081695D" w:rsidRDefault="00A85A4E" w:rsidP="001E1851"/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A85A4E" w:rsidTr="00405F71">
        <w:tc>
          <w:tcPr>
            <w:tcW w:w="3192" w:type="dxa"/>
          </w:tcPr>
          <w:p w:rsidR="00A85A4E" w:rsidRPr="00977F0D" w:rsidRDefault="00977F0D" w:rsidP="001E1851">
            <w:r w:rsidRPr="00977F0D">
              <w:t>Works</w:t>
            </w:r>
            <w:r>
              <w:t xml:space="preserve"> with small groups of students </w:t>
            </w:r>
            <w:r w:rsidR="002C35AA">
              <w:t xml:space="preserve"> effectively</w:t>
            </w:r>
          </w:p>
        </w:tc>
        <w:tc>
          <w:tcPr>
            <w:tcW w:w="2856" w:type="dxa"/>
          </w:tcPr>
          <w:p w:rsidR="00A85A4E" w:rsidRDefault="00A85A4E">
            <w:r w:rsidRPr="00CA4B80">
              <w:t>1     2     3     4     5</w:t>
            </w:r>
            <w:r w:rsidR="003620B8">
              <w:t xml:space="preserve"> NA</w:t>
            </w:r>
          </w:p>
        </w:tc>
        <w:tc>
          <w:tcPr>
            <w:tcW w:w="5040" w:type="dxa"/>
          </w:tcPr>
          <w:p w:rsidR="00A85A4E" w:rsidRPr="0081695D" w:rsidRDefault="00A85A4E" w:rsidP="001E1851"/>
        </w:tc>
      </w:tr>
      <w:tr w:rsidR="009205CC" w:rsidTr="00405F71">
        <w:tc>
          <w:tcPr>
            <w:tcW w:w="11088" w:type="dxa"/>
            <w:gridSpan w:val="3"/>
            <w:shd w:val="clear" w:color="auto" w:fill="BFBFBF" w:themeFill="background1" w:themeFillShade="BF"/>
          </w:tcPr>
          <w:p w:rsidR="009205CC" w:rsidRPr="002C35AA" w:rsidRDefault="00313ECD" w:rsidP="009205CC">
            <w:r>
              <w:t>When</w:t>
            </w:r>
            <w:r w:rsidR="009205CC" w:rsidRPr="002C35AA">
              <w:t xml:space="preserve"> teaching a lesso</w:t>
            </w:r>
            <w:r w:rsidR="009205CC">
              <w:t>n</w:t>
            </w:r>
          </w:p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P</w:t>
            </w:r>
            <w:r w:rsidR="00A85A4E" w:rsidRPr="002C35AA">
              <w:t>repared with materials, etc</w:t>
            </w:r>
            <w:r w:rsidR="00977F0D" w:rsidRPr="002C35AA">
              <w:t>.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  <w:tr w:rsidR="00A85A4E" w:rsidTr="00405F71">
        <w:tc>
          <w:tcPr>
            <w:tcW w:w="3192" w:type="dxa"/>
            <w:shd w:val="clear" w:color="auto" w:fill="D9D9D9" w:themeFill="background1" w:themeFillShade="D9"/>
          </w:tcPr>
          <w:p w:rsidR="00A85A4E" w:rsidRPr="002C35AA" w:rsidRDefault="002C35AA" w:rsidP="001E1851">
            <w:r w:rsidRPr="002C35AA">
              <w:t xml:space="preserve"> E</w:t>
            </w:r>
            <w:r w:rsidR="00A85A4E" w:rsidRPr="002C35AA">
              <w:t>ffectiveness of instruction</w:t>
            </w:r>
          </w:p>
          <w:p w:rsidR="00A85A4E" w:rsidRPr="002C35AA" w:rsidRDefault="00A85A4E" w:rsidP="001E1851"/>
        </w:tc>
        <w:tc>
          <w:tcPr>
            <w:tcW w:w="2856" w:type="dxa"/>
            <w:shd w:val="clear" w:color="auto" w:fill="D9D9D9" w:themeFill="background1" w:themeFillShade="D9"/>
          </w:tcPr>
          <w:p w:rsidR="00A85A4E" w:rsidRPr="002C35AA" w:rsidRDefault="00A85A4E">
            <w:r w:rsidRPr="002C35AA">
              <w:t>1     2     3     4     5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A85A4E" w:rsidRPr="002C35AA" w:rsidRDefault="00A85A4E" w:rsidP="001E1851"/>
        </w:tc>
      </w:tr>
    </w:tbl>
    <w:p w:rsidR="00AF03B6" w:rsidRPr="00AF03B6" w:rsidRDefault="00AF03B6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Becoming a teacher is a journey.  What do you see as this student’s major strength(s)?</w:t>
      </w:r>
    </w:p>
    <w:p w:rsidR="0043725E" w:rsidRPr="00AF03B6" w:rsidRDefault="0043725E" w:rsidP="00A85A4E">
      <w:pPr>
        <w:spacing w:after="0" w:line="240" w:lineRule="auto"/>
        <w:rPr>
          <w:sz w:val="16"/>
          <w:szCs w:val="16"/>
        </w:rPr>
      </w:pPr>
    </w:p>
    <w:p w:rsidR="00AF03B6" w:rsidRDefault="00AF03B6" w:rsidP="00A85A4E">
      <w:pPr>
        <w:spacing w:after="0" w:line="240" w:lineRule="auto"/>
        <w:rPr>
          <w:sz w:val="16"/>
          <w:szCs w:val="16"/>
        </w:rPr>
      </w:pPr>
    </w:p>
    <w:p w:rsidR="00405F71" w:rsidRDefault="00405F71" w:rsidP="00A85A4E">
      <w:pPr>
        <w:spacing w:after="0" w:line="240" w:lineRule="auto"/>
        <w:rPr>
          <w:sz w:val="16"/>
          <w:szCs w:val="16"/>
        </w:rPr>
      </w:pPr>
    </w:p>
    <w:p w:rsidR="00405F71" w:rsidRPr="00AF03B6" w:rsidRDefault="00405F71" w:rsidP="00A85A4E">
      <w:pPr>
        <w:spacing w:after="0" w:line="240" w:lineRule="auto"/>
        <w:rPr>
          <w:sz w:val="16"/>
          <w:szCs w:val="16"/>
        </w:rPr>
      </w:pPr>
    </w:p>
    <w:p w:rsidR="0043725E" w:rsidRDefault="0043725E" w:rsidP="00A85A4E">
      <w:pPr>
        <w:spacing w:after="0" w:line="240" w:lineRule="auto"/>
      </w:pPr>
      <w:r>
        <w:t>What do you see as this student’s major challenge(s)?</w:t>
      </w:r>
    </w:p>
    <w:p w:rsidR="00AF03B6" w:rsidRDefault="00AF03B6" w:rsidP="00A85A4E">
      <w:pPr>
        <w:spacing w:after="0" w:line="240" w:lineRule="auto"/>
      </w:pPr>
    </w:p>
    <w:p w:rsidR="00405F71" w:rsidRDefault="00405F71" w:rsidP="00A85A4E">
      <w:pPr>
        <w:spacing w:after="0" w:line="240" w:lineRule="auto"/>
      </w:pPr>
    </w:p>
    <w:p w:rsidR="00AF03B6" w:rsidRDefault="00AF03B6" w:rsidP="00A85A4E">
      <w:pPr>
        <w:spacing w:after="0" w:line="240" w:lineRule="auto"/>
      </w:pPr>
    </w:p>
    <w:p w:rsidR="00A85A4E" w:rsidRPr="002C35AA" w:rsidRDefault="00A85A4E" w:rsidP="00A85A4E">
      <w:pPr>
        <w:spacing w:after="0" w:line="240" w:lineRule="auto"/>
        <w:rPr>
          <w:i/>
        </w:rPr>
      </w:pPr>
      <w:r w:rsidRPr="002C35AA">
        <w:rPr>
          <w:i/>
        </w:rPr>
        <w:t>Please make additional co</w:t>
      </w:r>
      <w:r w:rsidR="002C35AA" w:rsidRPr="002C35AA">
        <w:rPr>
          <w:i/>
        </w:rPr>
        <w:t xml:space="preserve">mments on </w:t>
      </w:r>
      <w:r w:rsidR="0043725E">
        <w:rPr>
          <w:i/>
        </w:rPr>
        <w:t>the back of this page or attach a separate page.  Thank you.</w:t>
      </w:r>
    </w:p>
    <w:p w:rsidR="00A85A4E" w:rsidRPr="00A85A4E" w:rsidRDefault="00A85A4E" w:rsidP="00A85A4E">
      <w:pPr>
        <w:spacing w:after="0" w:line="240" w:lineRule="auto"/>
        <w:rPr>
          <w:sz w:val="16"/>
          <w:szCs w:val="16"/>
        </w:rPr>
      </w:pPr>
    </w:p>
    <w:p w:rsidR="00A85A4E" w:rsidRDefault="00A85A4E" w:rsidP="001E18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Classroom Teacher __________________________________</w:t>
      </w:r>
      <w:r w:rsidR="003620B8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="003620B8">
        <w:rPr>
          <w:sz w:val="24"/>
          <w:szCs w:val="24"/>
        </w:rPr>
        <w:t xml:space="preserve">    </w:t>
      </w:r>
      <w:r>
        <w:rPr>
          <w:sz w:val="24"/>
          <w:szCs w:val="24"/>
        </w:rPr>
        <w:t>Date ____________</w:t>
      </w:r>
    </w:p>
    <w:sectPr w:rsidR="00A85A4E" w:rsidSect="00405F7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606D96"/>
    <w:rsid w:val="00057734"/>
    <w:rsid w:val="001E1851"/>
    <w:rsid w:val="002421B8"/>
    <w:rsid w:val="002C35AA"/>
    <w:rsid w:val="00313ECD"/>
    <w:rsid w:val="0033545C"/>
    <w:rsid w:val="00344A31"/>
    <w:rsid w:val="003620B8"/>
    <w:rsid w:val="003C16B7"/>
    <w:rsid w:val="00405F71"/>
    <w:rsid w:val="0043725E"/>
    <w:rsid w:val="004C2FE9"/>
    <w:rsid w:val="004D6467"/>
    <w:rsid w:val="004E6554"/>
    <w:rsid w:val="005745C9"/>
    <w:rsid w:val="005E71D4"/>
    <w:rsid w:val="00606D96"/>
    <w:rsid w:val="0081695D"/>
    <w:rsid w:val="008C71FE"/>
    <w:rsid w:val="009205CC"/>
    <w:rsid w:val="0096116C"/>
    <w:rsid w:val="00977F0D"/>
    <w:rsid w:val="00990C0D"/>
    <w:rsid w:val="009A1C7B"/>
    <w:rsid w:val="00A631FE"/>
    <w:rsid w:val="00A85A4E"/>
    <w:rsid w:val="00AF03B6"/>
    <w:rsid w:val="00B04FFB"/>
    <w:rsid w:val="00B279B3"/>
    <w:rsid w:val="00C8326D"/>
    <w:rsid w:val="00CE6A2E"/>
    <w:rsid w:val="00D46D62"/>
    <w:rsid w:val="00D73F65"/>
    <w:rsid w:val="00EA7D85"/>
    <w:rsid w:val="00EF1EAB"/>
    <w:rsid w:val="00F2051E"/>
    <w:rsid w:val="00F65910"/>
    <w:rsid w:val="00FA7F21"/>
    <w:rsid w:val="00FE28D3"/>
    <w:rsid w:val="00FE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4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1646-2E5E-4CD8-A601-3D6FC46CCA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56579C4-7097-45B9-B96A-6507EDED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pettyl</cp:lastModifiedBy>
  <cp:revision>2</cp:revision>
  <cp:lastPrinted>2014-01-07T23:50:00Z</cp:lastPrinted>
  <dcterms:created xsi:type="dcterms:W3CDTF">2014-05-13T18:35:00Z</dcterms:created>
  <dcterms:modified xsi:type="dcterms:W3CDTF">2014-05-13T18:35:00Z</dcterms:modified>
</cp:coreProperties>
</file>