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3" w:rsidRPr="004A146D" w:rsidRDefault="006C0853" w:rsidP="00F64C4A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A146D">
        <w:rPr>
          <w:rFonts w:ascii="Calibri" w:eastAsia="Calibri" w:hAnsi="Calibri" w:cs="Times New Roman"/>
          <w:b/>
          <w:sz w:val="32"/>
          <w:szCs w:val="32"/>
        </w:rPr>
        <w:t>Master in Teaching Program</w:t>
      </w:r>
    </w:p>
    <w:p w:rsidR="00F64C4A" w:rsidRDefault="00F64C4A" w:rsidP="00F64C4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Practicum </w:t>
      </w:r>
      <w:r w:rsidR="006C0853">
        <w:rPr>
          <w:rFonts w:ascii="Calibri" w:eastAsia="Calibri" w:hAnsi="Calibri" w:cs="Times New Roman"/>
          <w:b/>
          <w:sz w:val="24"/>
          <w:szCs w:val="24"/>
        </w:rPr>
        <w:t>Log</w:t>
      </w:r>
    </w:p>
    <w:p w:rsidR="00BE768D" w:rsidRDefault="00BE768D" w:rsidP="00BE768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Winter</w:t>
      </w:r>
      <w:r w:rsidR="001C143C">
        <w:rPr>
          <w:rFonts w:ascii="Calibri" w:eastAsia="Calibri" w:hAnsi="Calibri" w:cs="Times New Roman"/>
          <w:b/>
          <w:sz w:val="24"/>
          <w:szCs w:val="24"/>
        </w:rPr>
        <w:t xml:space="preserve"> 201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</w:p>
    <w:p w:rsidR="00BE768D" w:rsidRDefault="00BE768D" w:rsidP="00BE76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64C4A" w:rsidRPr="004A146D" w:rsidRDefault="00F64C4A" w:rsidP="00BE76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4A146D">
        <w:rPr>
          <w:rFonts w:ascii="Calibri" w:eastAsia="Calibri" w:hAnsi="Calibri" w:cs="Times New Roman"/>
          <w:b/>
          <w:sz w:val="24"/>
          <w:szCs w:val="24"/>
        </w:rPr>
        <w:t xml:space="preserve">Name: </w:t>
      </w:r>
    </w:p>
    <w:p w:rsidR="00F64C4A" w:rsidRPr="004A146D" w:rsidRDefault="00F64C4A" w:rsidP="00F64C4A">
      <w:pPr>
        <w:spacing w:after="0" w:line="240" w:lineRule="auto"/>
        <w:rPr>
          <w:rFonts w:eastAsiaTheme="minorHAnsi" w:cs="Times New Roman"/>
          <w:b/>
          <w:sz w:val="24"/>
          <w:szCs w:val="24"/>
        </w:rPr>
      </w:pPr>
      <w:r w:rsidRPr="004A146D">
        <w:rPr>
          <w:rFonts w:ascii="Calibri" w:eastAsia="Calibri" w:hAnsi="Calibri" w:cs="Times New Roman"/>
          <w:b/>
          <w:sz w:val="24"/>
          <w:szCs w:val="24"/>
        </w:rPr>
        <w:t>School/Grade level:</w:t>
      </w:r>
    </w:p>
    <w:p w:rsidR="00F64C4A" w:rsidRPr="004A146D" w:rsidRDefault="00F64C4A" w:rsidP="00F64C4A">
      <w:pPr>
        <w:spacing w:after="0" w:line="240" w:lineRule="auto"/>
        <w:rPr>
          <w:rFonts w:cs="Times New Roman"/>
          <w:b/>
          <w:sz w:val="24"/>
          <w:szCs w:val="24"/>
        </w:rPr>
      </w:pPr>
      <w:r w:rsidRPr="004A146D">
        <w:rPr>
          <w:rFonts w:ascii="Calibri" w:eastAsia="Calibri" w:hAnsi="Calibri" w:cs="Times New Roman"/>
          <w:b/>
          <w:sz w:val="24"/>
          <w:szCs w:val="24"/>
        </w:rPr>
        <w:t>Classroom Teacher Name:</w:t>
      </w:r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  <w:gridCol w:w="6930"/>
        <w:gridCol w:w="270"/>
      </w:tblGrid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Briefly describe what </w:t>
            </w:r>
            <w:r w:rsidR="00F64C4A">
              <w:rPr>
                <w:rFonts w:ascii="Calibri" w:eastAsia="Calibri" w:hAnsi="Calibri" w:cs="Times New Roman"/>
                <w:b/>
                <w:sz w:val="24"/>
                <w:szCs w:val="24"/>
              </w:rPr>
              <w:t>you 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</w:t>
            </w:r>
            <w:r w:rsidR="00F64C4A"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F64C4A" w:rsidRDefault="00F64C4A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(i.e.: </w:t>
            </w:r>
            <w:r w:rsidR="004A146D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bservation, </w:t>
            </w:r>
            <w:r w:rsidR="004A146D">
              <w:rPr>
                <w:rFonts w:ascii="Calibri" w:eastAsia="Calibri" w:hAnsi="Calibri" w:cs="Times New Roman"/>
                <w:b/>
                <w:sz w:val="24"/>
                <w:szCs w:val="24"/>
              </w:rPr>
              <w:t>mini lesson, small groups, one on one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4A146D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6D" w:rsidRDefault="004A146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4A146D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4A" w:rsidRDefault="00F64C4A">
            <w:pPr>
              <w:ind w:left="1980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Total Hours:</w:t>
            </w:r>
          </w:p>
        </w:tc>
      </w:tr>
    </w:tbl>
    <w:p w:rsidR="00F64C4A" w:rsidRDefault="00F64C4A" w:rsidP="00F64C4A">
      <w:pPr>
        <w:rPr>
          <w:rFonts w:ascii="Calibri" w:eastAsia="Calibri" w:hAnsi="Calibri" w:cs="Times New Roman"/>
          <w:lang w:eastAsia="en-US"/>
        </w:rPr>
      </w:pPr>
    </w:p>
    <w:p w:rsidR="00F64C4A" w:rsidRDefault="00F64C4A" w:rsidP="00F64C4A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3C10C7" w:rsidRDefault="003C10C7"/>
    <w:sectPr w:rsidR="003C10C7" w:rsidSect="004A146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4C4A"/>
    <w:rsid w:val="001C143C"/>
    <w:rsid w:val="003C10C7"/>
    <w:rsid w:val="00464BDF"/>
    <w:rsid w:val="00473EE7"/>
    <w:rsid w:val="004A146D"/>
    <w:rsid w:val="006C0853"/>
    <w:rsid w:val="00835EF1"/>
    <w:rsid w:val="009C0E07"/>
    <w:rsid w:val="00A000AB"/>
    <w:rsid w:val="00B654A7"/>
    <w:rsid w:val="00BE768D"/>
    <w:rsid w:val="00C541E0"/>
    <w:rsid w:val="00D00FDB"/>
    <w:rsid w:val="00E51EF7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829754C-D27B-4F00-8068-EC617C6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fbarnes</dc:creator>
  <cp:lastModifiedBy>Petty, Loren</cp:lastModifiedBy>
  <cp:revision>9</cp:revision>
  <cp:lastPrinted>2014-10-09T17:33:00Z</cp:lastPrinted>
  <dcterms:created xsi:type="dcterms:W3CDTF">2014-01-07T17:15:00Z</dcterms:created>
  <dcterms:modified xsi:type="dcterms:W3CDTF">2015-01-06T19:23:00Z</dcterms:modified>
</cp:coreProperties>
</file>